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AD" w:rsidRPr="008A61B8" w:rsidRDefault="00927DAD" w:rsidP="00927DA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8A61B8">
        <w:rPr>
          <w:rFonts w:ascii="Arial" w:hAnsi="Arial" w:cs="Arial"/>
          <w:b/>
          <w:bCs/>
        </w:rPr>
        <w:t>PROJETO DE LEI MUNICIPAL Nº</w:t>
      </w:r>
      <w:r w:rsidR="004B3520" w:rsidRPr="008A61B8">
        <w:rPr>
          <w:rFonts w:ascii="Arial" w:hAnsi="Arial" w:cs="Arial"/>
          <w:b/>
          <w:bCs/>
        </w:rPr>
        <w:t xml:space="preserve"> </w:t>
      </w:r>
      <w:r w:rsidR="008A61B8" w:rsidRPr="008A61B8">
        <w:rPr>
          <w:rFonts w:ascii="Arial" w:hAnsi="Arial" w:cs="Arial"/>
          <w:b/>
          <w:bCs/>
        </w:rPr>
        <w:t>38</w:t>
      </w:r>
      <w:r w:rsidR="00A756BE" w:rsidRPr="008A61B8">
        <w:rPr>
          <w:rFonts w:ascii="Arial" w:hAnsi="Arial" w:cs="Arial"/>
          <w:b/>
          <w:bCs/>
        </w:rPr>
        <w:t>/20</w:t>
      </w:r>
      <w:r w:rsidR="008A61B8" w:rsidRPr="008A61B8">
        <w:rPr>
          <w:rFonts w:ascii="Arial" w:hAnsi="Arial" w:cs="Arial"/>
          <w:b/>
          <w:bCs/>
        </w:rPr>
        <w:t>23</w:t>
      </w:r>
      <w:r w:rsidR="00A756BE" w:rsidRPr="008A61B8">
        <w:rPr>
          <w:rFonts w:ascii="Arial" w:hAnsi="Arial" w:cs="Arial"/>
          <w:b/>
          <w:bCs/>
        </w:rPr>
        <w:t xml:space="preserve">, DE </w:t>
      </w:r>
      <w:r w:rsidR="004B3520" w:rsidRPr="008A61B8">
        <w:rPr>
          <w:rFonts w:ascii="Arial" w:hAnsi="Arial" w:cs="Arial"/>
          <w:b/>
          <w:bCs/>
        </w:rPr>
        <w:t>2</w:t>
      </w:r>
      <w:r w:rsidR="008A61B8" w:rsidRPr="008A61B8">
        <w:rPr>
          <w:rFonts w:ascii="Arial" w:hAnsi="Arial" w:cs="Arial"/>
          <w:b/>
          <w:bCs/>
        </w:rPr>
        <w:t>2</w:t>
      </w:r>
      <w:r w:rsidRPr="008A61B8">
        <w:rPr>
          <w:rFonts w:ascii="Arial" w:hAnsi="Arial" w:cs="Arial"/>
          <w:b/>
          <w:bCs/>
        </w:rPr>
        <w:t xml:space="preserve"> DE </w:t>
      </w:r>
      <w:r w:rsidR="008A61B8" w:rsidRPr="008A61B8">
        <w:rPr>
          <w:rFonts w:ascii="Arial" w:hAnsi="Arial" w:cs="Arial"/>
          <w:b/>
          <w:bCs/>
        </w:rPr>
        <w:t>MARÇO</w:t>
      </w:r>
      <w:r w:rsidRPr="008A61B8">
        <w:rPr>
          <w:rFonts w:ascii="Arial" w:hAnsi="Arial" w:cs="Arial"/>
          <w:b/>
          <w:bCs/>
        </w:rPr>
        <w:t xml:space="preserve"> DE 20</w:t>
      </w:r>
      <w:r w:rsidR="008A61B8" w:rsidRPr="008A61B8">
        <w:rPr>
          <w:rFonts w:ascii="Arial" w:hAnsi="Arial" w:cs="Arial"/>
          <w:b/>
          <w:bCs/>
        </w:rPr>
        <w:t>23</w:t>
      </w:r>
      <w:r w:rsidRPr="008A61B8">
        <w:rPr>
          <w:rFonts w:ascii="Arial" w:hAnsi="Arial" w:cs="Arial"/>
          <w:b/>
          <w:bCs/>
        </w:rPr>
        <w:t>.</w:t>
      </w:r>
    </w:p>
    <w:p w:rsidR="00927DAD" w:rsidRPr="008A61B8" w:rsidRDefault="00927DAD" w:rsidP="00927D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27DAD" w:rsidRPr="008A61B8" w:rsidRDefault="00EA372B" w:rsidP="00EA372B">
      <w:pPr>
        <w:tabs>
          <w:tab w:val="left" w:pos="4678"/>
        </w:tabs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</w:rPr>
      </w:pPr>
      <w:r w:rsidRPr="008A61B8">
        <w:rPr>
          <w:rFonts w:ascii="Arial" w:hAnsi="Arial" w:cs="Arial"/>
          <w:b/>
          <w:bCs/>
        </w:rPr>
        <w:t xml:space="preserve"> </w:t>
      </w:r>
      <w:r w:rsidR="008A61B8">
        <w:rPr>
          <w:rFonts w:ascii="Arial" w:hAnsi="Arial" w:cs="Arial"/>
          <w:bCs/>
        </w:rPr>
        <w:t>“Altera a Lei M</w:t>
      </w:r>
      <w:r w:rsidR="008A61B8" w:rsidRPr="008A61B8">
        <w:rPr>
          <w:rFonts w:ascii="Arial" w:hAnsi="Arial" w:cs="Arial"/>
          <w:bCs/>
        </w:rPr>
        <w:t>unicipal nº 1375/2007, cria cargo em comissão e dá outras providências”.</w:t>
      </w:r>
    </w:p>
    <w:p w:rsidR="00927DAD" w:rsidRPr="008A61B8" w:rsidRDefault="00927DAD" w:rsidP="00EA372B">
      <w:pPr>
        <w:tabs>
          <w:tab w:val="left" w:pos="4678"/>
        </w:tabs>
        <w:autoSpaceDE w:val="0"/>
        <w:autoSpaceDN w:val="0"/>
        <w:adjustRightInd w:val="0"/>
        <w:ind w:left="4536"/>
        <w:jc w:val="both"/>
        <w:rPr>
          <w:rFonts w:ascii="Arial" w:hAnsi="Arial" w:cs="Arial"/>
          <w:b/>
          <w:bCs/>
        </w:rPr>
      </w:pPr>
    </w:p>
    <w:p w:rsidR="00927DAD" w:rsidRPr="008A61B8" w:rsidRDefault="00927DAD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A61B8">
        <w:rPr>
          <w:rFonts w:ascii="Arial" w:hAnsi="Arial" w:cs="Arial"/>
          <w:b/>
          <w:bCs/>
        </w:rPr>
        <w:tab/>
      </w:r>
      <w:r w:rsidRPr="008A61B8">
        <w:rPr>
          <w:rFonts w:ascii="Arial" w:hAnsi="Arial" w:cs="Arial"/>
          <w:b/>
          <w:bCs/>
        </w:rPr>
        <w:tab/>
      </w:r>
      <w:r w:rsidRPr="008A61B8">
        <w:rPr>
          <w:rFonts w:ascii="Arial" w:hAnsi="Arial" w:cs="Arial"/>
          <w:b/>
          <w:bCs/>
        </w:rPr>
        <w:tab/>
      </w:r>
      <w:r w:rsidR="008A61B8">
        <w:rPr>
          <w:rFonts w:ascii="Arial" w:hAnsi="Arial" w:cs="Arial"/>
          <w:b/>
          <w:bCs/>
        </w:rPr>
        <w:t>LUIS CLOVES MOLINARI SILVA</w:t>
      </w:r>
      <w:r w:rsidRPr="008A61B8">
        <w:rPr>
          <w:rFonts w:ascii="Arial" w:hAnsi="Arial" w:cs="Arial"/>
          <w:b/>
          <w:bCs/>
        </w:rPr>
        <w:t>,</w:t>
      </w:r>
      <w:r w:rsidRPr="008A61B8">
        <w:rPr>
          <w:rFonts w:ascii="Arial" w:hAnsi="Arial" w:cs="Arial"/>
          <w:bCs/>
        </w:rPr>
        <w:t xml:space="preserve"> Prefeito Municipal de Jaboticaba, Estado do Rio Grande do Sul, no uso de suas atribuições Legais, Faço saber que a Câmara Municipal de Vereadores Aprovou e eu Sanciono e Promulgo a seguinte Lei:</w:t>
      </w:r>
    </w:p>
    <w:p w:rsidR="00927DAD" w:rsidRPr="008A61B8" w:rsidRDefault="00927DAD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A61B8">
        <w:rPr>
          <w:rFonts w:ascii="Arial" w:hAnsi="Arial" w:cs="Arial"/>
          <w:b/>
          <w:bCs/>
        </w:rPr>
        <w:tab/>
      </w:r>
      <w:r w:rsidRPr="008A61B8">
        <w:rPr>
          <w:rFonts w:ascii="Arial" w:hAnsi="Arial" w:cs="Arial"/>
          <w:b/>
          <w:bCs/>
        </w:rPr>
        <w:tab/>
      </w:r>
      <w:r w:rsidRPr="008A61B8">
        <w:rPr>
          <w:rFonts w:ascii="Arial" w:hAnsi="Arial" w:cs="Arial"/>
          <w:b/>
          <w:bCs/>
        </w:rPr>
        <w:tab/>
        <w:t xml:space="preserve">Art. 1º - </w:t>
      </w:r>
      <w:r w:rsidRPr="008A61B8">
        <w:rPr>
          <w:rFonts w:ascii="Arial" w:hAnsi="Arial" w:cs="Arial"/>
          <w:bCs/>
        </w:rPr>
        <w:t>Fica alterada a Lei. 1375/2007, com redação dada pela Lei Municipal 1494/2009, para f</w:t>
      </w:r>
      <w:r w:rsidR="00CC330B" w:rsidRPr="008A61B8">
        <w:rPr>
          <w:rFonts w:ascii="Arial" w:hAnsi="Arial" w:cs="Arial"/>
          <w:bCs/>
        </w:rPr>
        <w:t>ins de criar um Cargo de Secretá</w:t>
      </w:r>
      <w:r w:rsidRPr="008A61B8">
        <w:rPr>
          <w:rFonts w:ascii="Arial" w:hAnsi="Arial" w:cs="Arial"/>
          <w:bCs/>
        </w:rPr>
        <w:t>r</w:t>
      </w:r>
      <w:r w:rsidR="00CC330B" w:rsidRPr="008A61B8">
        <w:rPr>
          <w:rFonts w:ascii="Arial" w:hAnsi="Arial" w:cs="Arial"/>
          <w:bCs/>
        </w:rPr>
        <w:t xml:space="preserve">io Adjunto da </w:t>
      </w:r>
      <w:r w:rsidR="008A61B8">
        <w:rPr>
          <w:rFonts w:ascii="Arial" w:hAnsi="Arial" w:cs="Arial"/>
          <w:bCs/>
        </w:rPr>
        <w:t>Agricultura</w:t>
      </w:r>
      <w:r w:rsidR="00D55EEC" w:rsidRPr="008A61B8">
        <w:rPr>
          <w:rFonts w:ascii="Arial" w:hAnsi="Arial" w:cs="Arial"/>
          <w:bCs/>
        </w:rPr>
        <w:t xml:space="preserve">, na </w:t>
      </w:r>
      <w:r w:rsidRPr="008A61B8">
        <w:rPr>
          <w:rFonts w:ascii="Arial" w:hAnsi="Arial" w:cs="Arial"/>
          <w:bCs/>
        </w:rPr>
        <w:t>seguinte</w:t>
      </w:r>
      <w:r w:rsidR="00D55EEC" w:rsidRPr="008A61B8">
        <w:rPr>
          <w:rFonts w:ascii="Arial" w:hAnsi="Arial" w:cs="Arial"/>
          <w:bCs/>
        </w:rPr>
        <w:t xml:space="preserve"> forma</w:t>
      </w:r>
      <w:r w:rsidRPr="008A61B8">
        <w:rPr>
          <w:rFonts w:ascii="Arial" w:hAnsi="Arial" w:cs="Arial"/>
          <w:bCs/>
        </w:rPr>
        <w:t>:</w:t>
      </w:r>
    </w:p>
    <w:p w:rsidR="00927DAD" w:rsidRPr="008A61B8" w:rsidRDefault="00927DAD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298"/>
        <w:gridCol w:w="1893"/>
        <w:gridCol w:w="1893"/>
      </w:tblGrid>
      <w:tr w:rsidR="00927DAD" w:rsidRPr="008A61B8" w:rsidTr="00927DAD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AD" w:rsidRPr="008A61B8" w:rsidRDefault="00927DAD" w:rsidP="000A7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61B8">
              <w:rPr>
                <w:rFonts w:ascii="Arial" w:hAnsi="Arial" w:cs="Arial"/>
                <w:b/>
                <w:bCs/>
              </w:rPr>
              <w:t>Nº de Cargos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AD" w:rsidRPr="008A61B8" w:rsidRDefault="00927DAD" w:rsidP="000A7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61B8">
              <w:rPr>
                <w:rFonts w:ascii="Arial" w:hAnsi="Arial" w:cs="Arial"/>
                <w:b/>
                <w:bCs/>
              </w:rPr>
              <w:t>Denominação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AD" w:rsidRPr="008A61B8" w:rsidRDefault="00927DAD" w:rsidP="000A7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61B8">
              <w:rPr>
                <w:rFonts w:ascii="Arial" w:hAnsi="Arial" w:cs="Arial"/>
                <w:b/>
                <w:bCs/>
              </w:rPr>
              <w:t>Código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AD" w:rsidRPr="008A61B8" w:rsidRDefault="00927DAD" w:rsidP="000A7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A61B8">
              <w:rPr>
                <w:rFonts w:ascii="Arial" w:hAnsi="Arial" w:cs="Arial"/>
                <w:b/>
                <w:bCs/>
              </w:rPr>
              <w:t>Coeficiente</w:t>
            </w:r>
          </w:p>
        </w:tc>
      </w:tr>
      <w:tr w:rsidR="00927DAD" w:rsidRPr="008A61B8" w:rsidTr="00927DAD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AD" w:rsidRPr="008A61B8" w:rsidRDefault="00927DAD" w:rsidP="000A7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61B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AD" w:rsidRPr="008A61B8" w:rsidRDefault="00A5541C" w:rsidP="008A61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61B8">
              <w:rPr>
                <w:rFonts w:ascii="Arial" w:hAnsi="Arial" w:cs="Arial"/>
                <w:bCs/>
              </w:rPr>
              <w:t>Secretá</w:t>
            </w:r>
            <w:r w:rsidR="00927DAD" w:rsidRPr="008A61B8">
              <w:rPr>
                <w:rFonts w:ascii="Arial" w:hAnsi="Arial" w:cs="Arial"/>
                <w:bCs/>
              </w:rPr>
              <w:t xml:space="preserve">rio Adjunto da </w:t>
            </w:r>
            <w:r w:rsidR="008A61B8">
              <w:rPr>
                <w:rFonts w:ascii="Arial" w:hAnsi="Arial" w:cs="Arial"/>
                <w:bCs/>
              </w:rPr>
              <w:t>Agricultura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AD" w:rsidRPr="008A61B8" w:rsidRDefault="00051C3F" w:rsidP="000A7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61B8">
              <w:rPr>
                <w:rFonts w:ascii="Arial" w:hAnsi="Arial" w:cs="Arial"/>
                <w:bCs/>
              </w:rPr>
              <w:t>C.C. 3.5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AD" w:rsidRPr="008A61B8" w:rsidRDefault="00923DC5" w:rsidP="000A7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A61B8">
              <w:rPr>
                <w:rFonts w:ascii="Arial" w:hAnsi="Arial" w:cs="Arial"/>
                <w:bCs/>
              </w:rPr>
              <w:t>3</w:t>
            </w:r>
            <w:r w:rsidR="00927DAD" w:rsidRPr="008A61B8">
              <w:rPr>
                <w:rFonts w:ascii="Arial" w:hAnsi="Arial" w:cs="Arial"/>
                <w:bCs/>
              </w:rPr>
              <w:t>,5</w:t>
            </w:r>
          </w:p>
        </w:tc>
      </w:tr>
    </w:tbl>
    <w:p w:rsidR="00927DAD" w:rsidRPr="008A61B8" w:rsidRDefault="00927DAD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27DAD" w:rsidRPr="008A61B8" w:rsidRDefault="00927DAD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A61B8">
        <w:rPr>
          <w:rFonts w:ascii="Arial" w:hAnsi="Arial" w:cs="Arial"/>
          <w:b/>
          <w:bCs/>
        </w:rPr>
        <w:tab/>
      </w:r>
      <w:r w:rsidRPr="008A61B8">
        <w:rPr>
          <w:rFonts w:ascii="Arial" w:hAnsi="Arial" w:cs="Arial"/>
          <w:b/>
          <w:bCs/>
        </w:rPr>
        <w:tab/>
      </w:r>
      <w:r w:rsidRPr="008A61B8">
        <w:rPr>
          <w:rFonts w:ascii="Arial" w:hAnsi="Arial" w:cs="Arial"/>
          <w:b/>
          <w:bCs/>
        </w:rPr>
        <w:tab/>
        <w:t xml:space="preserve">§ Único – </w:t>
      </w:r>
      <w:r w:rsidRPr="008A61B8">
        <w:rPr>
          <w:rFonts w:ascii="Arial" w:hAnsi="Arial" w:cs="Arial"/>
          <w:bCs/>
        </w:rPr>
        <w:t xml:space="preserve">As atribuições e forma de </w:t>
      </w:r>
      <w:r w:rsidR="00183EAD" w:rsidRPr="008A61B8">
        <w:rPr>
          <w:rFonts w:ascii="Arial" w:hAnsi="Arial" w:cs="Arial"/>
          <w:bCs/>
        </w:rPr>
        <w:t>investidura do cargo referida no artigo supracitado</w:t>
      </w:r>
      <w:r w:rsidRPr="008A61B8">
        <w:rPr>
          <w:rFonts w:ascii="Arial" w:hAnsi="Arial" w:cs="Arial"/>
          <w:bCs/>
        </w:rPr>
        <w:t xml:space="preserve"> constam no anexo I da presente Lei.</w:t>
      </w:r>
    </w:p>
    <w:p w:rsidR="007C1FF2" w:rsidRPr="008A61B8" w:rsidRDefault="007C1FF2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27DAD" w:rsidRPr="008A61B8" w:rsidRDefault="00927DAD" w:rsidP="00927D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1B8">
        <w:rPr>
          <w:rFonts w:ascii="Arial" w:hAnsi="Arial" w:cs="Arial"/>
          <w:bCs/>
        </w:rPr>
        <w:tab/>
      </w:r>
      <w:r w:rsidRPr="008A61B8">
        <w:rPr>
          <w:rFonts w:ascii="Arial" w:hAnsi="Arial" w:cs="Arial"/>
          <w:bCs/>
        </w:rPr>
        <w:tab/>
      </w:r>
      <w:r w:rsidRPr="008A61B8">
        <w:rPr>
          <w:rFonts w:ascii="Arial" w:hAnsi="Arial" w:cs="Arial"/>
          <w:bCs/>
        </w:rPr>
        <w:tab/>
      </w:r>
      <w:r w:rsidR="00183EAD" w:rsidRPr="008A61B8">
        <w:rPr>
          <w:rFonts w:ascii="Arial" w:hAnsi="Arial" w:cs="Arial"/>
          <w:b/>
          <w:bCs/>
        </w:rPr>
        <w:t>Art. 2º</w:t>
      </w:r>
      <w:r w:rsidRPr="008A61B8">
        <w:rPr>
          <w:rFonts w:ascii="Arial" w:hAnsi="Arial" w:cs="Arial"/>
          <w:b/>
          <w:bCs/>
        </w:rPr>
        <w:t xml:space="preserve"> </w:t>
      </w:r>
      <w:r w:rsidRPr="008A61B8">
        <w:rPr>
          <w:rFonts w:ascii="Arial" w:hAnsi="Arial" w:cs="Arial"/>
        </w:rPr>
        <w:t>As despesas decorrentes desta Lei serão atendidas por conta das dotações Orçamentárias Próprias.</w:t>
      </w:r>
    </w:p>
    <w:p w:rsidR="007C1FF2" w:rsidRPr="008A61B8" w:rsidRDefault="007C1FF2" w:rsidP="00927D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7DAD" w:rsidRPr="008A61B8" w:rsidRDefault="00183EAD" w:rsidP="00927D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1B8">
        <w:rPr>
          <w:rFonts w:ascii="Arial" w:hAnsi="Arial" w:cs="Arial"/>
          <w:b/>
          <w:bCs/>
        </w:rPr>
        <w:tab/>
      </w:r>
      <w:r w:rsidRPr="008A61B8">
        <w:rPr>
          <w:rFonts w:ascii="Arial" w:hAnsi="Arial" w:cs="Arial"/>
          <w:b/>
          <w:bCs/>
        </w:rPr>
        <w:tab/>
      </w:r>
      <w:r w:rsidRPr="008A61B8">
        <w:rPr>
          <w:rFonts w:ascii="Arial" w:hAnsi="Arial" w:cs="Arial"/>
          <w:b/>
          <w:bCs/>
        </w:rPr>
        <w:tab/>
        <w:t>Art. 3°</w:t>
      </w:r>
      <w:r w:rsidR="00927DAD" w:rsidRPr="008A61B8">
        <w:rPr>
          <w:rFonts w:ascii="Arial" w:hAnsi="Arial" w:cs="Arial"/>
          <w:b/>
          <w:bCs/>
        </w:rPr>
        <w:t xml:space="preserve"> </w:t>
      </w:r>
      <w:r w:rsidR="00051C3F" w:rsidRPr="008A61B8">
        <w:rPr>
          <w:rFonts w:ascii="Arial" w:hAnsi="Arial" w:cs="Arial"/>
          <w:bCs/>
        </w:rPr>
        <w:t>R</w:t>
      </w:r>
      <w:r w:rsidR="00051C3F" w:rsidRPr="008A61B8">
        <w:rPr>
          <w:rFonts w:ascii="Arial" w:hAnsi="Arial" w:cs="Arial"/>
        </w:rPr>
        <w:t>evogadas</w:t>
      </w:r>
      <w:r w:rsidRPr="008A61B8">
        <w:rPr>
          <w:rFonts w:ascii="Arial" w:hAnsi="Arial" w:cs="Arial"/>
        </w:rPr>
        <w:t xml:space="preserve"> </w:t>
      </w:r>
      <w:r w:rsidR="00051C3F" w:rsidRPr="008A61B8">
        <w:rPr>
          <w:rFonts w:ascii="Arial" w:hAnsi="Arial" w:cs="Arial"/>
        </w:rPr>
        <w:t xml:space="preserve">as disposições em contrário, </w:t>
      </w:r>
      <w:r w:rsidR="00D17456" w:rsidRPr="008A61B8">
        <w:rPr>
          <w:rFonts w:ascii="Arial" w:hAnsi="Arial" w:cs="Arial"/>
        </w:rPr>
        <w:t xml:space="preserve">esta </w:t>
      </w:r>
      <w:r w:rsidRPr="008A61B8">
        <w:rPr>
          <w:rFonts w:ascii="Arial" w:hAnsi="Arial" w:cs="Arial"/>
        </w:rPr>
        <w:t>Lei entra</w:t>
      </w:r>
      <w:r w:rsidR="00FF211C" w:rsidRPr="008A61B8">
        <w:rPr>
          <w:rFonts w:ascii="Arial" w:hAnsi="Arial" w:cs="Arial"/>
        </w:rPr>
        <w:t xml:space="preserve"> em vigor na data de sua publicação.</w:t>
      </w:r>
    </w:p>
    <w:p w:rsidR="00F65C1C" w:rsidRPr="008A61B8" w:rsidRDefault="00F65C1C" w:rsidP="00927D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5C1C" w:rsidRPr="008A61B8" w:rsidRDefault="00F65C1C" w:rsidP="00F65C1C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bCs/>
        </w:rPr>
      </w:pPr>
      <w:r w:rsidRPr="008A61B8">
        <w:rPr>
          <w:rFonts w:ascii="Arial" w:hAnsi="Arial" w:cs="Arial"/>
          <w:b/>
          <w:bCs/>
        </w:rPr>
        <w:t xml:space="preserve">GABINETE DO PREFEITO MUNICINPAL DE     JABOTICABA-RS, </w:t>
      </w:r>
      <w:r w:rsidRPr="008A61B8">
        <w:rPr>
          <w:rFonts w:ascii="Arial" w:hAnsi="Arial" w:cs="Arial"/>
          <w:bCs/>
        </w:rPr>
        <w:t>aos 2</w:t>
      </w:r>
      <w:r w:rsidR="008A61B8">
        <w:rPr>
          <w:rFonts w:ascii="Arial" w:hAnsi="Arial" w:cs="Arial"/>
          <w:bCs/>
        </w:rPr>
        <w:t>2</w:t>
      </w:r>
      <w:r w:rsidRPr="008A61B8">
        <w:rPr>
          <w:rFonts w:ascii="Arial" w:hAnsi="Arial" w:cs="Arial"/>
          <w:bCs/>
        </w:rPr>
        <w:t xml:space="preserve"> dias do mês de </w:t>
      </w:r>
      <w:r w:rsidR="008A61B8">
        <w:rPr>
          <w:rFonts w:ascii="Arial" w:hAnsi="Arial" w:cs="Arial"/>
          <w:bCs/>
        </w:rPr>
        <w:t>março</w:t>
      </w:r>
      <w:r w:rsidRPr="008A61B8">
        <w:rPr>
          <w:rFonts w:ascii="Arial" w:hAnsi="Arial" w:cs="Arial"/>
          <w:bCs/>
        </w:rPr>
        <w:t xml:space="preserve"> de 20</w:t>
      </w:r>
      <w:r w:rsidR="008A61B8">
        <w:rPr>
          <w:rFonts w:ascii="Arial" w:hAnsi="Arial" w:cs="Arial"/>
          <w:bCs/>
        </w:rPr>
        <w:t>23</w:t>
      </w:r>
      <w:r w:rsidRPr="008A61B8">
        <w:rPr>
          <w:rFonts w:ascii="Arial" w:hAnsi="Arial" w:cs="Arial"/>
          <w:bCs/>
        </w:rPr>
        <w:t>.</w:t>
      </w:r>
      <w:r w:rsidRPr="008A61B8">
        <w:rPr>
          <w:rFonts w:ascii="Arial" w:hAnsi="Arial" w:cs="Arial"/>
          <w:b/>
          <w:bCs/>
        </w:rPr>
        <w:t xml:space="preserve">                          </w:t>
      </w:r>
      <w:r w:rsidR="00CD6486" w:rsidRPr="008A61B8">
        <w:rPr>
          <w:rFonts w:ascii="Arial" w:hAnsi="Arial" w:cs="Arial"/>
          <w:b/>
          <w:bCs/>
        </w:rPr>
        <w:t xml:space="preserve"> </w:t>
      </w:r>
    </w:p>
    <w:p w:rsidR="00927DAD" w:rsidRPr="008A61B8" w:rsidRDefault="00927DAD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65C1C" w:rsidRPr="008A61B8" w:rsidRDefault="00F65C1C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55EEC" w:rsidRPr="008A61B8" w:rsidRDefault="008A61B8" w:rsidP="008A61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LUIS CLOVES MOLINARI SILVA</w:t>
      </w:r>
    </w:p>
    <w:p w:rsidR="00927DAD" w:rsidRPr="008A61B8" w:rsidRDefault="00CD6486" w:rsidP="00CD648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A61B8">
        <w:rPr>
          <w:rFonts w:ascii="Arial" w:hAnsi="Arial" w:cs="Arial"/>
          <w:bCs/>
        </w:rPr>
        <w:t xml:space="preserve">                                                                </w:t>
      </w:r>
      <w:r w:rsidR="00D55EEC" w:rsidRPr="008A61B8">
        <w:rPr>
          <w:rFonts w:ascii="Arial" w:hAnsi="Arial" w:cs="Arial"/>
          <w:bCs/>
        </w:rPr>
        <w:t>Prefeito Municipal</w:t>
      </w:r>
      <w:r w:rsidR="00927DAD" w:rsidRPr="008A61B8">
        <w:rPr>
          <w:rFonts w:ascii="Arial" w:hAnsi="Arial" w:cs="Arial"/>
          <w:bCs/>
        </w:rPr>
        <w:tab/>
      </w:r>
    </w:p>
    <w:p w:rsidR="00927DAD" w:rsidRPr="008A61B8" w:rsidRDefault="00927DAD" w:rsidP="00183EA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F65C1C" w:rsidRPr="008A61B8" w:rsidRDefault="00F65C1C" w:rsidP="00183EA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927DAD" w:rsidRPr="008A61B8" w:rsidRDefault="00927DAD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756BE" w:rsidRPr="008A61B8" w:rsidRDefault="00A756BE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756BE" w:rsidRPr="008A61B8" w:rsidRDefault="00A756BE" w:rsidP="00927DA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27DAD" w:rsidRPr="008A61B8" w:rsidRDefault="00927DAD" w:rsidP="00927DAD">
      <w:pPr>
        <w:jc w:val="center"/>
        <w:rPr>
          <w:rFonts w:ascii="Arial" w:hAnsi="Arial" w:cs="Arial"/>
          <w:b/>
        </w:rPr>
      </w:pPr>
    </w:p>
    <w:p w:rsidR="008A61B8" w:rsidRDefault="008A61B8" w:rsidP="00927DAD">
      <w:pPr>
        <w:jc w:val="center"/>
        <w:rPr>
          <w:rFonts w:ascii="Arial" w:hAnsi="Arial" w:cs="Arial"/>
          <w:b/>
        </w:rPr>
      </w:pPr>
    </w:p>
    <w:p w:rsidR="008A61B8" w:rsidRDefault="008A61B8" w:rsidP="00927DAD">
      <w:pPr>
        <w:jc w:val="center"/>
        <w:rPr>
          <w:rFonts w:ascii="Arial" w:hAnsi="Arial" w:cs="Arial"/>
          <w:b/>
        </w:rPr>
      </w:pPr>
    </w:p>
    <w:p w:rsidR="008A61B8" w:rsidRDefault="008A61B8" w:rsidP="00927DAD">
      <w:pPr>
        <w:jc w:val="center"/>
        <w:rPr>
          <w:rFonts w:ascii="Arial" w:hAnsi="Arial" w:cs="Arial"/>
          <w:b/>
        </w:rPr>
      </w:pPr>
    </w:p>
    <w:p w:rsidR="008A61B8" w:rsidRDefault="008A61B8" w:rsidP="00927DAD">
      <w:pPr>
        <w:jc w:val="center"/>
        <w:rPr>
          <w:rFonts w:ascii="Arial" w:hAnsi="Arial" w:cs="Arial"/>
          <w:b/>
        </w:rPr>
      </w:pPr>
    </w:p>
    <w:p w:rsidR="008A61B8" w:rsidRDefault="008A61B8" w:rsidP="00927DAD">
      <w:pPr>
        <w:jc w:val="center"/>
        <w:rPr>
          <w:rFonts w:ascii="Arial" w:hAnsi="Arial" w:cs="Arial"/>
          <w:b/>
        </w:rPr>
      </w:pPr>
    </w:p>
    <w:p w:rsidR="008A61B8" w:rsidRDefault="008A61B8" w:rsidP="00927DAD">
      <w:pPr>
        <w:jc w:val="center"/>
        <w:rPr>
          <w:rFonts w:ascii="Arial" w:hAnsi="Arial" w:cs="Arial"/>
          <w:b/>
        </w:rPr>
      </w:pPr>
    </w:p>
    <w:p w:rsidR="008A61B8" w:rsidRDefault="008A61B8" w:rsidP="00927DAD">
      <w:pPr>
        <w:jc w:val="center"/>
        <w:rPr>
          <w:rFonts w:ascii="Arial" w:hAnsi="Arial" w:cs="Arial"/>
          <w:b/>
        </w:rPr>
      </w:pPr>
    </w:p>
    <w:p w:rsidR="008A61B8" w:rsidRDefault="008A61B8" w:rsidP="00927DAD">
      <w:pPr>
        <w:jc w:val="center"/>
        <w:rPr>
          <w:rFonts w:ascii="Arial" w:hAnsi="Arial" w:cs="Arial"/>
          <w:b/>
        </w:rPr>
      </w:pPr>
    </w:p>
    <w:p w:rsidR="00927DAD" w:rsidRPr="008A61B8" w:rsidRDefault="00927DAD" w:rsidP="00927DAD">
      <w:pPr>
        <w:jc w:val="center"/>
        <w:rPr>
          <w:rFonts w:ascii="Arial" w:hAnsi="Arial" w:cs="Arial"/>
          <w:b/>
        </w:rPr>
      </w:pPr>
      <w:r w:rsidRPr="008A61B8">
        <w:rPr>
          <w:rFonts w:ascii="Arial" w:hAnsi="Arial" w:cs="Arial"/>
          <w:b/>
        </w:rPr>
        <w:t>ANEXO I</w:t>
      </w:r>
    </w:p>
    <w:p w:rsidR="00927DAD" w:rsidRPr="008A61B8" w:rsidRDefault="00927DAD" w:rsidP="00927DAD">
      <w:pPr>
        <w:rPr>
          <w:rFonts w:ascii="Arial" w:hAnsi="Arial" w:cs="Arial"/>
        </w:rPr>
      </w:pPr>
    </w:p>
    <w:p w:rsidR="00927DAD" w:rsidRPr="008A61B8" w:rsidRDefault="00927DAD" w:rsidP="00927DAD">
      <w:pPr>
        <w:pStyle w:val="Corpodetexto"/>
        <w:rPr>
          <w:rFonts w:ascii="Arial" w:hAnsi="Arial" w:cs="Arial"/>
          <w:b/>
        </w:rPr>
      </w:pPr>
      <w:r w:rsidRPr="008A61B8">
        <w:rPr>
          <w:rFonts w:ascii="Arial" w:hAnsi="Arial" w:cs="Arial"/>
          <w:b/>
        </w:rPr>
        <w:t>QUADRO:</w:t>
      </w:r>
      <w:r w:rsidR="00183EAD" w:rsidRPr="008A61B8">
        <w:rPr>
          <w:rFonts w:ascii="Arial" w:hAnsi="Arial" w:cs="Arial"/>
          <w:b/>
        </w:rPr>
        <w:t xml:space="preserve"> </w:t>
      </w:r>
      <w:r w:rsidRPr="008A61B8">
        <w:rPr>
          <w:rFonts w:ascii="Arial" w:hAnsi="Arial" w:cs="Arial"/>
          <w:b/>
        </w:rPr>
        <w:t xml:space="preserve">CARGO EM COMISSÃO </w:t>
      </w:r>
    </w:p>
    <w:p w:rsidR="00927DAD" w:rsidRPr="008A61B8" w:rsidRDefault="00927DAD" w:rsidP="00927DAD">
      <w:pPr>
        <w:pStyle w:val="Corpodetexto"/>
        <w:rPr>
          <w:rFonts w:ascii="Arial" w:hAnsi="Arial" w:cs="Arial"/>
          <w:b/>
        </w:rPr>
      </w:pPr>
    </w:p>
    <w:p w:rsidR="00927DAD" w:rsidRPr="008A61B8" w:rsidRDefault="00487E97" w:rsidP="00927DAD">
      <w:pPr>
        <w:pStyle w:val="Corpodetexto"/>
        <w:rPr>
          <w:rFonts w:ascii="Arial" w:hAnsi="Arial" w:cs="Arial"/>
          <w:b/>
        </w:rPr>
      </w:pPr>
      <w:r w:rsidRPr="008A61B8">
        <w:rPr>
          <w:rFonts w:ascii="Arial" w:hAnsi="Arial" w:cs="Arial"/>
          <w:b/>
        </w:rPr>
        <w:t>CLASSE: SECRETÁ</w:t>
      </w:r>
      <w:r w:rsidR="00927DAD" w:rsidRPr="008A61B8">
        <w:rPr>
          <w:rFonts w:ascii="Arial" w:hAnsi="Arial" w:cs="Arial"/>
          <w:b/>
        </w:rPr>
        <w:t>RIO ADJUNTO DA SECRETA</w:t>
      </w:r>
      <w:r w:rsidR="004B3520" w:rsidRPr="008A61B8">
        <w:rPr>
          <w:rFonts w:ascii="Arial" w:hAnsi="Arial" w:cs="Arial"/>
          <w:b/>
        </w:rPr>
        <w:t xml:space="preserve">RIA MUNICIPAL DA </w:t>
      </w:r>
      <w:r w:rsidR="008A61B8">
        <w:rPr>
          <w:rFonts w:ascii="Arial" w:hAnsi="Arial" w:cs="Arial"/>
          <w:b/>
        </w:rPr>
        <w:t>AGRICULTURA</w:t>
      </w:r>
      <w:r w:rsidR="004B3520" w:rsidRPr="008A61B8">
        <w:rPr>
          <w:rFonts w:ascii="Arial" w:hAnsi="Arial" w:cs="Arial"/>
          <w:b/>
        </w:rPr>
        <w:t>.</w:t>
      </w:r>
    </w:p>
    <w:p w:rsidR="00927DAD" w:rsidRPr="008A61B8" w:rsidRDefault="00927DAD" w:rsidP="00927DAD">
      <w:pPr>
        <w:pStyle w:val="Corpodetexto"/>
        <w:rPr>
          <w:rFonts w:ascii="Arial" w:hAnsi="Arial" w:cs="Arial"/>
          <w:b/>
        </w:rPr>
      </w:pPr>
    </w:p>
    <w:p w:rsidR="00A756BE" w:rsidRPr="008A61B8" w:rsidRDefault="00A756BE" w:rsidP="00A756BE">
      <w:pPr>
        <w:pStyle w:val="Corpodetexto"/>
        <w:rPr>
          <w:rFonts w:ascii="Arial" w:hAnsi="Arial" w:cs="Arial"/>
          <w:b/>
        </w:rPr>
      </w:pPr>
      <w:r w:rsidRPr="008A61B8">
        <w:rPr>
          <w:rFonts w:ascii="Arial" w:hAnsi="Arial" w:cs="Arial"/>
          <w:b/>
        </w:rPr>
        <w:t xml:space="preserve">CÓDIGO: </w:t>
      </w:r>
      <w:r w:rsidR="00FF211C" w:rsidRPr="008A61B8">
        <w:rPr>
          <w:rFonts w:ascii="Arial" w:hAnsi="Arial" w:cs="Arial"/>
          <w:b/>
        </w:rPr>
        <w:t>C.C. 3.5</w:t>
      </w:r>
      <w:r w:rsidR="00183EAD" w:rsidRPr="008A61B8">
        <w:rPr>
          <w:rFonts w:ascii="Arial" w:hAnsi="Arial" w:cs="Arial"/>
          <w:b/>
        </w:rPr>
        <w:t xml:space="preserve"> </w:t>
      </w:r>
      <w:r w:rsidRPr="008A61B8">
        <w:rPr>
          <w:rFonts w:ascii="Arial" w:hAnsi="Arial" w:cs="Arial"/>
          <w:b/>
        </w:rPr>
        <w:t xml:space="preserve">Coeficiente: 3.5              </w:t>
      </w:r>
    </w:p>
    <w:p w:rsidR="00927DAD" w:rsidRPr="008A61B8" w:rsidRDefault="00927DAD" w:rsidP="00927DAD">
      <w:pPr>
        <w:pStyle w:val="Corpodetexto"/>
        <w:rPr>
          <w:rFonts w:ascii="Arial" w:hAnsi="Arial" w:cs="Arial"/>
          <w:b/>
        </w:rPr>
      </w:pPr>
      <w:r w:rsidRPr="008A61B8">
        <w:rPr>
          <w:rFonts w:ascii="Arial" w:hAnsi="Arial" w:cs="Arial"/>
          <w:b/>
        </w:rPr>
        <w:tab/>
      </w:r>
      <w:r w:rsidRPr="008A61B8">
        <w:rPr>
          <w:rFonts w:ascii="Arial" w:hAnsi="Arial" w:cs="Arial"/>
          <w:b/>
        </w:rPr>
        <w:tab/>
      </w:r>
      <w:r w:rsidRPr="008A61B8">
        <w:rPr>
          <w:rFonts w:ascii="Arial" w:hAnsi="Arial" w:cs="Arial"/>
          <w:b/>
        </w:rPr>
        <w:tab/>
      </w:r>
      <w:r w:rsidRPr="008A61B8">
        <w:rPr>
          <w:rFonts w:ascii="Arial" w:hAnsi="Arial" w:cs="Arial"/>
          <w:b/>
        </w:rPr>
        <w:tab/>
      </w:r>
    </w:p>
    <w:p w:rsidR="00927DAD" w:rsidRPr="008A61B8" w:rsidRDefault="00927DAD" w:rsidP="00927DAD">
      <w:pPr>
        <w:pStyle w:val="Corpodetexto"/>
        <w:rPr>
          <w:rFonts w:ascii="Arial" w:hAnsi="Arial" w:cs="Arial"/>
          <w:b/>
        </w:rPr>
      </w:pPr>
    </w:p>
    <w:p w:rsidR="00927DAD" w:rsidRPr="008A61B8" w:rsidRDefault="00927DAD" w:rsidP="00927DAD">
      <w:pPr>
        <w:jc w:val="both"/>
        <w:rPr>
          <w:rFonts w:ascii="Arial" w:hAnsi="Arial" w:cs="Arial"/>
          <w:b/>
        </w:rPr>
      </w:pPr>
      <w:r w:rsidRPr="008A61B8">
        <w:rPr>
          <w:rFonts w:ascii="Arial" w:hAnsi="Arial" w:cs="Arial"/>
          <w:b/>
        </w:rPr>
        <w:t xml:space="preserve">SÍNTESE DE DEVERES E ATRIBUIÇÕES: </w:t>
      </w:r>
      <w:r w:rsidRPr="008A61B8">
        <w:rPr>
          <w:rFonts w:ascii="Arial" w:hAnsi="Arial" w:cs="Arial"/>
        </w:rPr>
        <w:t xml:space="preserve">Auxiliar o Secretário da </w:t>
      </w:r>
      <w:r w:rsidR="008A61B8">
        <w:rPr>
          <w:rFonts w:ascii="Arial" w:hAnsi="Arial" w:cs="Arial"/>
        </w:rPr>
        <w:t>Agricultura</w:t>
      </w:r>
      <w:r w:rsidR="004B3520" w:rsidRPr="008A61B8">
        <w:rPr>
          <w:rFonts w:ascii="Arial" w:hAnsi="Arial" w:cs="Arial"/>
        </w:rPr>
        <w:t xml:space="preserve"> </w:t>
      </w:r>
      <w:r w:rsidRPr="008A61B8">
        <w:rPr>
          <w:rFonts w:ascii="Arial" w:hAnsi="Arial" w:cs="Arial"/>
        </w:rPr>
        <w:t>na direção, organização, orientação e controle das atividades da Secretaria; substituir eventualmente em suas ausências, impedimentos ou afastamentos legais o Titular da Pasta;</w:t>
      </w:r>
      <w:r w:rsidR="00731A68" w:rsidRPr="008A61B8">
        <w:rPr>
          <w:rFonts w:ascii="Arial" w:hAnsi="Arial" w:cs="Arial"/>
        </w:rPr>
        <w:t xml:space="preserve"> representar o Secretár</w:t>
      </w:r>
      <w:r w:rsidR="00A756BE" w:rsidRPr="008A61B8">
        <w:rPr>
          <w:rFonts w:ascii="Arial" w:hAnsi="Arial" w:cs="Arial"/>
        </w:rPr>
        <w:t>io, quando for o caso, junto a Autoridades e Ó</w:t>
      </w:r>
      <w:r w:rsidR="00731A68" w:rsidRPr="008A61B8">
        <w:rPr>
          <w:rFonts w:ascii="Arial" w:hAnsi="Arial" w:cs="Arial"/>
        </w:rPr>
        <w:t>rgãos;</w:t>
      </w:r>
      <w:r w:rsidR="007C1FF2" w:rsidRPr="008A61B8">
        <w:rPr>
          <w:rFonts w:ascii="Arial" w:hAnsi="Arial" w:cs="Arial"/>
        </w:rPr>
        <w:t xml:space="preserve"> </w:t>
      </w:r>
      <w:r w:rsidRPr="008A61B8">
        <w:rPr>
          <w:rFonts w:ascii="Arial" w:hAnsi="Arial" w:cs="Arial"/>
        </w:rPr>
        <w:t xml:space="preserve">executar e conferir </w:t>
      </w:r>
      <w:r w:rsidR="004B3520" w:rsidRPr="008A61B8">
        <w:rPr>
          <w:rFonts w:ascii="Arial" w:hAnsi="Arial" w:cs="Arial"/>
        </w:rPr>
        <w:t xml:space="preserve">os mais diversos serviços, e </w:t>
      </w:r>
      <w:r w:rsidR="00731A68" w:rsidRPr="008A61B8">
        <w:rPr>
          <w:rFonts w:ascii="Arial" w:hAnsi="Arial" w:cs="Arial"/>
        </w:rPr>
        <w:t>desempenhar outras tarefas compatíveis com suas atribuições e de acordo com as</w:t>
      </w:r>
      <w:r w:rsidR="004B3520" w:rsidRPr="008A61B8">
        <w:rPr>
          <w:rFonts w:ascii="Arial" w:hAnsi="Arial" w:cs="Arial"/>
        </w:rPr>
        <w:t xml:space="preserve"> </w:t>
      </w:r>
      <w:r w:rsidR="00731A68" w:rsidRPr="008A61B8">
        <w:rPr>
          <w:rFonts w:ascii="Arial" w:hAnsi="Arial" w:cs="Arial"/>
        </w:rPr>
        <w:t>determinações do Titular.</w:t>
      </w:r>
    </w:p>
    <w:p w:rsidR="00927DAD" w:rsidRPr="008A61B8" w:rsidRDefault="00927DAD" w:rsidP="00927DAD">
      <w:pPr>
        <w:jc w:val="both"/>
        <w:rPr>
          <w:rFonts w:ascii="Arial" w:hAnsi="Arial" w:cs="Arial"/>
          <w:b/>
        </w:rPr>
      </w:pPr>
    </w:p>
    <w:p w:rsidR="00927DAD" w:rsidRPr="008A61B8" w:rsidRDefault="00927DAD" w:rsidP="00927DAD">
      <w:pPr>
        <w:jc w:val="both"/>
        <w:rPr>
          <w:rFonts w:ascii="Arial" w:hAnsi="Arial" w:cs="Arial"/>
          <w:b/>
        </w:rPr>
      </w:pPr>
      <w:r w:rsidRPr="008A61B8">
        <w:rPr>
          <w:rFonts w:ascii="Arial" w:hAnsi="Arial" w:cs="Arial"/>
          <w:b/>
        </w:rPr>
        <w:t>CONDIÇÕES DE TRABALHO:</w:t>
      </w:r>
    </w:p>
    <w:p w:rsidR="00927DAD" w:rsidRPr="008A61B8" w:rsidRDefault="00183EAD" w:rsidP="00927DAD">
      <w:pPr>
        <w:jc w:val="both"/>
        <w:rPr>
          <w:rFonts w:ascii="Arial" w:hAnsi="Arial" w:cs="Arial"/>
        </w:rPr>
      </w:pPr>
      <w:proofErr w:type="gramStart"/>
      <w:r w:rsidRPr="008A61B8">
        <w:rPr>
          <w:rFonts w:ascii="Arial" w:hAnsi="Arial" w:cs="Arial"/>
          <w:b/>
        </w:rPr>
        <w:t>a</w:t>
      </w:r>
      <w:proofErr w:type="gramEnd"/>
      <w:r w:rsidRPr="008A61B8">
        <w:rPr>
          <w:rFonts w:ascii="Arial" w:hAnsi="Arial" w:cs="Arial"/>
          <w:b/>
        </w:rPr>
        <w:t xml:space="preserve"> -</w:t>
      </w:r>
      <w:r w:rsidR="00927DAD" w:rsidRPr="008A61B8">
        <w:rPr>
          <w:rFonts w:ascii="Arial" w:hAnsi="Arial" w:cs="Arial"/>
          <w:b/>
        </w:rPr>
        <w:t xml:space="preserve"> Horário:</w:t>
      </w:r>
      <w:r w:rsidR="00927DAD" w:rsidRPr="008A61B8">
        <w:rPr>
          <w:rFonts w:ascii="Arial" w:hAnsi="Arial" w:cs="Arial"/>
        </w:rPr>
        <w:t xml:space="preserve"> 40 horas semanais, sujeito a jornada especial.</w:t>
      </w:r>
    </w:p>
    <w:p w:rsidR="00927DAD" w:rsidRPr="008A61B8" w:rsidRDefault="00927DAD" w:rsidP="00927DAD">
      <w:pPr>
        <w:jc w:val="both"/>
        <w:rPr>
          <w:rFonts w:ascii="Arial" w:hAnsi="Arial" w:cs="Arial"/>
        </w:rPr>
      </w:pPr>
      <w:r w:rsidRPr="008A61B8">
        <w:rPr>
          <w:rFonts w:ascii="Arial" w:hAnsi="Arial" w:cs="Arial"/>
          <w:b/>
        </w:rPr>
        <w:t xml:space="preserve">b - Provimento: </w:t>
      </w:r>
      <w:r w:rsidRPr="008A61B8">
        <w:rPr>
          <w:rFonts w:ascii="Arial" w:hAnsi="Arial" w:cs="Arial"/>
        </w:rPr>
        <w:t>indicação do Prefeito Municipal.</w:t>
      </w:r>
    </w:p>
    <w:p w:rsidR="00927DAD" w:rsidRPr="008A61B8" w:rsidRDefault="00927DAD" w:rsidP="00927DAD">
      <w:pPr>
        <w:jc w:val="both"/>
        <w:rPr>
          <w:rFonts w:ascii="Arial" w:hAnsi="Arial" w:cs="Arial"/>
          <w:b/>
        </w:rPr>
      </w:pPr>
    </w:p>
    <w:p w:rsidR="00927DAD" w:rsidRPr="008A61B8" w:rsidRDefault="00927DAD" w:rsidP="00927DAD">
      <w:pPr>
        <w:pStyle w:val="Corpodetexto"/>
        <w:rPr>
          <w:rFonts w:ascii="Arial" w:hAnsi="Arial" w:cs="Arial"/>
          <w:b/>
        </w:rPr>
      </w:pPr>
      <w:r w:rsidRPr="008A61B8">
        <w:rPr>
          <w:rFonts w:ascii="Arial" w:hAnsi="Arial" w:cs="Arial"/>
          <w:b/>
        </w:rPr>
        <w:br w:type="page"/>
      </w:r>
    </w:p>
    <w:p w:rsidR="00927DAD" w:rsidRPr="008A61B8" w:rsidRDefault="00927DAD" w:rsidP="00927DAD">
      <w:pPr>
        <w:jc w:val="center"/>
        <w:rPr>
          <w:rFonts w:ascii="Arial" w:hAnsi="Arial" w:cs="Arial"/>
          <w:b/>
          <w:u w:val="single"/>
        </w:rPr>
      </w:pPr>
    </w:p>
    <w:p w:rsidR="00927DAD" w:rsidRPr="008A61B8" w:rsidRDefault="00927DAD" w:rsidP="00927DAD">
      <w:pPr>
        <w:jc w:val="center"/>
        <w:rPr>
          <w:rFonts w:ascii="Arial" w:hAnsi="Arial" w:cs="Arial"/>
          <w:b/>
          <w:u w:val="single"/>
        </w:rPr>
      </w:pPr>
    </w:p>
    <w:p w:rsidR="00927DAD" w:rsidRPr="008A61B8" w:rsidRDefault="00F65C1C" w:rsidP="00927DAD">
      <w:pPr>
        <w:jc w:val="center"/>
        <w:rPr>
          <w:rFonts w:ascii="Arial" w:hAnsi="Arial" w:cs="Arial"/>
          <w:b/>
          <w:u w:val="single"/>
        </w:rPr>
      </w:pPr>
      <w:r w:rsidRPr="008A61B8">
        <w:rPr>
          <w:rFonts w:ascii="Arial" w:hAnsi="Arial" w:cs="Arial"/>
          <w:b/>
          <w:u w:val="single"/>
        </w:rPr>
        <w:t xml:space="preserve">MENSAGEM </w:t>
      </w:r>
      <w:r w:rsidR="00927DAD" w:rsidRPr="008A61B8">
        <w:rPr>
          <w:rFonts w:ascii="Arial" w:hAnsi="Arial" w:cs="Arial"/>
          <w:b/>
          <w:u w:val="single"/>
        </w:rPr>
        <w:t>JUSTIF</w:t>
      </w:r>
      <w:r w:rsidR="00EC613F" w:rsidRPr="008A61B8">
        <w:rPr>
          <w:rFonts w:ascii="Arial" w:hAnsi="Arial" w:cs="Arial"/>
          <w:b/>
          <w:u w:val="single"/>
        </w:rPr>
        <w:t xml:space="preserve">ICATIVA AO PROJETO DE LEI Nº </w:t>
      </w:r>
      <w:r w:rsidR="008A61B8">
        <w:rPr>
          <w:rFonts w:ascii="Arial" w:hAnsi="Arial" w:cs="Arial"/>
          <w:b/>
          <w:u w:val="single"/>
        </w:rPr>
        <w:t>38</w:t>
      </w:r>
      <w:r w:rsidR="00927DAD" w:rsidRPr="008A61B8">
        <w:rPr>
          <w:rFonts w:ascii="Arial" w:hAnsi="Arial" w:cs="Arial"/>
          <w:b/>
          <w:u w:val="single"/>
        </w:rPr>
        <w:t>/20</w:t>
      </w:r>
      <w:r w:rsidR="008A61B8">
        <w:rPr>
          <w:rFonts w:ascii="Arial" w:hAnsi="Arial" w:cs="Arial"/>
          <w:b/>
          <w:u w:val="single"/>
        </w:rPr>
        <w:t>23</w:t>
      </w:r>
    </w:p>
    <w:p w:rsidR="00927DAD" w:rsidRPr="008A61B8" w:rsidRDefault="00927DAD" w:rsidP="00927DAD">
      <w:pPr>
        <w:jc w:val="center"/>
        <w:rPr>
          <w:rFonts w:ascii="Arial" w:hAnsi="Arial" w:cs="Arial"/>
        </w:rPr>
      </w:pPr>
    </w:p>
    <w:p w:rsidR="00183EAD" w:rsidRPr="008A61B8" w:rsidRDefault="00183EAD" w:rsidP="00927DAD">
      <w:pPr>
        <w:jc w:val="center"/>
        <w:rPr>
          <w:rFonts w:ascii="Arial" w:hAnsi="Arial" w:cs="Arial"/>
        </w:rPr>
      </w:pPr>
    </w:p>
    <w:p w:rsidR="00EA372B" w:rsidRPr="008A61B8" w:rsidRDefault="00EA372B" w:rsidP="00EA372B">
      <w:pPr>
        <w:jc w:val="center"/>
        <w:rPr>
          <w:rFonts w:ascii="Arial" w:hAnsi="Arial" w:cs="Arial"/>
          <w:b/>
          <w:u w:val="single"/>
        </w:rPr>
      </w:pPr>
      <w:r w:rsidRPr="008A61B8">
        <w:rPr>
          <w:rFonts w:ascii="Arial" w:hAnsi="Arial" w:cs="Arial"/>
          <w:b/>
          <w:u w:val="single"/>
        </w:rPr>
        <w:t>SENHOR PRESIDENTE;</w:t>
      </w:r>
    </w:p>
    <w:p w:rsidR="00183EAD" w:rsidRPr="008A61B8" w:rsidRDefault="00EA372B" w:rsidP="00EA372B">
      <w:pPr>
        <w:jc w:val="center"/>
        <w:rPr>
          <w:rFonts w:ascii="Arial" w:hAnsi="Arial" w:cs="Arial"/>
          <w:b/>
          <w:u w:val="single"/>
        </w:rPr>
      </w:pPr>
      <w:r w:rsidRPr="008A61B8">
        <w:rPr>
          <w:rFonts w:ascii="Arial" w:hAnsi="Arial" w:cs="Arial"/>
          <w:b/>
          <w:u w:val="single"/>
        </w:rPr>
        <w:t>SENHORES VEREADORES:</w:t>
      </w:r>
    </w:p>
    <w:p w:rsidR="00927DAD" w:rsidRPr="008A61B8" w:rsidRDefault="00927DAD" w:rsidP="00927DAD">
      <w:pPr>
        <w:ind w:firstLine="540"/>
        <w:rPr>
          <w:rFonts w:ascii="Arial" w:hAnsi="Arial" w:cs="Arial"/>
        </w:rPr>
      </w:pPr>
    </w:p>
    <w:p w:rsidR="00183EAD" w:rsidRPr="008A61B8" w:rsidRDefault="00183EAD" w:rsidP="00927DAD">
      <w:pPr>
        <w:ind w:firstLine="540"/>
        <w:rPr>
          <w:rFonts w:ascii="Arial" w:hAnsi="Arial" w:cs="Arial"/>
        </w:rPr>
      </w:pPr>
    </w:p>
    <w:p w:rsidR="00183EAD" w:rsidRPr="008A61B8" w:rsidRDefault="00183EAD" w:rsidP="00927DAD">
      <w:pPr>
        <w:ind w:firstLine="540"/>
        <w:rPr>
          <w:rFonts w:ascii="Arial" w:hAnsi="Arial" w:cs="Arial"/>
        </w:rPr>
      </w:pPr>
    </w:p>
    <w:p w:rsidR="00A756BE" w:rsidRPr="008A61B8" w:rsidRDefault="00927DAD" w:rsidP="00927D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8A61B8">
        <w:rPr>
          <w:rFonts w:ascii="Arial" w:hAnsi="Arial" w:cs="Arial"/>
          <w:bCs/>
        </w:rPr>
        <w:tab/>
      </w:r>
      <w:r w:rsidRPr="008A61B8">
        <w:rPr>
          <w:rFonts w:ascii="Arial" w:hAnsi="Arial" w:cs="Arial"/>
          <w:bCs/>
        </w:rPr>
        <w:tab/>
      </w:r>
      <w:r w:rsidRPr="008A61B8">
        <w:rPr>
          <w:rFonts w:ascii="Arial" w:hAnsi="Arial" w:cs="Arial"/>
          <w:bCs/>
        </w:rPr>
        <w:tab/>
      </w:r>
      <w:r w:rsidRPr="008A61B8">
        <w:rPr>
          <w:rFonts w:ascii="Arial" w:hAnsi="Arial" w:cs="Arial"/>
          <w:bCs/>
        </w:rPr>
        <w:tab/>
        <w:t xml:space="preserve">Prezados </w:t>
      </w:r>
      <w:proofErr w:type="gramStart"/>
      <w:r w:rsidRPr="008A61B8">
        <w:rPr>
          <w:rFonts w:ascii="Arial" w:hAnsi="Arial" w:cs="Arial"/>
          <w:bCs/>
        </w:rPr>
        <w:t>Edis</w:t>
      </w:r>
      <w:proofErr w:type="gramEnd"/>
      <w:r w:rsidRPr="008A61B8">
        <w:rPr>
          <w:rFonts w:ascii="Arial" w:hAnsi="Arial" w:cs="Arial"/>
          <w:bCs/>
        </w:rPr>
        <w:t xml:space="preserve">, o Presente Projeto tem como finalidade, em parceria </w:t>
      </w:r>
      <w:r w:rsidR="00EC613F" w:rsidRPr="008A61B8">
        <w:rPr>
          <w:rFonts w:ascii="Arial" w:hAnsi="Arial" w:cs="Arial"/>
          <w:bCs/>
        </w:rPr>
        <w:t>com o titular da pasta,</w:t>
      </w:r>
      <w:r w:rsidRPr="008A61B8">
        <w:rPr>
          <w:rFonts w:ascii="Arial" w:hAnsi="Arial" w:cs="Arial"/>
          <w:bCs/>
        </w:rPr>
        <w:t xml:space="preserve"> descrita nas atribuições constantes no anexo I, dar maior celeridade aos</w:t>
      </w:r>
      <w:r w:rsidR="00FE0E89" w:rsidRPr="008A61B8">
        <w:rPr>
          <w:rFonts w:ascii="Arial" w:hAnsi="Arial" w:cs="Arial"/>
          <w:bCs/>
        </w:rPr>
        <w:t xml:space="preserve"> trabalhos da Secretaria de</w:t>
      </w:r>
      <w:r w:rsidR="006777B9" w:rsidRPr="008A61B8">
        <w:rPr>
          <w:rFonts w:ascii="Arial" w:hAnsi="Arial" w:cs="Arial"/>
          <w:bCs/>
        </w:rPr>
        <w:t xml:space="preserve"> </w:t>
      </w:r>
      <w:r w:rsidR="008A61B8">
        <w:rPr>
          <w:rFonts w:ascii="Arial" w:hAnsi="Arial" w:cs="Arial"/>
          <w:bCs/>
        </w:rPr>
        <w:t>Agricultura</w:t>
      </w:r>
      <w:r w:rsidRPr="008A61B8">
        <w:rPr>
          <w:rFonts w:ascii="Arial" w:hAnsi="Arial" w:cs="Arial"/>
          <w:bCs/>
        </w:rPr>
        <w:t xml:space="preserve">, </w:t>
      </w:r>
      <w:r w:rsidR="00A86E07" w:rsidRPr="008A61B8">
        <w:rPr>
          <w:rFonts w:ascii="Arial" w:hAnsi="Arial" w:cs="Arial"/>
          <w:bCs/>
        </w:rPr>
        <w:t>tendo em vista</w:t>
      </w:r>
      <w:r w:rsidR="00A756BE" w:rsidRPr="008A61B8">
        <w:rPr>
          <w:rFonts w:ascii="Arial" w:hAnsi="Arial" w:cs="Arial"/>
          <w:bCs/>
        </w:rPr>
        <w:t xml:space="preserve"> que</w:t>
      </w:r>
      <w:r w:rsidR="007C1FF2" w:rsidRPr="008A61B8">
        <w:rPr>
          <w:rFonts w:ascii="Arial" w:hAnsi="Arial" w:cs="Arial"/>
          <w:bCs/>
        </w:rPr>
        <w:t xml:space="preserve"> </w:t>
      </w:r>
      <w:r w:rsidR="00FE0E89" w:rsidRPr="008A61B8">
        <w:rPr>
          <w:rFonts w:ascii="Arial" w:hAnsi="Arial" w:cs="Arial"/>
          <w:bCs/>
        </w:rPr>
        <w:t>o atual Secretário às vezes</w:t>
      </w:r>
      <w:r w:rsidR="008A61B8">
        <w:rPr>
          <w:rFonts w:ascii="Arial" w:hAnsi="Arial" w:cs="Arial"/>
          <w:bCs/>
        </w:rPr>
        <w:t xml:space="preserve"> não consegue acompanhar todos os trabalhos desenvolvidos pessoalmente pela secretaria municipal da agricultura</w:t>
      </w:r>
      <w:bookmarkStart w:id="0" w:name="_GoBack"/>
      <w:bookmarkEnd w:id="0"/>
      <w:r w:rsidR="00FE0E89" w:rsidRPr="008A61B8">
        <w:rPr>
          <w:rFonts w:ascii="Arial" w:hAnsi="Arial" w:cs="Arial"/>
          <w:bCs/>
        </w:rPr>
        <w:t>, sendo assim s</w:t>
      </w:r>
      <w:r w:rsidR="007C1FF2" w:rsidRPr="008A61B8">
        <w:rPr>
          <w:rFonts w:ascii="Arial" w:hAnsi="Arial" w:cs="Arial"/>
          <w:bCs/>
        </w:rPr>
        <w:t>eu</w:t>
      </w:r>
      <w:r w:rsidR="00FE0E89" w:rsidRPr="008A61B8">
        <w:rPr>
          <w:rFonts w:ascii="Arial" w:hAnsi="Arial" w:cs="Arial"/>
          <w:bCs/>
        </w:rPr>
        <w:t xml:space="preserve"> Auxiliar </w:t>
      </w:r>
      <w:r w:rsidR="007C1FF2" w:rsidRPr="008A61B8">
        <w:rPr>
          <w:rFonts w:ascii="Arial" w:hAnsi="Arial" w:cs="Arial"/>
          <w:bCs/>
        </w:rPr>
        <w:t xml:space="preserve">(o Cargo Criado pela Presente Lei - Secretário Adjunto da </w:t>
      </w:r>
      <w:r w:rsidR="008A61B8">
        <w:rPr>
          <w:rFonts w:ascii="Arial" w:hAnsi="Arial" w:cs="Arial"/>
          <w:bCs/>
        </w:rPr>
        <w:t>Agricultura</w:t>
      </w:r>
      <w:r w:rsidR="007C1FF2" w:rsidRPr="008A61B8">
        <w:rPr>
          <w:rFonts w:ascii="Arial" w:hAnsi="Arial" w:cs="Arial"/>
          <w:bCs/>
        </w:rPr>
        <w:t>)</w:t>
      </w:r>
      <w:r w:rsidR="00FE0E89" w:rsidRPr="008A61B8">
        <w:rPr>
          <w:rFonts w:ascii="Arial" w:hAnsi="Arial" w:cs="Arial"/>
          <w:bCs/>
        </w:rPr>
        <w:t xml:space="preserve"> assinará por ele e o representará</w:t>
      </w:r>
      <w:r w:rsidR="00183EAD" w:rsidRPr="008A61B8">
        <w:rPr>
          <w:rFonts w:ascii="Arial" w:hAnsi="Arial" w:cs="Arial"/>
          <w:bCs/>
        </w:rPr>
        <w:t>,</w:t>
      </w:r>
      <w:r w:rsidR="00EC613F" w:rsidRPr="008A61B8">
        <w:rPr>
          <w:rFonts w:ascii="Arial" w:hAnsi="Arial" w:cs="Arial"/>
          <w:bCs/>
        </w:rPr>
        <w:t xml:space="preserve"> portanto é de </w:t>
      </w:r>
      <w:r w:rsidR="004B3520" w:rsidRPr="008A61B8">
        <w:rPr>
          <w:rFonts w:ascii="Arial" w:hAnsi="Arial" w:cs="Arial"/>
          <w:bCs/>
        </w:rPr>
        <w:t>vital</w:t>
      </w:r>
      <w:r w:rsidR="00EC613F" w:rsidRPr="008A61B8">
        <w:rPr>
          <w:rFonts w:ascii="Arial" w:hAnsi="Arial" w:cs="Arial"/>
          <w:bCs/>
        </w:rPr>
        <w:t xml:space="preserve"> importância que </w:t>
      </w:r>
      <w:r w:rsidR="00FE0E89" w:rsidRPr="008A61B8">
        <w:rPr>
          <w:rFonts w:ascii="Arial" w:hAnsi="Arial" w:cs="Arial"/>
          <w:bCs/>
        </w:rPr>
        <w:t xml:space="preserve">alguém lhe </w:t>
      </w:r>
      <w:r w:rsidR="004B3520" w:rsidRPr="008A61B8">
        <w:rPr>
          <w:rFonts w:ascii="Arial" w:hAnsi="Arial" w:cs="Arial"/>
          <w:bCs/>
        </w:rPr>
        <w:t>preste auxílio</w:t>
      </w:r>
      <w:r w:rsidR="00FE0E89" w:rsidRPr="008A61B8">
        <w:rPr>
          <w:rFonts w:ascii="Arial" w:hAnsi="Arial" w:cs="Arial"/>
          <w:bCs/>
        </w:rPr>
        <w:t xml:space="preserve"> nos desempenhos de </w:t>
      </w:r>
      <w:r w:rsidR="00EC613F" w:rsidRPr="008A61B8">
        <w:rPr>
          <w:rFonts w:ascii="Arial" w:hAnsi="Arial" w:cs="Arial"/>
          <w:bCs/>
        </w:rPr>
        <w:t>suas funções</w:t>
      </w:r>
      <w:r w:rsidR="00FE0E89" w:rsidRPr="008A61B8">
        <w:rPr>
          <w:rFonts w:ascii="Arial" w:hAnsi="Arial" w:cs="Arial"/>
          <w:bCs/>
        </w:rPr>
        <w:t>.</w:t>
      </w:r>
    </w:p>
    <w:p w:rsidR="00927DAD" w:rsidRDefault="00927DAD" w:rsidP="00927D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8A61B8" w:rsidRPr="008A61B8" w:rsidRDefault="008A61B8" w:rsidP="00927D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927DAD" w:rsidRPr="008A61B8" w:rsidRDefault="00927DAD" w:rsidP="00927DAD">
      <w:pPr>
        <w:autoSpaceDE w:val="0"/>
        <w:autoSpaceDN w:val="0"/>
        <w:adjustRightInd w:val="0"/>
        <w:ind w:firstLine="2880"/>
        <w:jc w:val="both"/>
        <w:rPr>
          <w:rFonts w:ascii="Arial" w:hAnsi="Arial" w:cs="Arial"/>
          <w:bCs/>
        </w:rPr>
      </w:pPr>
      <w:r w:rsidRPr="008A61B8">
        <w:rPr>
          <w:rFonts w:ascii="Arial" w:hAnsi="Arial" w:cs="Arial"/>
          <w:bCs/>
        </w:rPr>
        <w:t>Diante da singele</w:t>
      </w:r>
      <w:r w:rsidR="00183EAD" w:rsidRPr="008A61B8">
        <w:rPr>
          <w:rFonts w:ascii="Arial" w:hAnsi="Arial" w:cs="Arial"/>
          <w:bCs/>
        </w:rPr>
        <w:t>za e importância do presente Projeto de Lei, espera-se a aprovação unâ</w:t>
      </w:r>
      <w:r w:rsidRPr="008A61B8">
        <w:rPr>
          <w:rFonts w:ascii="Arial" w:hAnsi="Arial" w:cs="Arial"/>
          <w:bCs/>
        </w:rPr>
        <w:t>nime da mesma.</w:t>
      </w:r>
    </w:p>
    <w:p w:rsidR="00927DAD" w:rsidRPr="008A61B8" w:rsidRDefault="00927DAD" w:rsidP="00927D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927DAD" w:rsidRPr="008A61B8" w:rsidRDefault="00927DAD" w:rsidP="00927D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27DAD" w:rsidRPr="008A61B8" w:rsidRDefault="00183EAD" w:rsidP="00927DAD">
      <w:pPr>
        <w:ind w:firstLine="2700"/>
        <w:jc w:val="both"/>
        <w:rPr>
          <w:rFonts w:ascii="Arial" w:hAnsi="Arial" w:cs="Arial"/>
        </w:rPr>
      </w:pPr>
      <w:r w:rsidRPr="008A61B8">
        <w:rPr>
          <w:rFonts w:ascii="Arial" w:hAnsi="Arial" w:cs="Arial"/>
        </w:rPr>
        <w:t xml:space="preserve">   </w:t>
      </w:r>
      <w:r w:rsidR="00927DAD" w:rsidRPr="008A61B8">
        <w:rPr>
          <w:rFonts w:ascii="Arial" w:hAnsi="Arial" w:cs="Arial"/>
        </w:rPr>
        <w:t>Atenciosamente,</w:t>
      </w:r>
    </w:p>
    <w:p w:rsidR="00927DAD" w:rsidRPr="008A61B8" w:rsidRDefault="00927DAD" w:rsidP="00927DAD">
      <w:pPr>
        <w:ind w:firstLine="1694"/>
        <w:jc w:val="both"/>
        <w:rPr>
          <w:rFonts w:ascii="Arial" w:hAnsi="Arial" w:cs="Arial"/>
        </w:rPr>
      </w:pPr>
    </w:p>
    <w:p w:rsidR="00927DAD" w:rsidRPr="008A61B8" w:rsidRDefault="00927DAD" w:rsidP="00927DAD">
      <w:pPr>
        <w:ind w:firstLine="2694"/>
        <w:jc w:val="both"/>
        <w:rPr>
          <w:rFonts w:ascii="Arial" w:hAnsi="Arial" w:cs="Arial"/>
        </w:rPr>
      </w:pPr>
    </w:p>
    <w:p w:rsidR="00FE0E89" w:rsidRPr="008A61B8" w:rsidRDefault="00FE0E89" w:rsidP="00927DAD">
      <w:pPr>
        <w:ind w:firstLine="2694"/>
        <w:jc w:val="both"/>
        <w:rPr>
          <w:rFonts w:ascii="Arial" w:hAnsi="Arial" w:cs="Arial"/>
        </w:rPr>
      </w:pPr>
    </w:p>
    <w:p w:rsidR="00927DAD" w:rsidRPr="008A61B8" w:rsidRDefault="008A61B8" w:rsidP="008A61B8">
      <w:pPr>
        <w:ind w:left="3066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LUIS CLOVES MOLINARI SILVA</w:t>
      </w:r>
    </w:p>
    <w:p w:rsidR="00927DAD" w:rsidRPr="008A61B8" w:rsidRDefault="008A61B8" w:rsidP="008A61B8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                                                                                         </w:t>
      </w:r>
      <w:r w:rsidR="00927DAD" w:rsidRPr="008A61B8">
        <w:rPr>
          <w:rFonts w:ascii="Arial" w:hAnsi="Arial" w:cs="Arial"/>
          <w:smallCaps/>
        </w:rPr>
        <w:t>Prefe</w:t>
      </w:r>
      <w:r w:rsidR="00FE0E89" w:rsidRPr="008A61B8">
        <w:rPr>
          <w:rFonts w:ascii="Arial" w:hAnsi="Arial" w:cs="Arial"/>
          <w:smallCaps/>
        </w:rPr>
        <w:t>ito Municipal</w:t>
      </w:r>
    </w:p>
    <w:p w:rsidR="00927DAD" w:rsidRPr="008A61B8" w:rsidRDefault="00927DAD" w:rsidP="008A61B8">
      <w:pPr>
        <w:jc w:val="center"/>
        <w:rPr>
          <w:rFonts w:ascii="Arial" w:hAnsi="Arial" w:cs="Arial"/>
        </w:rPr>
      </w:pPr>
    </w:p>
    <w:p w:rsidR="00183EAD" w:rsidRPr="008A61B8" w:rsidRDefault="00183EAD" w:rsidP="00927DAD">
      <w:pPr>
        <w:jc w:val="both"/>
        <w:rPr>
          <w:rFonts w:ascii="Arial" w:hAnsi="Arial" w:cs="Arial"/>
        </w:rPr>
      </w:pPr>
    </w:p>
    <w:p w:rsidR="00183EAD" w:rsidRPr="008A61B8" w:rsidRDefault="00183EAD" w:rsidP="00927DAD">
      <w:pPr>
        <w:jc w:val="both"/>
        <w:rPr>
          <w:rFonts w:ascii="Arial" w:hAnsi="Arial" w:cs="Arial"/>
        </w:rPr>
      </w:pPr>
    </w:p>
    <w:p w:rsidR="00183EAD" w:rsidRPr="008A61B8" w:rsidRDefault="00183EAD" w:rsidP="00927DAD">
      <w:pPr>
        <w:jc w:val="both"/>
        <w:rPr>
          <w:rFonts w:ascii="Arial" w:hAnsi="Arial" w:cs="Arial"/>
        </w:rPr>
      </w:pPr>
    </w:p>
    <w:p w:rsidR="00183EAD" w:rsidRPr="008A61B8" w:rsidRDefault="00183EAD" w:rsidP="00927DAD">
      <w:pPr>
        <w:jc w:val="both"/>
        <w:rPr>
          <w:rFonts w:ascii="Arial" w:hAnsi="Arial" w:cs="Arial"/>
        </w:rPr>
      </w:pPr>
    </w:p>
    <w:p w:rsidR="00F65C1C" w:rsidRPr="008A61B8" w:rsidRDefault="00F65C1C" w:rsidP="00927DAD">
      <w:pPr>
        <w:jc w:val="both"/>
        <w:rPr>
          <w:rFonts w:ascii="Arial" w:hAnsi="Arial" w:cs="Arial"/>
        </w:rPr>
      </w:pPr>
    </w:p>
    <w:p w:rsidR="00183EAD" w:rsidRPr="008A61B8" w:rsidRDefault="00183EAD" w:rsidP="00927DAD">
      <w:pPr>
        <w:jc w:val="both"/>
        <w:rPr>
          <w:rFonts w:ascii="Arial" w:hAnsi="Arial" w:cs="Arial"/>
        </w:rPr>
      </w:pPr>
    </w:p>
    <w:p w:rsidR="00183EAD" w:rsidRPr="008A61B8" w:rsidRDefault="00183EAD" w:rsidP="00927DAD">
      <w:pPr>
        <w:jc w:val="both"/>
        <w:rPr>
          <w:rFonts w:ascii="Arial" w:hAnsi="Arial" w:cs="Arial"/>
        </w:rPr>
      </w:pPr>
    </w:p>
    <w:p w:rsidR="00183EAD" w:rsidRPr="008A61B8" w:rsidRDefault="00183EAD" w:rsidP="00927DAD">
      <w:pPr>
        <w:jc w:val="both"/>
        <w:rPr>
          <w:rFonts w:ascii="Arial" w:hAnsi="Arial" w:cs="Arial"/>
        </w:rPr>
      </w:pPr>
    </w:p>
    <w:p w:rsidR="00183EAD" w:rsidRPr="008A61B8" w:rsidRDefault="00183EAD" w:rsidP="00927DAD">
      <w:pPr>
        <w:jc w:val="both"/>
        <w:rPr>
          <w:rFonts w:ascii="Arial" w:hAnsi="Arial" w:cs="Arial"/>
        </w:rPr>
      </w:pPr>
    </w:p>
    <w:p w:rsidR="00927DAD" w:rsidRPr="008A61B8" w:rsidRDefault="00183EAD" w:rsidP="00927DAD">
      <w:pPr>
        <w:jc w:val="both"/>
        <w:rPr>
          <w:rFonts w:ascii="Arial" w:hAnsi="Arial" w:cs="Arial"/>
        </w:rPr>
      </w:pPr>
      <w:r w:rsidRPr="008A61B8">
        <w:rPr>
          <w:rFonts w:ascii="Arial" w:hAnsi="Arial" w:cs="Arial"/>
        </w:rPr>
        <w:t>Ao Excelentíssimo Senhor:</w:t>
      </w:r>
    </w:p>
    <w:p w:rsidR="00927DAD" w:rsidRPr="008A61B8" w:rsidRDefault="004B3520" w:rsidP="00927DAD">
      <w:pPr>
        <w:jc w:val="both"/>
        <w:rPr>
          <w:rFonts w:ascii="Arial" w:hAnsi="Arial" w:cs="Arial"/>
        </w:rPr>
      </w:pPr>
      <w:r w:rsidRPr="008A61B8">
        <w:rPr>
          <w:rFonts w:ascii="Arial" w:hAnsi="Arial" w:cs="Arial"/>
          <w:b/>
        </w:rPr>
        <w:t>OSÉIAS DA SILVA DOS SANTOS</w:t>
      </w:r>
    </w:p>
    <w:p w:rsidR="00927DAD" w:rsidRPr="008A61B8" w:rsidRDefault="00927DAD" w:rsidP="00927DAD">
      <w:pPr>
        <w:jc w:val="both"/>
        <w:rPr>
          <w:rFonts w:ascii="Arial" w:hAnsi="Arial" w:cs="Arial"/>
        </w:rPr>
      </w:pPr>
      <w:r w:rsidRPr="008A61B8">
        <w:rPr>
          <w:rFonts w:ascii="Arial" w:hAnsi="Arial" w:cs="Arial"/>
        </w:rPr>
        <w:t>DD. Presidente da</w:t>
      </w:r>
      <w:r w:rsidR="00183EAD" w:rsidRPr="008A61B8">
        <w:rPr>
          <w:rFonts w:ascii="Arial" w:hAnsi="Arial" w:cs="Arial"/>
        </w:rPr>
        <w:t xml:space="preserve"> Câmara Municipal de </w:t>
      </w:r>
      <w:proofErr w:type="gramStart"/>
      <w:r w:rsidR="00183EAD" w:rsidRPr="008A61B8">
        <w:rPr>
          <w:rFonts w:ascii="Arial" w:hAnsi="Arial" w:cs="Arial"/>
        </w:rPr>
        <w:t>Vereadores</w:t>
      </w:r>
      <w:proofErr w:type="gramEnd"/>
    </w:p>
    <w:p w:rsidR="000668E4" w:rsidRPr="008A61B8" w:rsidRDefault="00183EAD" w:rsidP="00F65C1C">
      <w:pPr>
        <w:jc w:val="both"/>
        <w:rPr>
          <w:rFonts w:ascii="Arial" w:hAnsi="Arial" w:cs="Arial"/>
        </w:rPr>
      </w:pPr>
      <w:r w:rsidRPr="008A61B8">
        <w:rPr>
          <w:rFonts w:ascii="Arial" w:hAnsi="Arial" w:cs="Arial"/>
        </w:rPr>
        <w:t>Jaboticaba/RS</w:t>
      </w:r>
    </w:p>
    <w:sectPr w:rsidR="000668E4" w:rsidRPr="008A61B8" w:rsidSect="008A61B8">
      <w:headerReference w:type="default" r:id="rId9"/>
      <w:footerReference w:type="default" r:id="rId10"/>
      <w:pgSz w:w="11907" w:h="16839" w:code="9"/>
      <w:pgMar w:top="1985" w:right="1701" w:bottom="192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57" w:rsidRDefault="00617157" w:rsidP="00976E67">
      <w:r>
        <w:separator/>
      </w:r>
    </w:p>
  </w:endnote>
  <w:endnote w:type="continuationSeparator" w:id="0">
    <w:p w:rsidR="00617157" w:rsidRDefault="00617157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FB" w:rsidRDefault="00C17FFB" w:rsidP="00DB5AC4">
    <w:pPr>
      <w:pStyle w:val="Rodap"/>
      <w:jc w:val="left"/>
      <w:rPr>
        <w:noProof/>
      </w:rPr>
    </w:pPr>
  </w:p>
  <w:p w:rsidR="00C17FFB" w:rsidRPr="00215E7F" w:rsidRDefault="00C17FFB" w:rsidP="00DB5AC4">
    <w:pPr>
      <w:pStyle w:val="Rodap"/>
      <w:jc w:val="left"/>
      <w:rPr>
        <w:noProof/>
      </w:rPr>
    </w:pPr>
  </w:p>
  <w:p w:rsidR="00C17FFB" w:rsidRPr="00215E7F" w:rsidRDefault="00C17FFB" w:rsidP="00DB5AC4">
    <w:pPr>
      <w:pStyle w:val="Rodap"/>
      <w:ind w:left="-1701" w:right="-993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57" w:rsidRDefault="00617157" w:rsidP="00976E67">
      <w:r>
        <w:separator/>
      </w:r>
    </w:p>
  </w:footnote>
  <w:footnote w:type="continuationSeparator" w:id="0">
    <w:p w:rsidR="00617157" w:rsidRDefault="00617157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FB" w:rsidRPr="00DB5AC4" w:rsidRDefault="00C17FFB" w:rsidP="00DB5AC4">
    <w:pPr>
      <w:pStyle w:val="Cabealho"/>
      <w:ind w:left="-1701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C55"/>
    <w:multiLevelType w:val="hybridMultilevel"/>
    <w:tmpl w:val="651C4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7FE"/>
    <w:multiLevelType w:val="hybridMultilevel"/>
    <w:tmpl w:val="01BABE2C"/>
    <w:lvl w:ilvl="0" w:tplc="3A86B62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920D0"/>
    <w:multiLevelType w:val="hybridMultilevel"/>
    <w:tmpl w:val="150CF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C6619"/>
    <w:multiLevelType w:val="hybridMultilevel"/>
    <w:tmpl w:val="38B251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86862"/>
    <w:multiLevelType w:val="hybridMultilevel"/>
    <w:tmpl w:val="0D526E82"/>
    <w:lvl w:ilvl="0" w:tplc="9DC2C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93E2F"/>
    <w:multiLevelType w:val="hybridMultilevel"/>
    <w:tmpl w:val="CBECD03C"/>
    <w:lvl w:ilvl="0" w:tplc="20245EF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CC7555E"/>
    <w:multiLevelType w:val="hybridMultilevel"/>
    <w:tmpl w:val="CD3E59F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7D74DFF"/>
    <w:multiLevelType w:val="hybridMultilevel"/>
    <w:tmpl w:val="F656D878"/>
    <w:lvl w:ilvl="0" w:tplc="0928C25C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2137E"/>
    <w:rsid w:val="0003262D"/>
    <w:rsid w:val="00035C28"/>
    <w:rsid w:val="00041D63"/>
    <w:rsid w:val="00042AE9"/>
    <w:rsid w:val="00051C3F"/>
    <w:rsid w:val="000668E4"/>
    <w:rsid w:val="00071FB5"/>
    <w:rsid w:val="00096071"/>
    <w:rsid w:val="000A1534"/>
    <w:rsid w:val="000A6288"/>
    <w:rsid w:val="000A7B1F"/>
    <w:rsid w:val="000C0B2A"/>
    <w:rsid w:val="000E27C9"/>
    <w:rsid w:val="001006CE"/>
    <w:rsid w:val="00101A4D"/>
    <w:rsid w:val="00113889"/>
    <w:rsid w:val="00115D98"/>
    <w:rsid w:val="00115F14"/>
    <w:rsid w:val="00171469"/>
    <w:rsid w:val="00183EAD"/>
    <w:rsid w:val="001A59B7"/>
    <w:rsid w:val="001D1ECE"/>
    <w:rsid w:val="001D2817"/>
    <w:rsid w:val="001D2971"/>
    <w:rsid w:val="001E7E7F"/>
    <w:rsid w:val="001F7727"/>
    <w:rsid w:val="001F7A86"/>
    <w:rsid w:val="00203B80"/>
    <w:rsid w:val="0020522E"/>
    <w:rsid w:val="0020545C"/>
    <w:rsid w:val="00217D5E"/>
    <w:rsid w:val="00220CE2"/>
    <w:rsid w:val="00225E5A"/>
    <w:rsid w:val="002340A0"/>
    <w:rsid w:val="00241FCA"/>
    <w:rsid w:val="0027066F"/>
    <w:rsid w:val="002755FE"/>
    <w:rsid w:val="0029735D"/>
    <w:rsid w:val="002C3E3D"/>
    <w:rsid w:val="002D065B"/>
    <w:rsid w:val="002D6A8F"/>
    <w:rsid w:val="00311994"/>
    <w:rsid w:val="00321BC9"/>
    <w:rsid w:val="0033123A"/>
    <w:rsid w:val="00334C0A"/>
    <w:rsid w:val="00355E46"/>
    <w:rsid w:val="00360966"/>
    <w:rsid w:val="00365032"/>
    <w:rsid w:val="0036564C"/>
    <w:rsid w:val="00376488"/>
    <w:rsid w:val="00395D68"/>
    <w:rsid w:val="003B2DF1"/>
    <w:rsid w:val="003B599E"/>
    <w:rsid w:val="003C231D"/>
    <w:rsid w:val="003D4672"/>
    <w:rsid w:val="00407A8C"/>
    <w:rsid w:val="0041088A"/>
    <w:rsid w:val="00416E4C"/>
    <w:rsid w:val="004249BB"/>
    <w:rsid w:val="00436E13"/>
    <w:rsid w:val="00450259"/>
    <w:rsid w:val="00451288"/>
    <w:rsid w:val="004547BC"/>
    <w:rsid w:val="00461A01"/>
    <w:rsid w:val="00487E97"/>
    <w:rsid w:val="004A1D05"/>
    <w:rsid w:val="004A6AA8"/>
    <w:rsid w:val="004A7FCF"/>
    <w:rsid w:val="004B3520"/>
    <w:rsid w:val="004B4B8B"/>
    <w:rsid w:val="004B73A2"/>
    <w:rsid w:val="004C5AFA"/>
    <w:rsid w:val="004D381F"/>
    <w:rsid w:val="004E6D98"/>
    <w:rsid w:val="00501624"/>
    <w:rsid w:val="005023A3"/>
    <w:rsid w:val="00502BD7"/>
    <w:rsid w:val="005140AD"/>
    <w:rsid w:val="00515A12"/>
    <w:rsid w:val="005447F0"/>
    <w:rsid w:val="00546BF3"/>
    <w:rsid w:val="00570E85"/>
    <w:rsid w:val="00572ED0"/>
    <w:rsid w:val="00583668"/>
    <w:rsid w:val="00583FE8"/>
    <w:rsid w:val="005A672B"/>
    <w:rsid w:val="005E778F"/>
    <w:rsid w:val="005F1654"/>
    <w:rsid w:val="005F2754"/>
    <w:rsid w:val="006013ED"/>
    <w:rsid w:val="00603407"/>
    <w:rsid w:val="0061150F"/>
    <w:rsid w:val="00617157"/>
    <w:rsid w:val="00651339"/>
    <w:rsid w:val="00673161"/>
    <w:rsid w:val="006777B9"/>
    <w:rsid w:val="00682E27"/>
    <w:rsid w:val="00683B3C"/>
    <w:rsid w:val="006A2ACA"/>
    <w:rsid w:val="006A53E7"/>
    <w:rsid w:val="006A5636"/>
    <w:rsid w:val="006D6CC1"/>
    <w:rsid w:val="006E2BF0"/>
    <w:rsid w:val="006F4F76"/>
    <w:rsid w:val="006F7B9A"/>
    <w:rsid w:val="00700E71"/>
    <w:rsid w:val="00701DA1"/>
    <w:rsid w:val="00731A68"/>
    <w:rsid w:val="0073690B"/>
    <w:rsid w:val="00747CFB"/>
    <w:rsid w:val="00752E46"/>
    <w:rsid w:val="00764561"/>
    <w:rsid w:val="00773484"/>
    <w:rsid w:val="007B0425"/>
    <w:rsid w:val="007B2BB6"/>
    <w:rsid w:val="007C1FF2"/>
    <w:rsid w:val="007E1CE3"/>
    <w:rsid w:val="007E1F68"/>
    <w:rsid w:val="007E21E3"/>
    <w:rsid w:val="00805B5B"/>
    <w:rsid w:val="00807E1D"/>
    <w:rsid w:val="008233A4"/>
    <w:rsid w:val="00833C8D"/>
    <w:rsid w:val="00837A1D"/>
    <w:rsid w:val="00857807"/>
    <w:rsid w:val="008612AD"/>
    <w:rsid w:val="008647CF"/>
    <w:rsid w:val="00875EDD"/>
    <w:rsid w:val="008761A2"/>
    <w:rsid w:val="00877B68"/>
    <w:rsid w:val="008872AF"/>
    <w:rsid w:val="00890EFC"/>
    <w:rsid w:val="008A61B8"/>
    <w:rsid w:val="008A6DF1"/>
    <w:rsid w:val="008A7FD5"/>
    <w:rsid w:val="008C7152"/>
    <w:rsid w:val="008C7BA6"/>
    <w:rsid w:val="008D7A84"/>
    <w:rsid w:val="00906C30"/>
    <w:rsid w:val="00917D1D"/>
    <w:rsid w:val="00923DC5"/>
    <w:rsid w:val="00926A8D"/>
    <w:rsid w:val="00927775"/>
    <w:rsid w:val="00927DAD"/>
    <w:rsid w:val="00930175"/>
    <w:rsid w:val="00933E3C"/>
    <w:rsid w:val="00942BDE"/>
    <w:rsid w:val="0095723E"/>
    <w:rsid w:val="00962315"/>
    <w:rsid w:val="009723F1"/>
    <w:rsid w:val="00976E67"/>
    <w:rsid w:val="009A2901"/>
    <w:rsid w:val="009A4268"/>
    <w:rsid w:val="009B2E37"/>
    <w:rsid w:val="009B3280"/>
    <w:rsid w:val="009C4640"/>
    <w:rsid w:val="009C4BA4"/>
    <w:rsid w:val="009D50F8"/>
    <w:rsid w:val="009F0379"/>
    <w:rsid w:val="009F444F"/>
    <w:rsid w:val="00A029B5"/>
    <w:rsid w:val="00A045D8"/>
    <w:rsid w:val="00A26CAB"/>
    <w:rsid w:val="00A343A2"/>
    <w:rsid w:val="00A37540"/>
    <w:rsid w:val="00A42F4B"/>
    <w:rsid w:val="00A5541C"/>
    <w:rsid w:val="00A56C0F"/>
    <w:rsid w:val="00A5712F"/>
    <w:rsid w:val="00A573A5"/>
    <w:rsid w:val="00A6306F"/>
    <w:rsid w:val="00A7090C"/>
    <w:rsid w:val="00A739E9"/>
    <w:rsid w:val="00A756BE"/>
    <w:rsid w:val="00A86E07"/>
    <w:rsid w:val="00A974E4"/>
    <w:rsid w:val="00AA6ADB"/>
    <w:rsid w:val="00AC5CAC"/>
    <w:rsid w:val="00AC6088"/>
    <w:rsid w:val="00AE4BF3"/>
    <w:rsid w:val="00AE7553"/>
    <w:rsid w:val="00AF389C"/>
    <w:rsid w:val="00B34A78"/>
    <w:rsid w:val="00B43625"/>
    <w:rsid w:val="00B529E8"/>
    <w:rsid w:val="00B627B6"/>
    <w:rsid w:val="00B65C63"/>
    <w:rsid w:val="00B86BFF"/>
    <w:rsid w:val="00B96655"/>
    <w:rsid w:val="00BB18DB"/>
    <w:rsid w:val="00BB746A"/>
    <w:rsid w:val="00BC6812"/>
    <w:rsid w:val="00BD4D48"/>
    <w:rsid w:val="00BF2780"/>
    <w:rsid w:val="00C17FFB"/>
    <w:rsid w:val="00C353D4"/>
    <w:rsid w:val="00C36431"/>
    <w:rsid w:val="00C55064"/>
    <w:rsid w:val="00C73052"/>
    <w:rsid w:val="00C83323"/>
    <w:rsid w:val="00C83350"/>
    <w:rsid w:val="00C85CA4"/>
    <w:rsid w:val="00C916D1"/>
    <w:rsid w:val="00CB7F09"/>
    <w:rsid w:val="00CC2EB6"/>
    <w:rsid w:val="00CC330B"/>
    <w:rsid w:val="00CD6486"/>
    <w:rsid w:val="00CE08F4"/>
    <w:rsid w:val="00CE767C"/>
    <w:rsid w:val="00CF18A8"/>
    <w:rsid w:val="00CF2C61"/>
    <w:rsid w:val="00CF41D0"/>
    <w:rsid w:val="00D041A5"/>
    <w:rsid w:val="00D14B13"/>
    <w:rsid w:val="00D17456"/>
    <w:rsid w:val="00D40E03"/>
    <w:rsid w:val="00D44865"/>
    <w:rsid w:val="00D54594"/>
    <w:rsid w:val="00D551BC"/>
    <w:rsid w:val="00D55EEC"/>
    <w:rsid w:val="00D56352"/>
    <w:rsid w:val="00D71F52"/>
    <w:rsid w:val="00D82B7C"/>
    <w:rsid w:val="00D945FB"/>
    <w:rsid w:val="00D96FA9"/>
    <w:rsid w:val="00DB5AC4"/>
    <w:rsid w:val="00DD340E"/>
    <w:rsid w:val="00DD5264"/>
    <w:rsid w:val="00DF7795"/>
    <w:rsid w:val="00E26AF3"/>
    <w:rsid w:val="00E26DE3"/>
    <w:rsid w:val="00E26F09"/>
    <w:rsid w:val="00E31C6E"/>
    <w:rsid w:val="00E44458"/>
    <w:rsid w:val="00E657F1"/>
    <w:rsid w:val="00E67995"/>
    <w:rsid w:val="00E727F5"/>
    <w:rsid w:val="00E73188"/>
    <w:rsid w:val="00E95DCE"/>
    <w:rsid w:val="00EA372B"/>
    <w:rsid w:val="00EC613F"/>
    <w:rsid w:val="00EC6280"/>
    <w:rsid w:val="00EE61AC"/>
    <w:rsid w:val="00EF06F0"/>
    <w:rsid w:val="00F02CA9"/>
    <w:rsid w:val="00F13479"/>
    <w:rsid w:val="00F3513E"/>
    <w:rsid w:val="00F55017"/>
    <w:rsid w:val="00F65C1C"/>
    <w:rsid w:val="00F713FA"/>
    <w:rsid w:val="00F77FC8"/>
    <w:rsid w:val="00F80F72"/>
    <w:rsid w:val="00F90379"/>
    <w:rsid w:val="00F9169B"/>
    <w:rsid w:val="00F9482C"/>
    <w:rsid w:val="00FA07F9"/>
    <w:rsid w:val="00FB169C"/>
    <w:rsid w:val="00FB1E0A"/>
    <w:rsid w:val="00FB6D33"/>
    <w:rsid w:val="00FD1620"/>
    <w:rsid w:val="00FE03F7"/>
    <w:rsid w:val="00FE0E89"/>
    <w:rsid w:val="00FE10FB"/>
    <w:rsid w:val="00FE371E"/>
    <w:rsid w:val="00FF211C"/>
    <w:rsid w:val="00FF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06CE"/>
    <w:pPr>
      <w:keepNext/>
      <w:ind w:firstLine="1985"/>
      <w:jc w:val="both"/>
      <w:outlineLvl w:val="2"/>
    </w:pPr>
    <w:rPr>
      <w:rFonts w:ascii="Tahoma" w:hAnsi="Tahoma" w:cs="Tahom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334C0A"/>
    <w:pPr>
      <w:jc w:val="both"/>
    </w:pPr>
    <w:rPr>
      <w:bCs/>
    </w:rPr>
  </w:style>
  <w:style w:type="character" w:customStyle="1" w:styleId="CorpodetextoChar">
    <w:name w:val="Corpo de texto Char"/>
    <w:basedOn w:val="Fontepargpadro"/>
    <w:link w:val="Corpodetexto"/>
    <w:rsid w:val="00334C0A"/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34C0A"/>
    <w:pPr>
      <w:ind w:left="4590" w:hanging="459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C0A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34C0A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34C0A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3E3D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3E3D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6A53E7"/>
    <w:pPr>
      <w:spacing w:before="0" w:after="0"/>
      <w:jc w:val="left"/>
    </w:pPr>
    <w:rPr>
      <w:rFonts w:ascii="Calibri" w:eastAsia="Calibri" w:hAnsi="Calibri" w:cs="Times New Roman"/>
      <w:lang w:val="pt-BR"/>
    </w:rPr>
  </w:style>
  <w:style w:type="character" w:customStyle="1" w:styleId="Ttulo3Char">
    <w:name w:val="Título 3 Char"/>
    <w:basedOn w:val="Fontepargpadro"/>
    <w:link w:val="Ttulo3"/>
    <w:semiHidden/>
    <w:rsid w:val="001006CE"/>
    <w:rPr>
      <w:rFonts w:ascii="Tahoma" w:eastAsia="Times New Roman" w:hAnsi="Tahoma" w:cs="Tahoma"/>
      <w:sz w:val="28"/>
      <w:szCs w:val="24"/>
      <w:lang w:val="pt-BR" w:eastAsia="pt-BR"/>
    </w:rPr>
  </w:style>
  <w:style w:type="paragraph" w:customStyle="1" w:styleId="TEXTO">
    <w:name w:val="TEXTO"/>
    <w:basedOn w:val="Rodap"/>
    <w:rsid w:val="001006CE"/>
    <w:pPr>
      <w:tabs>
        <w:tab w:val="clear" w:pos="4680"/>
        <w:tab w:val="clear" w:pos="9360"/>
      </w:tabs>
      <w:spacing w:before="240" w:after="240" w:line="360" w:lineRule="auto"/>
      <w:ind w:firstLine="1134"/>
    </w:pPr>
    <w:rPr>
      <w:rFonts w:ascii="Arial" w:eastAsia="Times New Roman" w:hAnsi="Arial" w:cs="Times New Roman"/>
      <w:szCs w:val="20"/>
    </w:rPr>
  </w:style>
  <w:style w:type="paragraph" w:styleId="PargrafodaLista">
    <w:name w:val="List Paragraph"/>
    <w:basedOn w:val="Normal"/>
    <w:uiPriority w:val="34"/>
    <w:qFormat/>
    <w:rsid w:val="00FF3398"/>
    <w:pPr>
      <w:spacing w:before="120"/>
      <w:ind w:left="720"/>
      <w:contextualSpacing/>
      <w:jc w:val="both"/>
    </w:pPr>
    <w:rPr>
      <w:rFonts w:eastAsiaTheme="minorHAnsi" w:cstheme="minorBidi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customStyle="1" w:styleId="Normal1">
    <w:name w:val="Normal1"/>
    <w:basedOn w:val="Normal"/>
    <w:rsid w:val="00B96655"/>
    <w:rPr>
      <w:color w:val="000000"/>
      <w:sz w:val="20"/>
      <w:szCs w:val="20"/>
    </w:rPr>
  </w:style>
  <w:style w:type="paragraph" w:styleId="NormalWeb">
    <w:name w:val="Normal (Web)"/>
    <w:basedOn w:val="Normal"/>
    <w:rsid w:val="00E679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06CE"/>
    <w:pPr>
      <w:keepNext/>
      <w:ind w:firstLine="1985"/>
      <w:jc w:val="both"/>
      <w:outlineLvl w:val="2"/>
    </w:pPr>
    <w:rPr>
      <w:rFonts w:ascii="Tahoma" w:hAnsi="Tahoma" w:cs="Tahom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334C0A"/>
    <w:pPr>
      <w:jc w:val="both"/>
    </w:pPr>
    <w:rPr>
      <w:bCs/>
    </w:rPr>
  </w:style>
  <w:style w:type="character" w:customStyle="1" w:styleId="CorpodetextoChar">
    <w:name w:val="Corpo de texto Char"/>
    <w:basedOn w:val="Fontepargpadro"/>
    <w:link w:val="Corpodetexto"/>
    <w:rsid w:val="00334C0A"/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34C0A"/>
    <w:pPr>
      <w:ind w:left="4590" w:hanging="459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C0A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34C0A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34C0A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3E3D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3E3D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6A53E7"/>
    <w:pPr>
      <w:spacing w:before="0" w:after="0"/>
      <w:jc w:val="left"/>
    </w:pPr>
    <w:rPr>
      <w:rFonts w:ascii="Calibri" w:eastAsia="Calibri" w:hAnsi="Calibri" w:cs="Times New Roman"/>
      <w:lang w:val="pt-BR"/>
    </w:rPr>
  </w:style>
  <w:style w:type="character" w:customStyle="1" w:styleId="Ttulo3Char">
    <w:name w:val="Título 3 Char"/>
    <w:basedOn w:val="Fontepargpadro"/>
    <w:link w:val="Ttulo3"/>
    <w:semiHidden/>
    <w:rsid w:val="001006CE"/>
    <w:rPr>
      <w:rFonts w:ascii="Tahoma" w:eastAsia="Times New Roman" w:hAnsi="Tahoma" w:cs="Tahoma"/>
      <w:sz w:val="28"/>
      <w:szCs w:val="24"/>
      <w:lang w:val="pt-BR" w:eastAsia="pt-BR"/>
    </w:rPr>
  </w:style>
  <w:style w:type="paragraph" w:customStyle="1" w:styleId="TEXTO">
    <w:name w:val="TEXTO"/>
    <w:basedOn w:val="Rodap"/>
    <w:rsid w:val="001006CE"/>
    <w:pPr>
      <w:tabs>
        <w:tab w:val="clear" w:pos="4680"/>
        <w:tab w:val="clear" w:pos="9360"/>
      </w:tabs>
      <w:spacing w:before="240" w:after="240" w:line="360" w:lineRule="auto"/>
      <w:ind w:firstLine="1134"/>
    </w:pPr>
    <w:rPr>
      <w:rFonts w:ascii="Arial" w:eastAsia="Times New Roman" w:hAnsi="Arial" w:cs="Times New Roman"/>
      <w:szCs w:val="20"/>
    </w:rPr>
  </w:style>
  <w:style w:type="paragraph" w:styleId="PargrafodaLista">
    <w:name w:val="List Paragraph"/>
    <w:basedOn w:val="Normal"/>
    <w:uiPriority w:val="34"/>
    <w:qFormat/>
    <w:rsid w:val="00FF3398"/>
    <w:pPr>
      <w:spacing w:before="120"/>
      <w:ind w:left="720"/>
      <w:contextualSpacing/>
      <w:jc w:val="both"/>
    </w:pPr>
    <w:rPr>
      <w:rFonts w:eastAsiaTheme="minorHAnsi" w:cstheme="minorBidi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customStyle="1" w:styleId="Normal1">
    <w:name w:val="Normal1"/>
    <w:basedOn w:val="Normal"/>
    <w:rsid w:val="00B96655"/>
    <w:rPr>
      <w:color w:val="000000"/>
      <w:sz w:val="20"/>
      <w:szCs w:val="20"/>
    </w:rPr>
  </w:style>
  <w:style w:type="paragraph" w:styleId="NormalWeb">
    <w:name w:val="Normal (Web)"/>
    <w:basedOn w:val="Normal"/>
    <w:rsid w:val="00E679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43F3-BF21-448D-9DFB-EC61EA9F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0</TotalTime>
  <Pages>3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2</cp:revision>
  <cp:lastPrinted>2014-05-22T12:58:00Z</cp:lastPrinted>
  <dcterms:created xsi:type="dcterms:W3CDTF">2023-03-22T12:35:00Z</dcterms:created>
  <dcterms:modified xsi:type="dcterms:W3CDTF">2023-03-22T12:35:00Z</dcterms:modified>
</cp:coreProperties>
</file>