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C4" w:rsidRPr="007A7BBE" w:rsidRDefault="00E005BC" w:rsidP="007A7BBE">
      <w:pPr>
        <w:contextualSpacing/>
        <w:jc w:val="center"/>
        <w:rPr>
          <w:rFonts w:ascii="Arial" w:hAnsi="Arial" w:cs="Arial"/>
          <w:b/>
        </w:rPr>
      </w:pPr>
      <w:r w:rsidRPr="007A7BBE">
        <w:rPr>
          <w:rFonts w:ascii="Arial" w:hAnsi="Arial" w:cs="Arial"/>
          <w:b/>
        </w:rPr>
        <w:t xml:space="preserve">PROJETO DE LEI </w:t>
      </w:r>
      <w:r w:rsidR="00BE340D" w:rsidRPr="007A7BBE">
        <w:rPr>
          <w:rFonts w:ascii="Arial" w:hAnsi="Arial" w:cs="Arial"/>
          <w:b/>
        </w:rPr>
        <w:t xml:space="preserve">MUNICIPAL </w:t>
      </w:r>
      <w:r w:rsidR="00B66D9E" w:rsidRPr="007A7BBE">
        <w:rPr>
          <w:rFonts w:ascii="Arial" w:hAnsi="Arial" w:cs="Arial"/>
          <w:b/>
        </w:rPr>
        <w:t>N</w:t>
      </w:r>
      <w:r w:rsidR="00C90820" w:rsidRPr="007A7BBE">
        <w:rPr>
          <w:rFonts w:ascii="Arial" w:hAnsi="Arial" w:cs="Arial"/>
          <w:b/>
        </w:rPr>
        <w:t>.</w:t>
      </w:r>
      <w:r w:rsidR="00B66D9E" w:rsidRPr="007A7BBE">
        <w:rPr>
          <w:rFonts w:ascii="Arial" w:hAnsi="Arial" w:cs="Arial"/>
          <w:b/>
        </w:rPr>
        <w:t>º</w:t>
      </w:r>
      <w:r w:rsidR="008B5A99" w:rsidRPr="007A7BBE">
        <w:rPr>
          <w:rFonts w:ascii="Arial" w:hAnsi="Arial" w:cs="Arial"/>
          <w:b/>
        </w:rPr>
        <w:t xml:space="preserve"> </w:t>
      </w:r>
      <w:r w:rsidR="00EA4740">
        <w:rPr>
          <w:rFonts w:ascii="Arial" w:hAnsi="Arial" w:cs="Arial"/>
          <w:b/>
        </w:rPr>
        <w:t>03</w:t>
      </w:r>
      <w:bookmarkStart w:id="0" w:name="_GoBack"/>
      <w:bookmarkEnd w:id="0"/>
      <w:r w:rsidRPr="007A7BBE">
        <w:rPr>
          <w:rFonts w:ascii="Arial" w:hAnsi="Arial" w:cs="Arial"/>
          <w:b/>
        </w:rPr>
        <w:t>/202</w:t>
      </w:r>
      <w:r w:rsidR="0018182D" w:rsidRPr="007A7BBE">
        <w:rPr>
          <w:rFonts w:ascii="Arial" w:hAnsi="Arial" w:cs="Arial"/>
          <w:b/>
        </w:rPr>
        <w:t>3</w:t>
      </w:r>
      <w:r w:rsidR="000902B7" w:rsidRPr="007A7BBE">
        <w:rPr>
          <w:rFonts w:ascii="Arial" w:hAnsi="Arial" w:cs="Arial"/>
          <w:b/>
        </w:rPr>
        <w:t xml:space="preserve">, DE </w:t>
      </w:r>
      <w:r w:rsidR="0018182D" w:rsidRPr="007A7BBE">
        <w:rPr>
          <w:rFonts w:ascii="Arial" w:hAnsi="Arial" w:cs="Arial"/>
          <w:b/>
        </w:rPr>
        <w:t>05</w:t>
      </w:r>
      <w:r w:rsidR="000902B7" w:rsidRPr="007A7BBE">
        <w:rPr>
          <w:rFonts w:ascii="Arial" w:hAnsi="Arial" w:cs="Arial"/>
          <w:b/>
        </w:rPr>
        <w:t xml:space="preserve"> </w:t>
      </w:r>
      <w:r w:rsidR="00DE2AC4" w:rsidRPr="007A7BBE">
        <w:rPr>
          <w:rFonts w:ascii="Arial" w:hAnsi="Arial" w:cs="Arial"/>
          <w:b/>
        </w:rPr>
        <w:t xml:space="preserve">DE </w:t>
      </w:r>
      <w:r w:rsidR="0018182D" w:rsidRPr="007A7BBE">
        <w:rPr>
          <w:rFonts w:ascii="Arial" w:hAnsi="Arial" w:cs="Arial"/>
          <w:b/>
        </w:rPr>
        <w:t xml:space="preserve">JANEIRO </w:t>
      </w:r>
      <w:r w:rsidR="00DE2AC4" w:rsidRPr="007A7BBE">
        <w:rPr>
          <w:rFonts w:ascii="Arial" w:hAnsi="Arial" w:cs="Arial"/>
          <w:b/>
        </w:rPr>
        <w:t xml:space="preserve">DE </w:t>
      </w:r>
      <w:r w:rsidR="0018182D" w:rsidRPr="007A7BBE">
        <w:rPr>
          <w:rFonts w:ascii="Arial" w:hAnsi="Arial" w:cs="Arial"/>
          <w:b/>
        </w:rPr>
        <w:t>2023</w:t>
      </w:r>
      <w:r w:rsidR="008005D5" w:rsidRPr="007A7BBE">
        <w:rPr>
          <w:rFonts w:ascii="Arial" w:hAnsi="Arial" w:cs="Arial"/>
          <w:b/>
        </w:rPr>
        <w:t>.</w:t>
      </w:r>
    </w:p>
    <w:p w:rsidR="00DE2AC4" w:rsidRPr="007A7BBE" w:rsidRDefault="006B6812" w:rsidP="007A7BBE">
      <w:pPr>
        <w:contextualSpacing/>
        <w:jc w:val="both"/>
        <w:rPr>
          <w:rFonts w:ascii="Arial" w:hAnsi="Arial" w:cs="Arial"/>
          <w:lang w:eastAsia="ar-SA"/>
        </w:rPr>
      </w:pPr>
      <w:r w:rsidRPr="007A7BBE">
        <w:rPr>
          <w:rFonts w:ascii="Arial" w:hAnsi="Arial" w:cs="Arial"/>
          <w:lang w:eastAsia="ar-SA"/>
        </w:rPr>
        <w:t xml:space="preserve">  </w:t>
      </w:r>
    </w:p>
    <w:p w:rsidR="007D4634" w:rsidRPr="007A7BBE" w:rsidRDefault="007D4634" w:rsidP="007A7BBE">
      <w:pPr>
        <w:contextualSpacing/>
        <w:jc w:val="both"/>
        <w:rPr>
          <w:rFonts w:ascii="Arial" w:hAnsi="Arial" w:cs="Arial"/>
          <w:lang w:eastAsia="ar-SA"/>
        </w:rPr>
      </w:pPr>
    </w:p>
    <w:p w:rsidR="00DE2AC4" w:rsidRPr="007A7BBE" w:rsidRDefault="008735C9" w:rsidP="007A7BBE">
      <w:pPr>
        <w:tabs>
          <w:tab w:val="left" w:pos="0"/>
        </w:tabs>
        <w:ind w:left="4536"/>
        <w:contextualSpacing/>
        <w:jc w:val="both"/>
        <w:rPr>
          <w:rFonts w:ascii="Arial" w:hAnsi="Arial" w:cs="Arial"/>
        </w:rPr>
      </w:pPr>
      <w:r w:rsidRPr="007A7BBE">
        <w:rPr>
          <w:rFonts w:ascii="Arial" w:hAnsi="Arial" w:cs="Arial"/>
        </w:rPr>
        <w:t xml:space="preserve">Altera a redação do art. </w:t>
      </w:r>
      <w:r w:rsidR="0018182D" w:rsidRPr="007A7BBE">
        <w:rPr>
          <w:rFonts w:ascii="Arial" w:hAnsi="Arial" w:cs="Arial"/>
        </w:rPr>
        <w:t>5</w:t>
      </w:r>
      <w:r w:rsidRPr="007A7BBE">
        <w:rPr>
          <w:rFonts w:ascii="Arial" w:hAnsi="Arial" w:cs="Arial"/>
        </w:rPr>
        <w:t xml:space="preserve">º, da Lei Municipal </w:t>
      </w:r>
      <w:r w:rsidR="00D16881" w:rsidRPr="007A7BBE">
        <w:rPr>
          <w:rFonts w:ascii="Arial" w:hAnsi="Arial" w:cs="Arial"/>
        </w:rPr>
        <w:t xml:space="preserve">N.º </w:t>
      </w:r>
      <w:r w:rsidR="0018182D" w:rsidRPr="007A7BBE">
        <w:rPr>
          <w:rFonts w:ascii="Arial" w:hAnsi="Arial" w:cs="Arial"/>
        </w:rPr>
        <w:t>4.774</w:t>
      </w:r>
      <w:r w:rsidR="00D16881" w:rsidRPr="007A7BBE">
        <w:rPr>
          <w:rFonts w:ascii="Arial" w:hAnsi="Arial" w:cs="Arial"/>
        </w:rPr>
        <w:t xml:space="preserve">, de </w:t>
      </w:r>
      <w:r w:rsidR="0018182D" w:rsidRPr="007A7BBE">
        <w:rPr>
          <w:rFonts w:ascii="Arial" w:hAnsi="Arial" w:cs="Arial"/>
        </w:rPr>
        <w:t>04</w:t>
      </w:r>
      <w:r w:rsidR="00D16881" w:rsidRPr="007A7BBE">
        <w:rPr>
          <w:rFonts w:ascii="Arial" w:hAnsi="Arial" w:cs="Arial"/>
        </w:rPr>
        <w:t xml:space="preserve"> de </w:t>
      </w:r>
      <w:r w:rsidR="0018182D" w:rsidRPr="007A7BBE">
        <w:rPr>
          <w:rFonts w:ascii="Arial" w:hAnsi="Arial" w:cs="Arial"/>
        </w:rPr>
        <w:t xml:space="preserve">janeiro </w:t>
      </w:r>
      <w:r w:rsidR="00D16881" w:rsidRPr="007A7BBE">
        <w:rPr>
          <w:rFonts w:ascii="Arial" w:hAnsi="Arial" w:cs="Arial"/>
        </w:rPr>
        <w:t xml:space="preserve">de </w:t>
      </w:r>
      <w:r w:rsidR="0018182D" w:rsidRPr="007A7BBE">
        <w:rPr>
          <w:rFonts w:ascii="Arial" w:hAnsi="Arial" w:cs="Arial"/>
        </w:rPr>
        <w:t>2023</w:t>
      </w:r>
      <w:r w:rsidR="00D16881" w:rsidRPr="007A7BBE">
        <w:rPr>
          <w:rFonts w:ascii="Arial" w:hAnsi="Arial" w:cs="Arial"/>
        </w:rPr>
        <w:t>.</w:t>
      </w:r>
    </w:p>
    <w:p w:rsidR="00DE2AC4" w:rsidRPr="007A7BBE" w:rsidRDefault="00DE2AC4" w:rsidP="007A7BBE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:rsidR="007D4634" w:rsidRPr="007A7BBE" w:rsidRDefault="007D4634" w:rsidP="007A7BBE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:rsidR="007D4634" w:rsidRPr="007A7BBE" w:rsidRDefault="0056799B" w:rsidP="007A7BBE">
      <w:pPr>
        <w:ind w:firstLine="2268"/>
        <w:contextualSpacing/>
        <w:jc w:val="both"/>
        <w:rPr>
          <w:rFonts w:ascii="Arial" w:hAnsi="Arial" w:cs="Arial"/>
          <w:b/>
        </w:rPr>
      </w:pPr>
      <w:r w:rsidRPr="007A7BBE">
        <w:rPr>
          <w:rFonts w:ascii="Arial" w:hAnsi="Arial" w:cs="Arial"/>
          <w:b/>
        </w:rPr>
        <w:t>LUIS CLOVES MOLINARI SILVA</w:t>
      </w:r>
      <w:r w:rsidR="00DE2AC4" w:rsidRPr="007A7BBE">
        <w:rPr>
          <w:rFonts w:ascii="Arial" w:hAnsi="Arial" w:cs="Arial"/>
          <w:b/>
        </w:rPr>
        <w:t xml:space="preserve">, </w:t>
      </w:r>
      <w:r w:rsidR="00DE2AC4" w:rsidRPr="007A7BBE">
        <w:rPr>
          <w:rFonts w:ascii="Arial" w:hAnsi="Arial" w:cs="Arial"/>
        </w:rPr>
        <w:t>Prefeito</w:t>
      </w:r>
      <w:r w:rsidR="00DE2AC4" w:rsidRPr="007A7BBE">
        <w:rPr>
          <w:rFonts w:ascii="Arial" w:hAnsi="Arial" w:cs="Arial"/>
          <w:b/>
        </w:rPr>
        <w:t xml:space="preserve"> </w:t>
      </w:r>
      <w:r w:rsidR="00DE2AC4" w:rsidRPr="007A7BBE">
        <w:rPr>
          <w:rFonts w:ascii="Arial" w:hAnsi="Arial" w:cs="Arial"/>
        </w:rPr>
        <w:t xml:space="preserve">Municipal de </w:t>
      </w:r>
      <w:r w:rsidRPr="007A7BBE">
        <w:rPr>
          <w:rFonts w:ascii="Arial" w:hAnsi="Arial" w:cs="Arial"/>
        </w:rPr>
        <w:t>Jaboticaba</w:t>
      </w:r>
      <w:r w:rsidR="00DE2AC4" w:rsidRPr="007A7BBE">
        <w:rPr>
          <w:rFonts w:ascii="Arial" w:hAnsi="Arial" w:cs="Arial"/>
        </w:rPr>
        <w:t xml:space="preserve">, </w:t>
      </w:r>
      <w:r w:rsidRPr="007A7BBE">
        <w:rPr>
          <w:rFonts w:ascii="Arial" w:hAnsi="Arial" w:cs="Arial"/>
        </w:rPr>
        <w:t xml:space="preserve">Estado do Rio Grande </w:t>
      </w:r>
      <w:r w:rsidR="00F731A0" w:rsidRPr="007A7BBE">
        <w:rPr>
          <w:rFonts w:ascii="Arial" w:hAnsi="Arial" w:cs="Arial"/>
        </w:rPr>
        <w:t>d</w:t>
      </w:r>
      <w:r w:rsidRPr="007A7BBE">
        <w:rPr>
          <w:rFonts w:ascii="Arial" w:hAnsi="Arial" w:cs="Arial"/>
        </w:rPr>
        <w:t>o Sul</w:t>
      </w:r>
      <w:r w:rsidR="00DE2AC4" w:rsidRPr="007A7BBE">
        <w:rPr>
          <w:rFonts w:ascii="Arial" w:hAnsi="Arial" w:cs="Arial"/>
        </w:rPr>
        <w:t>, no uso de suas atribuições legais, delegadas pela Lei Orgânica Municipal</w:t>
      </w:r>
      <w:r w:rsidR="000D4A56" w:rsidRPr="007A7BBE">
        <w:rPr>
          <w:rFonts w:ascii="Arial" w:hAnsi="Arial" w:cs="Arial"/>
          <w:b/>
        </w:rPr>
        <w:t>,</w:t>
      </w:r>
    </w:p>
    <w:p w:rsidR="007D4634" w:rsidRPr="007A7BBE" w:rsidRDefault="007D4634" w:rsidP="007A7BBE">
      <w:pPr>
        <w:ind w:firstLine="2268"/>
        <w:contextualSpacing/>
        <w:jc w:val="both"/>
        <w:rPr>
          <w:rFonts w:ascii="Arial" w:hAnsi="Arial" w:cs="Arial"/>
          <w:b/>
        </w:rPr>
      </w:pPr>
    </w:p>
    <w:p w:rsidR="007D4634" w:rsidRPr="007A7BBE" w:rsidRDefault="00DE2AC4" w:rsidP="007A7BBE">
      <w:pPr>
        <w:ind w:firstLine="2268"/>
        <w:contextualSpacing/>
        <w:jc w:val="both"/>
        <w:rPr>
          <w:rFonts w:ascii="Arial" w:hAnsi="Arial" w:cs="Arial"/>
        </w:rPr>
      </w:pPr>
      <w:r w:rsidRPr="007A7BBE">
        <w:rPr>
          <w:rFonts w:ascii="Arial" w:hAnsi="Arial" w:cs="Arial"/>
          <w:b/>
        </w:rPr>
        <w:t>FAÇO SABER</w:t>
      </w:r>
      <w:r w:rsidRPr="007A7BBE">
        <w:rPr>
          <w:rFonts w:ascii="Arial" w:hAnsi="Arial" w:cs="Arial"/>
        </w:rPr>
        <w:t xml:space="preserve">, que a Câmara Municipal de Vereadores, </w:t>
      </w:r>
      <w:r w:rsidR="008B5A99" w:rsidRPr="007A7BBE">
        <w:rPr>
          <w:rFonts w:ascii="Arial" w:hAnsi="Arial" w:cs="Arial"/>
          <w:b/>
        </w:rPr>
        <w:t xml:space="preserve">APROVOU </w:t>
      </w:r>
      <w:r w:rsidR="008B5A99" w:rsidRPr="007A7BBE">
        <w:rPr>
          <w:rFonts w:ascii="Arial" w:hAnsi="Arial" w:cs="Arial"/>
        </w:rPr>
        <w:t>e eu</w:t>
      </w:r>
      <w:r w:rsidRPr="007A7BBE">
        <w:rPr>
          <w:rFonts w:ascii="Arial" w:hAnsi="Arial" w:cs="Arial"/>
          <w:b/>
        </w:rPr>
        <w:t xml:space="preserve"> PROMULGO </w:t>
      </w:r>
      <w:r w:rsidRPr="007A7BBE">
        <w:rPr>
          <w:rFonts w:ascii="Arial" w:hAnsi="Arial" w:cs="Arial"/>
        </w:rPr>
        <w:t>e</w:t>
      </w:r>
      <w:r w:rsidRPr="007A7BBE">
        <w:rPr>
          <w:rFonts w:ascii="Arial" w:hAnsi="Arial" w:cs="Arial"/>
          <w:b/>
        </w:rPr>
        <w:t xml:space="preserve"> SANCIONO </w:t>
      </w:r>
      <w:r w:rsidR="008B5A99" w:rsidRPr="007A7BBE">
        <w:rPr>
          <w:rFonts w:ascii="Arial" w:hAnsi="Arial" w:cs="Arial"/>
        </w:rPr>
        <w:t>a seguinte</w:t>
      </w:r>
      <w:r w:rsidR="007939B1" w:rsidRPr="007A7BBE">
        <w:rPr>
          <w:rFonts w:ascii="Arial" w:hAnsi="Arial" w:cs="Arial"/>
        </w:rPr>
        <w:t>,</w:t>
      </w:r>
    </w:p>
    <w:p w:rsidR="007D4634" w:rsidRPr="007A7BBE" w:rsidRDefault="007D4634" w:rsidP="007A7BBE">
      <w:pPr>
        <w:contextualSpacing/>
        <w:jc w:val="center"/>
        <w:rPr>
          <w:rFonts w:ascii="Arial" w:hAnsi="Arial" w:cs="Arial"/>
        </w:rPr>
      </w:pPr>
    </w:p>
    <w:p w:rsidR="00DE2AC4" w:rsidRPr="007A7BBE" w:rsidRDefault="00DE2AC4" w:rsidP="007A7BBE">
      <w:pPr>
        <w:contextualSpacing/>
        <w:jc w:val="center"/>
        <w:rPr>
          <w:rFonts w:ascii="Arial" w:hAnsi="Arial" w:cs="Arial"/>
          <w:b/>
        </w:rPr>
      </w:pPr>
      <w:r w:rsidRPr="007A7BBE">
        <w:rPr>
          <w:rFonts w:ascii="Arial" w:hAnsi="Arial" w:cs="Arial"/>
          <w:b/>
        </w:rPr>
        <w:t>L</w:t>
      </w:r>
      <w:r w:rsidR="007939B1" w:rsidRPr="007A7BBE">
        <w:rPr>
          <w:rFonts w:ascii="Arial" w:hAnsi="Arial" w:cs="Arial"/>
          <w:b/>
        </w:rPr>
        <w:t xml:space="preserve"> </w:t>
      </w:r>
      <w:r w:rsidRPr="007A7BBE">
        <w:rPr>
          <w:rFonts w:ascii="Arial" w:hAnsi="Arial" w:cs="Arial"/>
          <w:b/>
        </w:rPr>
        <w:t>E</w:t>
      </w:r>
      <w:r w:rsidR="007939B1" w:rsidRPr="007A7BBE">
        <w:rPr>
          <w:rFonts w:ascii="Arial" w:hAnsi="Arial" w:cs="Arial"/>
          <w:b/>
        </w:rPr>
        <w:t xml:space="preserve"> </w:t>
      </w:r>
      <w:r w:rsidR="007D4634" w:rsidRPr="007A7BBE">
        <w:rPr>
          <w:rFonts w:ascii="Arial" w:hAnsi="Arial" w:cs="Arial"/>
          <w:b/>
        </w:rPr>
        <w:t>I</w:t>
      </w:r>
    </w:p>
    <w:p w:rsidR="00D50F12" w:rsidRPr="007A7BBE" w:rsidRDefault="00D50F12" w:rsidP="007A7BBE">
      <w:pPr>
        <w:ind w:firstLine="1440"/>
        <w:contextualSpacing/>
        <w:jc w:val="both"/>
        <w:rPr>
          <w:rFonts w:ascii="Arial" w:hAnsi="Arial" w:cs="Arial"/>
          <w:b/>
        </w:rPr>
      </w:pPr>
    </w:p>
    <w:p w:rsidR="008735C9" w:rsidRPr="007A7BBE" w:rsidRDefault="008B5A99" w:rsidP="007A7BBE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lang w:eastAsia="ar-SA"/>
        </w:rPr>
      </w:pPr>
      <w:r w:rsidRPr="007A7BBE">
        <w:rPr>
          <w:rFonts w:ascii="Arial" w:hAnsi="Arial" w:cs="Arial"/>
          <w:bCs/>
          <w:lang w:eastAsia="ar-SA"/>
        </w:rPr>
        <w:t>Art. 1</w:t>
      </w:r>
      <w:r w:rsidR="007D4634" w:rsidRPr="007A7BBE">
        <w:rPr>
          <w:rFonts w:ascii="Arial" w:hAnsi="Arial" w:cs="Arial"/>
          <w:bCs/>
          <w:lang w:eastAsia="ar-SA"/>
        </w:rPr>
        <w:t>º</w:t>
      </w:r>
      <w:r w:rsidR="00DE2AC4" w:rsidRPr="007A7BBE">
        <w:rPr>
          <w:rFonts w:ascii="Arial" w:hAnsi="Arial" w:cs="Arial"/>
          <w:bCs/>
          <w:lang w:eastAsia="ar-SA"/>
        </w:rPr>
        <w:t xml:space="preserve"> </w:t>
      </w:r>
      <w:r w:rsidR="00907C55" w:rsidRPr="007A7BBE">
        <w:rPr>
          <w:rFonts w:ascii="Arial" w:hAnsi="Arial" w:cs="Arial"/>
          <w:lang w:eastAsia="ar-SA"/>
        </w:rPr>
        <w:t xml:space="preserve">Fica </w:t>
      </w:r>
      <w:r w:rsidR="00360A7A" w:rsidRPr="007A7BBE">
        <w:rPr>
          <w:rFonts w:ascii="Arial" w:hAnsi="Arial" w:cs="Arial"/>
          <w:lang w:eastAsia="ar-SA"/>
        </w:rPr>
        <w:t>alterada a redação d</w:t>
      </w:r>
      <w:r w:rsidR="008735C9" w:rsidRPr="007A7BBE">
        <w:rPr>
          <w:rFonts w:ascii="Arial" w:hAnsi="Arial" w:cs="Arial"/>
          <w:lang w:eastAsia="ar-SA"/>
        </w:rPr>
        <w:t xml:space="preserve">o art. </w:t>
      </w:r>
      <w:r w:rsidR="0018182D" w:rsidRPr="007A7BBE">
        <w:rPr>
          <w:rFonts w:ascii="Arial" w:hAnsi="Arial" w:cs="Arial"/>
          <w:lang w:eastAsia="ar-SA"/>
        </w:rPr>
        <w:t>5</w:t>
      </w:r>
      <w:r w:rsidR="008735C9" w:rsidRPr="007A7BBE">
        <w:rPr>
          <w:rFonts w:ascii="Arial" w:hAnsi="Arial" w:cs="Arial"/>
          <w:lang w:eastAsia="ar-SA"/>
        </w:rPr>
        <w:t xml:space="preserve">º, da </w:t>
      </w:r>
      <w:r w:rsidR="00D16881" w:rsidRPr="007A7BBE">
        <w:rPr>
          <w:rFonts w:ascii="Arial" w:hAnsi="Arial" w:cs="Arial"/>
          <w:lang w:eastAsia="ar-SA"/>
        </w:rPr>
        <w:t xml:space="preserve">Lei Municipal N.º </w:t>
      </w:r>
      <w:r w:rsidR="0018182D" w:rsidRPr="007A7BBE">
        <w:rPr>
          <w:rFonts w:ascii="Arial" w:hAnsi="Arial" w:cs="Arial"/>
          <w:lang w:eastAsia="ar-SA"/>
        </w:rPr>
        <w:t>4.774</w:t>
      </w:r>
      <w:r w:rsidR="00D16881" w:rsidRPr="007A7BBE">
        <w:rPr>
          <w:rFonts w:ascii="Arial" w:hAnsi="Arial" w:cs="Arial"/>
          <w:lang w:eastAsia="ar-SA"/>
        </w:rPr>
        <w:t xml:space="preserve">, de </w:t>
      </w:r>
      <w:r w:rsidR="0018182D" w:rsidRPr="007A7BBE">
        <w:rPr>
          <w:rFonts w:ascii="Arial" w:hAnsi="Arial" w:cs="Arial"/>
          <w:lang w:eastAsia="ar-SA"/>
        </w:rPr>
        <w:t>04</w:t>
      </w:r>
      <w:r w:rsidR="00D16881" w:rsidRPr="007A7BBE">
        <w:rPr>
          <w:rFonts w:ascii="Arial" w:hAnsi="Arial" w:cs="Arial"/>
          <w:lang w:eastAsia="ar-SA"/>
        </w:rPr>
        <w:t xml:space="preserve"> de </w:t>
      </w:r>
      <w:r w:rsidR="0018182D" w:rsidRPr="007A7BBE">
        <w:rPr>
          <w:rFonts w:ascii="Arial" w:hAnsi="Arial" w:cs="Arial"/>
          <w:lang w:eastAsia="ar-SA"/>
        </w:rPr>
        <w:t xml:space="preserve">janeiro </w:t>
      </w:r>
      <w:r w:rsidR="00D16881" w:rsidRPr="007A7BBE">
        <w:rPr>
          <w:rFonts w:ascii="Arial" w:hAnsi="Arial" w:cs="Arial"/>
          <w:lang w:eastAsia="ar-SA"/>
        </w:rPr>
        <w:t xml:space="preserve">de </w:t>
      </w:r>
      <w:r w:rsidR="0018182D" w:rsidRPr="007A7BBE">
        <w:rPr>
          <w:rFonts w:ascii="Arial" w:hAnsi="Arial" w:cs="Arial"/>
          <w:lang w:eastAsia="ar-SA"/>
        </w:rPr>
        <w:t>2023</w:t>
      </w:r>
      <w:r w:rsidR="008735C9" w:rsidRPr="007A7BBE">
        <w:rPr>
          <w:rFonts w:ascii="Arial" w:hAnsi="Arial" w:cs="Arial"/>
          <w:lang w:eastAsia="ar-SA"/>
        </w:rPr>
        <w:t>, que passa a vigorar com a seguinte redação:</w:t>
      </w:r>
    </w:p>
    <w:p w:rsidR="008735C9" w:rsidRPr="007A7BBE" w:rsidRDefault="008735C9" w:rsidP="007A7BBE">
      <w:pPr>
        <w:suppressAutoHyphens/>
        <w:overflowPunct w:val="0"/>
        <w:autoSpaceDE w:val="0"/>
        <w:contextualSpacing/>
        <w:jc w:val="both"/>
        <w:textAlignment w:val="baseline"/>
        <w:rPr>
          <w:rFonts w:ascii="Arial" w:hAnsi="Arial" w:cs="Arial"/>
          <w:lang w:eastAsia="ar-SA"/>
        </w:rPr>
      </w:pPr>
    </w:p>
    <w:p w:rsidR="007A7BBE" w:rsidRPr="007A7BBE" w:rsidRDefault="007A7BBE" w:rsidP="007A7BBE">
      <w:pPr>
        <w:contextualSpacing/>
        <w:jc w:val="both"/>
        <w:rPr>
          <w:rFonts w:ascii="Arial" w:hAnsi="Arial" w:cs="Arial"/>
          <w:bCs/>
          <w:lang w:eastAsia="ar-SA"/>
        </w:rPr>
      </w:pPr>
      <w:proofErr w:type="gramStart"/>
      <w:r w:rsidRPr="007A7BBE">
        <w:rPr>
          <w:rFonts w:ascii="Arial" w:hAnsi="Arial" w:cs="Arial"/>
          <w:bCs/>
          <w:lang w:eastAsia="ar-SA"/>
        </w:rPr>
        <w:t>“</w:t>
      </w:r>
      <w:r w:rsidR="008735C9" w:rsidRPr="007A7BBE">
        <w:rPr>
          <w:rFonts w:ascii="Arial" w:hAnsi="Arial" w:cs="Arial"/>
          <w:bCs/>
          <w:lang w:eastAsia="ar-SA"/>
        </w:rPr>
        <w:t xml:space="preserve">Art. </w:t>
      </w:r>
      <w:r w:rsidR="0018182D" w:rsidRPr="007A7BBE">
        <w:rPr>
          <w:rFonts w:ascii="Arial" w:hAnsi="Arial" w:cs="Arial"/>
          <w:bCs/>
          <w:lang w:eastAsia="ar-SA"/>
        </w:rPr>
        <w:t>5</w:t>
      </w:r>
      <w:r w:rsidR="008735C9" w:rsidRPr="007A7BBE">
        <w:rPr>
          <w:rFonts w:ascii="Arial" w:hAnsi="Arial" w:cs="Arial"/>
          <w:bCs/>
          <w:lang w:eastAsia="ar-SA"/>
        </w:rPr>
        <w:t xml:space="preserve">º </w:t>
      </w:r>
      <w:r w:rsidR="0018182D" w:rsidRPr="007A7BBE">
        <w:rPr>
          <w:rFonts w:ascii="Arial" w:hAnsi="Arial" w:cs="Arial"/>
          <w:bCs/>
          <w:lang w:eastAsia="ar-SA"/>
        </w:rPr>
        <w:t xml:space="preserve">Fica o Poder Executivo Municipal autorizado a contratar os seguintes profissionais de Nível 01 e Classe “A” para </w:t>
      </w:r>
      <w:r w:rsidRPr="007A7BBE">
        <w:rPr>
          <w:rFonts w:ascii="Arial" w:hAnsi="Arial" w:cs="Arial"/>
          <w:bCs/>
          <w:lang w:eastAsia="ar-SA"/>
        </w:rPr>
        <w:t xml:space="preserve">o </w:t>
      </w:r>
      <w:r w:rsidR="0018182D" w:rsidRPr="007A7BBE">
        <w:rPr>
          <w:rFonts w:ascii="Arial" w:hAnsi="Arial" w:cs="Arial"/>
          <w:bCs/>
          <w:lang w:eastAsia="ar-SA"/>
        </w:rPr>
        <w:t>exercício de até 40 (quarenta) horas semanais, em caráter emergencial e pelo 01 (um) ano, podendo o contrato ser prorrogado uma vez por igual período, bem como podendo este cessar antes do prazo em razão da não mais existência da necessidade que ensejou a contratação:</w:t>
      </w:r>
    </w:p>
    <w:p w:rsidR="0018182D" w:rsidRPr="007A7BBE" w:rsidRDefault="0018182D" w:rsidP="007A7BBE">
      <w:pPr>
        <w:contextualSpacing/>
        <w:jc w:val="both"/>
        <w:rPr>
          <w:rFonts w:ascii="Arial" w:hAnsi="Arial" w:cs="Arial"/>
          <w:bCs/>
          <w:lang w:eastAsia="ar-SA"/>
        </w:rPr>
      </w:pPr>
      <w:proofErr w:type="gramEnd"/>
      <w:r w:rsidRPr="007A7BBE">
        <w:rPr>
          <w:rFonts w:ascii="Arial" w:hAnsi="Arial" w:cs="Arial"/>
          <w:bCs/>
          <w:lang w:eastAsia="ar-SA"/>
        </w:rPr>
        <w:t xml:space="preserve">§1º Até 04 (quatro) professores </w:t>
      </w:r>
      <w:r w:rsidR="007A7BBE" w:rsidRPr="007A7BBE">
        <w:rPr>
          <w:rFonts w:ascii="Arial" w:hAnsi="Arial" w:cs="Arial"/>
          <w:bCs/>
          <w:lang w:eastAsia="ar-SA"/>
        </w:rPr>
        <w:t>da</w:t>
      </w:r>
      <w:r w:rsidRPr="007A7BBE">
        <w:rPr>
          <w:rFonts w:ascii="Arial" w:hAnsi="Arial" w:cs="Arial"/>
          <w:bCs/>
          <w:lang w:eastAsia="ar-SA"/>
        </w:rPr>
        <w:t xml:space="preserve"> área de atuação </w:t>
      </w:r>
      <w:r w:rsidRPr="007A7BBE">
        <w:rPr>
          <w:rFonts w:ascii="Arial" w:hAnsi="Arial" w:cs="Arial"/>
          <w:b/>
          <w:bCs/>
          <w:lang w:eastAsia="ar-SA"/>
        </w:rPr>
        <w:t>Português/Inglês</w:t>
      </w:r>
      <w:r w:rsidRPr="007A7BBE">
        <w:rPr>
          <w:rFonts w:ascii="Arial" w:hAnsi="Arial" w:cs="Arial"/>
          <w:bCs/>
          <w:lang w:eastAsia="ar-SA"/>
        </w:rPr>
        <w:t>, com curso superior completo ou em curso</w:t>
      </w:r>
      <w:r w:rsidR="007A7BBE" w:rsidRPr="007A7BBE">
        <w:rPr>
          <w:rFonts w:ascii="Arial" w:hAnsi="Arial" w:cs="Arial"/>
          <w:bCs/>
          <w:lang w:eastAsia="ar-SA"/>
        </w:rPr>
        <w:t xml:space="preserve">, estando o candidato matriculado </w:t>
      </w:r>
      <w:r w:rsidRPr="007A7BBE">
        <w:rPr>
          <w:rFonts w:ascii="Arial" w:hAnsi="Arial" w:cs="Arial"/>
          <w:bCs/>
          <w:lang w:eastAsia="ar-SA"/>
        </w:rPr>
        <w:t xml:space="preserve">no mínimo </w:t>
      </w:r>
      <w:r w:rsidR="007A7BBE" w:rsidRPr="007A7BBE">
        <w:rPr>
          <w:rFonts w:ascii="Arial" w:hAnsi="Arial" w:cs="Arial"/>
          <w:bCs/>
          <w:lang w:eastAsia="ar-SA"/>
        </w:rPr>
        <w:t>no 5</w:t>
      </w:r>
      <w:r w:rsidRPr="007A7BBE">
        <w:rPr>
          <w:rFonts w:ascii="Arial" w:hAnsi="Arial" w:cs="Arial"/>
          <w:bCs/>
          <w:lang w:eastAsia="ar-SA"/>
        </w:rPr>
        <w:t>º (q</w:t>
      </w:r>
      <w:r w:rsidR="007A7BBE" w:rsidRPr="007A7BBE">
        <w:rPr>
          <w:rFonts w:ascii="Arial" w:hAnsi="Arial" w:cs="Arial"/>
          <w:bCs/>
          <w:lang w:eastAsia="ar-SA"/>
        </w:rPr>
        <w:t>uinto</w:t>
      </w:r>
      <w:r w:rsidRPr="007A7BBE">
        <w:rPr>
          <w:rFonts w:ascii="Arial" w:hAnsi="Arial" w:cs="Arial"/>
          <w:bCs/>
          <w:lang w:eastAsia="ar-SA"/>
        </w:rPr>
        <w:t>) semestre</w:t>
      </w:r>
      <w:r w:rsidR="007A7BBE" w:rsidRPr="007A7BBE">
        <w:rPr>
          <w:rFonts w:ascii="Arial" w:hAnsi="Arial" w:cs="Arial"/>
          <w:bCs/>
          <w:lang w:eastAsia="ar-SA"/>
        </w:rPr>
        <w:t xml:space="preserve"> da graduação</w:t>
      </w:r>
      <w:r w:rsidRPr="007A7BBE">
        <w:rPr>
          <w:rFonts w:ascii="Arial" w:hAnsi="Arial" w:cs="Arial"/>
          <w:bCs/>
          <w:lang w:eastAsia="ar-SA"/>
        </w:rPr>
        <w:t>;</w:t>
      </w:r>
    </w:p>
    <w:p w:rsidR="0018182D" w:rsidRPr="007A7BBE" w:rsidRDefault="0018182D" w:rsidP="007A7BBE">
      <w:pPr>
        <w:contextualSpacing/>
        <w:jc w:val="both"/>
        <w:rPr>
          <w:rFonts w:ascii="Arial" w:hAnsi="Arial" w:cs="Arial"/>
          <w:bCs/>
          <w:lang w:eastAsia="ar-SA"/>
        </w:rPr>
      </w:pPr>
      <w:r w:rsidRPr="007A7BBE">
        <w:rPr>
          <w:rFonts w:ascii="Arial" w:hAnsi="Arial" w:cs="Arial"/>
          <w:bCs/>
          <w:lang w:eastAsia="ar-SA"/>
        </w:rPr>
        <w:t xml:space="preserve">§2º Até 03 (três) professores </w:t>
      </w:r>
      <w:r w:rsidR="007A7BBE" w:rsidRPr="007A7BBE">
        <w:rPr>
          <w:rFonts w:ascii="Arial" w:hAnsi="Arial" w:cs="Arial"/>
          <w:bCs/>
          <w:lang w:eastAsia="ar-SA"/>
        </w:rPr>
        <w:t>da</w:t>
      </w:r>
      <w:r w:rsidRPr="007A7BBE">
        <w:rPr>
          <w:rFonts w:ascii="Arial" w:hAnsi="Arial" w:cs="Arial"/>
          <w:bCs/>
          <w:lang w:eastAsia="ar-SA"/>
        </w:rPr>
        <w:t xml:space="preserve"> área de atuação </w:t>
      </w:r>
      <w:r w:rsidRPr="007A7BBE">
        <w:rPr>
          <w:rFonts w:ascii="Arial" w:hAnsi="Arial" w:cs="Arial"/>
          <w:b/>
          <w:bCs/>
          <w:lang w:eastAsia="ar-SA"/>
        </w:rPr>
        <w:t>Ciências Biológicas</w:t>
      </w:r>
      <w:r w:rsidRPr="007A7BBE">
        <w:rPr>
          <w:rFonts w:ascii="Arial" w:hAnsi="Arial" w:cs="Arial"/>
          <w:bCs/>
          <w:lang w:eastAsia="ar-SA"/>
        </w:rPr>
        <w:t>, com curso superior completo ou em curso</w:t>
      </w:r>
      <w:r w:rsidR="007A7BBE" w:rsidRPr="007A7BBE">
        <w:rPr>
          <w:rFonts w:ascii="Arial" w:hAnsi="Arial" w:cs="Arial"/>
          <w:bCs/>
          <w:lang w:eastAsia="ar-SA"/>
        </w:rPr>
        <w:t>, estando o candidato matriculado no mínimo no 5º (quinto) semestre da graduação</w:t>
      </w:r>
      <w:r w:rsidRPr="007A7BBE">
        <w:rPr>
          <w:rFonts w:ascii="Arial" w:hAnsi="Arial" w:cs="Arial"/>
          <w:bCs/>
          <w:lang w:eastAsia="ar-SA"/>
        </w:rPr>
        <w:t>;</w:t>
      </w:r>
    </w:p>
    <w:p w:rsidR="0018182D" w:rsidRPr="007A7BBE" w:rsidRDefault="0018182D" w:rsidP="007A7BBE">
      <w:pPr>
        <w:contextualSpacing/>
        <w:jc w:val="both"/>
        <w:rPr>
          <w:rFonts w:ascii="Arial" w:hAnsi="Arial" w:cs="Arial"/>
          <w:bCs/>
          <w:lang w:eastAsia="ar-SA"/>
        </w:rPr>
      </w:pPr>
      <w:r w:rsidRPr="007A7BBE">
        <w:rPr>
          <w:rFonts w:ascii="Arial" w:hAnsi="Arial" w:cs="Arial"/>
          <w:bCs/>
          <w:lang w:eastAsia="ar-SA"/>
        </w:rPr>
        <w:t xml:space="preserve">§3º Até </w:t>
      </w:r>
      <w:r w:rsidR="007A7BBE" w:rsidRPr="007A7BBE">
        <w:rPr>
          <w:rFonts w:ascii="Arial" w:hAnsi="Arial" w:cs="Arial"/>
          <w:bCs/>
          <w:lang w:eastAsia="ar-SA"/>
        </w:rPr>
        <w:t>20</w:t>
      </w:r>
      <w:r w:rsidRPr="007A7BBE">
        <w:rPr>
          <w:rFonts w:ascii="Arial" w:hAnsi="Arial" w:cs="Arial"/>
          <w:bCs/>
          <w:lang w:eastAsia="ar-SA"/>
        </w:rPr>
        <w:t xml:space="preserve"> (</w:t>
      </w:r>
      <w:r w:rsidR="007A7BBE" w:rsidRPr="007A7BBE">
        <w:rPr>
          <w:rFonts w:ascii="Arial" w:hAnsi="Arial" w:cs="Arial"/>
          <w:bCs/>
          <w:lang w:eastAsia="ar-SA"/>
        </w:rPr>
        <w:t>vinte) professores d</w:t>
      </w:r>
      <w:r w:rsidRPr="007A7BBE">
        <w:rPr>
          <w:rFonts w:ascii="Arial" w:hAnsi="Arial" w:cs="Arial"/>
          <w:bCs/>
          <w:lang w:eastAsia="ar-SA"/>
        </w:rPr>
        <w:t xml:space="preserve">a área de atuação </w:t>
      </w:r>
      <w:r w:rsidR="007A7BBE" w:rsidRPr="007A7BBE">
        <w:rPr>
          <w:rFonts w:ascii="Arial" w:hAnsi="Arial" w:cs="Arial"/>
          <w:b/>
          <w:bCs/>
          <w:lang w:eastAsia="ar-SA"/>
        </w:rPr>
        <w:t>Pedagogia</w:t>
      </w:r>
      <w:r w:rsidRPr="007A7BBE">
        <w:rPr>
          <w:rFonts w:ascii="Arial" w:hAnsi="Arial" w:cs="Arial"/>
          <w:bCs/>
          <w:lang w:eastAsia="ar-SA"/>
        </w:rPr>
        <w:t>, com curso superior completo;</w:t>
      </w:r>
    </w:p>
    <w:p w:rsidR="0018182D" w:rsidRPr="007A7BBE" w:rsidRDefault="0018182D" w:rsidP="007A7BBE">
      <w:pPr>
        <w:contextualSpacing/>
        <w:jc w:val="both"/>
        <w:rPr>
          <w:rFonts w:ascii="Arial" w:hAnsi="Arial" w:cs="Arial"/>
          <w:bCs/>
          <w:lang w:eastAsia="ar-SA"/>
        </w:rPr>
      </w:pPr>
      <w:r w:rsidRPr="007A7BBE">
        <w:rPr>
          <w:rFonts w:ascii="Arial" w:hAnsi="Arial" w:cs="Arial"/>
          <w:bCs/>
          <w:lang w:eastAsia="ar-SA"/>
        </w:rPr>
        <w:t xml:space="preserve">§4º Até 04 (quatro) professores </w:t>
      </w:r>
      <w:r w:rsidR="007A7BBE" w:rsidRPr="007A7BBE">
        <w:rPr>
          <w:rFonts w:ascii="Arial" w:hAnsi="Arial" w:cs="Arial"/>
          <w:bCs/>
          <w:lang w:eastAsia="ar-SA"/>
        </w:rPr>
        <w:t>d</w:t>
      </w:r>
      <w:r w:rsidRPr="007A7BBE">
        <w:rPr>
          <w:rFonts w:ascii="Arial" w:hAnsi="Arial" w:cs="Arial"/>
          <w:bCs/>
          <w:lang w:eastAsia="ar-SA"/>
        </w:rPr>
        <w:t xml:space="preserve">a área de atuação </w:t>
      </w:r>
      <w:r w:rsidR="007A7BBE" w:rsidRPr="007A7BBE">
        <w:rPr>
          <w:rFonts w:ascii="Arial" w:hAnsi="Arial" w:cs="Arial"/>
          <w:b/>
          <w:bCs/>
          <w:lang w:eastAsia="ar-SA"/>
        </w:rPr>
        <w:t>Matemática</w:t>
      </w:r>
      <w:r w:rsidRPr="007A7BBE">
        <w:rPr>
          <w:rFonts w:ascii="Arial" w:hAnsi="Arial" w:cs="Arial"/>
          <w:bCs/>
          <w:lang w:eastAsia="ar-SA"/>
        </w:rPr>
        <w:t>, com curso superior completo ou em curso</w:t>
      </w:r>
      <w:r w:rsidR="007A7BBE" w:rsidRPr="007A7BBE">
        <w:rPr>
          <w:rFonts w:ascii="Arial" w:hAnsi="Arial" w:cs="Arial"/>
          <w:bCs/>
          <w:lang w:eastAsia="ar-SA"/>
        </w:rPr>
        <w:t>, estando o candidato matriculado no mínimo no 5º (quinto) semestre da graduação</w:t>
      </w:r>
      <w:r w:rsidRPr="007A7BBE">
        <w:rPr>
          <w:rFonts w:ascii="Arial" w:hAnsi="Arial" w:cs="Arial"/>
          <w:bCs/>
          <w:lang w:eastAsia="ar-SA"/>
        </w:rPr>
        <w:t>;</w:t>
      </w:r>
    </w:p>
    <w:p w:rsidR="0018182D" w:rsidRPr="007A7BBE" w:rsidRDefault="0018182D" w:rsidP="007A7BBE">
      <w:pPr>
        <w:contextualSpacing/>
        <w:jc w:val="both"/>
        <w:rPr>
          <w:rFonts w:ascii="Arial" w:hAnsi="Arial" w:cs="Arial"/>
          <w:bCs/>
          <w:lang w:eastAsia="ar-SA"/>
        </w:rPr>
      </w:pPr>
      <w:r w:rsidRPr="007A7BBE">
        <w:rPr>
          <w:rFonts w:ascii="Arial" w:hAnsi="Arial" w:cs="Arial"/>
          <w:bCs/>
          <w:lang w:eastAsia="ar-SA"/>
        </w:rPr>
        <w:t>§5</w:t>
      </w:r>
      <w:r w:rsidR="007A7BBE" w:rsidRPr="007A7BBE">
        <w:rPr>
          <w:rFonts w:ascii="Arial" w:hAnsi="Arial" w:cs="Arial"/>
          <w:bCs/>
          <w:lang w:eastAsia="ar-SA"/>
        </w:rPr>
        <w:t>º Até 02 (dois) professores d</w:t>
      </w:r>
      <w:r w:rsidRPr="007A7BBE">
        <w:rPr>
          <w:rFonts w:ascii="Arial" w:hAnsi="Arial" w:cs="Arial"/>
          <w:bCs/>
          <w:lang w:eastAsia="ar-SA"/>
        </w:rPr>
        <w:t xml:space="preserve">a área de atuação </w:t>
      </w:r>
      <w:r w:rsidR="007A7BBE" w:rsidRPr="007A7BBE">
        <w:rPr>
          <w:rFonts w:ascii="Arial" w:hAnsi="Arial" w:cs="Arial"/>
          <w:b/>
          <w:bCs/>
          <w:lang w:eastAsia="ar-SA"/>
        </w:rPr>
        <w:t>História</w:t>
      </w:r>
      <w:r w:rsidRPr="007A7BBE">
        <w:rPr>
          <w:rFonts w:ascii="Arial" w:hAnsi="Arial" w:cs="Arial"/>
          <w:bCs/>
          <w:lang w:eastAsia="ar-SA"/>
        </w:rPr>
        <w:t>, com curso superior completo;</w:t>
      </w:r>
      <w:r w:rsidR="007A7BBE" w:rsidRPr="007A7BBE">
        <w:rPr>
          <w:rFonts w:ascii="Arial" w:hAnsi="Arial" w:cs="Arial"/>
          <w:bCs/>
          <w:lang w:eastAsia="ar-SA"/>
        </w:rPr>
        <w:t xml:space="preserve"> e,</w:t>
      </w:r>
    </w:p>
    <w:p w:rsidR="0018182D" w:rsidRPr="007A7BBE" w:rsidRDefault="0018182D" w:rsidP="007A7BBE">
      <w:pPr>
        <w:contextualSpacing/>
        <w:jc w:val="both"/>
        <w:rPr>
          <w:rFonts w:ascii="Arial" w:hAnsi="Arial" w:cs="Arial"/>
          <w:bCs/>
          <w:lang w:eastAsia="ar-SA"/>
        </w:rPr>
      </w:pPr>
      <w:r w:rsidRPr="007A7BBE">
        <w:rPr>
          <w:rFonts w:ascii="Arial" w:hAnsi="Arial" w:cs="Arial"/>
          <w:bCs/>
          <w:lang w:eastAsia="ar-SA"/>
        </w:rPr>
        <w:t>§6</w:t>
      </w:r>
      <w:r w:rsidR="007A7BBE" w:rsidRPr="007A7BBE">
        <w:rPr>
          <w:rFonts w:ascii="Arial" w:hAnsi="Arial" w:cs="Arial"/>
          <w:bCs/>
          <w:lang w:eastAsia="ar-SA"/>
        </w:rPr>
        <w:t>º Até 01 (um) professor d</w:t>
      </w:r>
      <w:r w:rsidRPr="007A7BBE">
        <w:rPr>
          <w:rFonts w:ascii="Arial" w:hAnsi="Arial" w:cs="Arial"/>
          <w:bCs/>
          <w:lang w:eastAsia="ar-SA"/>
        </w:rPr>
        <w:t xml:space="preserve">a área de atuação </w:t>
      </w:r>
      <w:r w:rsidR="007A7BBE" w:rsidRPr="007A7BBE">
        <w:rPr>
          <w:rFonts w:ascii="Arial" w:hAnsi="Arial" w:cs="Arial"/>
          <w:b/>
          <w:bCs/>
          <w:lang w:eastAsia="ar-SA"/>
        </w:rPr>
        <w:t>Educação Física</w:t>
      </w:r>
      <w:r w:rsidRPr="007A7BBE">
        <w:rPr>
          <w:rFonts w:ascii="Arial" w:hAnsi="Arial" w:cs="Arial"/>
          <w:bCs/>
          <w:lang w:eastAsia="ar-SA"/>
        </w:rPr>
        <w:t xml:space="preserve">, </w:t>
      </w:r>
      <w:r w:rsidR="007A7BBE" w:rsidRPr="007A7BBE">
        <w:rPr>
          <w:rFonts w:ascii="Arial" w:hAnsi="Arial" w:cs="Arial"/>
          <w:bCs/>
          <w:lang w:eastAsia="ar-SA"/>
        </w:rPr>
        <w:t>com curso superior completo.”</w:t>
      </w:r>
    </w:p>
    <w:p w:rsidR="00360A7A" w:rsidRPr="007A7BBE" w:rsidRDefault="00360A7A" w:rsidP="007A7BBE">
      <w:pPr>
        <w:contextualSpacing/>
        <w:jc w:val="both"/>
        <w:rPr>
          <w:rFonts w:ascii="Arial" w:hAnsi="Arial" w:cs="Arial"/>
          <w:bCs/>
          <w:lang w:eastAsia="ar-SA"/>
        </w:rPr>
      </w:pPr>
    </w:p>
    <w:p w:rsidR="00D16881" w:rsidRPr="007A7BBE" w:rsidRDefault="00D16881" w:rsidP="007A7BBE">
      <w:pPr>
        <w:ind w:firstLine="2268"/>
        <w:contextualSpacing/>
        <w:jc w:val="both"/>
        <w:rPr>
          <w:rFonts w:ascii="Arial" w:hAnsi="Arial" w:cs="Arial"/>
        </w:rPr>
      </w:pPr>
      <w:r w:rsidRPr="007A7BBE">
        <w:rPr>
          <w:rFonts w:ascii="Arial" w:hAnsi="Arial" w:cs="Arial"/>
        </w:rPr>
        <w:t xml:space="preserve">Art. 2º Demais dispositivos da </w:t>
      </w:r>
      <w:r w:rsidR="007A7BBE" w:rsidRPr="007A7BBE">
        <w:rPr>
          <w:rFonts w:ascii="Arial" w:hAnsi="Arial" w:cs="Arial"/>
          <w:lang w:eastAsia="ar-SA"/>
        </w:rPr>
        <w:t>Lei Municipal N.º 4.774, de 04 de janeiro de 2023</w:t>
      </w:r>
      <w:r w:rsidRPr="007A7BBE">
        <w:rPr>
          <w:rFonts w:ascii="Arial" w:hAnsi="Arial" w:cs="Arial"/>
        </w:rPr>
        <w:t>, permanecem inalterados.</w:t>
      </w:r>
    </w:p>
    <w:p w:rsidR="00D16881" w:rsidRPr="007A7BBE" w:rsidRDefault="00D16881" w:rsidP="007A7BBE">
      <w:pPr>
        <w:ind w:firstLine="2268"/>
        <w:contextualSpacing/>
        <w:jc w:val="both"/>
        <w:rPr>
          <w:rFonts w:ascii="Arial" w:hAnsi="Arial" w:cs="Arial"/>
        </w:rPr>
      </w:pPr>
    </w:p>
    <w:p w:rsidR="00D16881" w:rsidRPr="007A7BBE" w:rsidRDefault="00D16881" w:rsidP="007A7BBE">
      <w:pPr>
        <w:ind w:firstLine="2268"/>
        <w:contextualSpacing/>
        <w:jc w:val="both"/>
        <w:rPr>
          <w:rFonts w:ascii="Arial" w:hAnsi="Arial" w:cs="Arial"/>
        </w:rPr>
      </w:pPr>
      <w:r w:rsidRPr="007A7BBE">
        <w:rPr>
          <w:rFonts w:ascii="Arial" w:hAnsi="Arial" w:cs="Arial"/>
        </w:rPr>
        <w:t>Art. 3º Esta Lei entrará em vigor na data de sua publicação.</w:t>
      </w:r>
    </w:p>
    <w:p w:rsidR="009E770E" w:rsidRPr="007A7BBE" w:rsidRDefault="009E770E" w:rsidP="007A7BBE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lang w:eastAsia="ar-SA"/>
        </w:rPr>
      </w:pPr>
    </w:p>
    <w:p w:rsidR="00DE2AC4" w:rsidRPr="007A7BBE" w:rsidRDefault="00A34C22" w:rsidP="007A7BBE">
      <w:pPr>
        <w:contextualSpacing/>
        <w:jc w:val="both"/>
        <w:rPr>
          <w:rFonts w:ascii="Arial" w:hAnsi="Arial" w:cs="Arial"/>
        </w:rPr>
      </w:pPr>
      <w:r w:rsidRPr="007A7BBE">
        <w:rPr>
          <w:rFonts w:ascii="Arial" w:hAnsi="Arial" w:cs="Arial"/>
        </w:rPr>
        <w:lastRenderedPageBreak/>
        <w:t xml:space="preserve">GABINETE DO PREFEITO MUNICIPAL DE JABOTICABA, ESTADO DO RIO GRANDE DO SUL, AOS </w:t>
      </w:r>
      <w:r w:rsidR="007A7BBE" w:rsidRPr="007A7BBE">
        <w:rPr>
          <w:rFonts w:ascii="Arial" w:hAnsi="Arial" w:cs="Arial"/>
        </w:rPr>
        <w:t>CINCO</w:t>
      </w:r>
      <w:r w:rsidR="00D16881" w:rsidRPr="007A7BBE">
        <w:rPr>
          <w:rFonts w:ascii="Arial" w:hAnsi="Arial" w:cs="Arial"/>
        </w:rPr>
        <w:t xml:space="preserve"> </w:t>
      </w:r>
      <w:r w:rsidRPr="007A7BBE">
        <w:rPr>
          <w:rFonts w:ascii="Arial" w:hAnsi="Arial" w:cs="Arial"/>
        </w:rPr>
        <w:t xml:space="preserve">DIAS DO MÊS DE </w:t>
      </w:r>
      <w:r w:rsidR="007A7BBE" w:rsidRPr="007A7BBE">
        <w:rPr>
          <w:rFonts w:ascii="Arial" w:hAnsi="Arial" w:cs="Arial"/>
        </w:rPr>
        <w:t xml:space="preserve">JANEIRO </w:t>
      </w:r>
      <w:r w:rsidRPr="007A7BBE">
        <w:rPr>
          <w:rFonts w:ascii="Arial" w:hAnsi="Arial" w:cs="Arial"/>
        </w:rPr>
        <w:t xml:space="preserve">DO ANO DE DOIS MIL E VINTE E </w:t>
      </w:r>
      <w:r w:rsidR="007A7BBE" w:rsidRPr="007A7BBE">
        <w:rPr>
          <w:rFonts w:ascii="Arial" w:hAnsi="Arial" w:cs="Arial"/>
        </w:rPr>
        <w:t>TRÊS</w:t>
      </w:r>
      <w:r w:rsidRPr="007A7BBE">
        <w:rPr>
          <w:rFonts w:ascii="Arial" w:hAnsi="Arial" w:cs="Arial"/>
        </w:rPr>
        <w:t>.</w:t>
      </w:r>
    </w:p>
    <w:p w:rsidR="00082704" w:rsidRPr="007A7BBE" w:rsidRDefault="00082704" w:rsidP="007A7BBE">
      <w:pPr>
        <w:contextualSpacing/>
        <w:jc w:val="center"/>
        <w:rPr>
          <w:rFonts w:ascii="Arial" w:hAnsi="Arial" w:cs="Arial"/>
          <w:b/>
          <w:u w:val="single"/>
        </w:rPr>
      </w:pPr>
    </w:p>
    <w:p w:rsidR="00E26033" w:rsidRPr="007A7BBE" w:rsidRDefault="00E26033" w:rsidP="007A7BBE">
      <w:pPr>
        <w:contextualSpacing/>
        <w:jc w:val="center"/>
        <w:rPr>
          <w:rFonts w:ascii="Arial" w:hAnsi="Arial" w:cs="Arial"/>
          <w:b/>
          <w:u w:val="single"/>
        </w:rPr>
      </w:pPr>
    </w:p>
    <w:p w:rsidR="00C24564" w:rsidRPr="007A7BBE" w:rsidRDefault="00F731A0" w:rsidP="007A7BBE">
      <w:pPr>
        <w:contextualSpacing/>
        <w:jc w:val="center"/>
        <w:rPr>
          <w:rFonts w:ascii="Arial" w:hAnsi="Arial" w:cs="Arial"/>
          <w:b/>
        </w:rPr>
      </w:pPr>
      <w:r w:rsidRPr="007A7BBE">
        <w:rPr>
          <w:rFonts w:ascii="Arial" w:hAnsi="Arial" w:cs="Arial"/>
          <w:b/>
        </w:rPr>
        <w:t>LUIS CLOVES MOLINARI SILVA</w:t>
      </w:r>
      <w:r w:rsidR="00BE340D" w:rsidRPr="007A7BBE">
        <w:rPr>
          <w:rFonts w:ascii="Arial" w:hAnsi="Arial" w:cs="Arial"/>
          <w:b/>
        </w:rPr>
        <w:t>,</w:t>
      </w:r>
    </w:p>
    <w:p w:rsidR="00CC075C" w:rsidRPr="007A7BBE" w:rsidRDefault="00BE340D" w:rsidP="007A7BBE">
      <w:pPr>
        <w:contextualSpacing/>
        <w:jc w:val="center"/>
        <w:rPr>
          <w:rFonts w:ascii="Arial" w:hAnsi="Arial" w:cs="Arial"/>
        </w:rPr>
      </w:pPr>
      <w:r w:rsidRPr="007A7BBE">
        <w:rPr>
          <w:rFonts w:ascii="Arial" w:hAnsi="Arial" w:cs="Arial"/>
        </w:rPr>
        <w:t>PREFEITO MUNICIPAL</w:t>
      </w:r>
      <w:r w:rsidR="00F731A0" w:rsidRPr="007A7BBE">
        <w:rPr>
          <w:rFonts w:ascii="Arial" w:hAnsi="Arial" w:cs="Arial"/>
        </w:rPr>
        <w:t>.</w:t>
      </w:r>
    </w:p>
    <w:p w:rsidR="00E26033" w:rsidRPr="007A7BBE" w:rsidRDefault="00E26033" w:rsidP="007A7BBE">
      <w:pPr>
        <w:contextualSpacing/>
        <w:jc w:val="center"/>
        <w:rPr>
          <w:rFonts w:ascii="Arial" w:hAnsi="Arial" w:cs="Arial"/>
          <w:b/>
        </w:rPr>
      </w:pPr>
    </w:p>
    <w:p w:rsidR="00E26033" w:rsidRPr="007A7BBE" w:rsidRDefault="00E26033" w:rsidP="007A7BBE">
      <w:pPr>
        <w:contextualSpacing/>
        <w:jc w:val="center"/>
        <w:rPr>
          <w:rFonts w:ascii="Arial" w:hAnsi="Arial" w:cs="Arial"/>
          <w:b/>
        </w:rPr>
      </w:pPr>
    </w:p>
    <w:p w:rsidR="00E26033" w:rsidRPr="007A7BBE" w:rsidRDefault="00E26033" w:rsidP="007A7BBE">
      <w:pPr>
        <w:contextualSpacing/>
        <w:jc w:val="center"/>
        <w:rPr>
          <w:rFonts w:ascii="Arial" w:hAnsi="Arial" w:cs="Arial"/>
          <w:b/>
        </w:rPr>
      </w:pPr>
    </w:p>
    <w:p w:rsidR="00E26033" w:rsidRPr="007A7BBE" w:rsidRDefault="00E26033" w:rsidP="007A7BBE">
      <w:pPr>
        <w:contextualSpacing/>
        <w:jc w:val="center"/>
        <w:rPr>
          <w:rFonts w:ascii="Arial" w:hAnsi="Arial" w:cs="Arial"/>
          <w:b/>
        </w:rPr>
      </w:pPr>
    </w:p>
    <w:p w:rsidR="00E26033" w:rsidRPr="007A7BBE" w:rsidRDefault="00E26033" w:rsidP="007A7BBE">
      <w:pPr>
        <w:contextualSpacing/>
        <w:jc w:val="center"/>
        <w:rPr>
          <w:rFonts w:ascii="Arial" w:hAnsi="Arial" w:cs="Arial"/>
          <w:b/>
        </w:rPr>
      </w:pPr>
    </w:p>
    <w:p w:rsidR="00D16881" w:rsidRPr="007A7BBE" w:rsidRDefault="00D16881" w:rsidP="007A7BBE">
      <w:pPr>
        <w:contextualSpacing/>
        <w:jc w:val="center"/>
        <w:rPr>
          <w:rFonts w:ascii="Arial" w:hAnsi="Arial" w:cs="Arial"/>
          <w:b/>
        </w:rPr>
      </w:pPr>
    </w:p>
    <w:p w:rsidR="00D16881" w:rsidRPr="007A7BBE" w:rsidRDefault="00D16881" w:rsidP="007A7BBE">
      <w:pPr>
        <w:contextualSpacing/>
        <w:jc w:val="center"/>
        <w:rPr>
          <w:rFonts w:ascii="Arial" w:hAnsi="Arial" w:cs="Arial"/>
          <w:b/>
        </w:rPr>
      </w:pPr>
    </w:p>
    <w:p w:rsidR="00D16881" w:rsidRPr="007A7BBE" w:rsidRDefault="00D16881" w:rsidP="007A7BBE">
      <w:pPr>
        <w:contextualSpacing/>
        <w:jc w:val="center"/>
        <w:rPr>
          <w:rFonts w:ascii="Arial" w:hAnsi="Arial" w:cs="Arial"/>
          <w:b/>
        </w:rPr>
      </w:pPr>
    </w:p>
    <w:p w:rsidR="00D16881" w:rsidRPr="007A7BBE" w:rsidRDefault="00D16881" w:rsidP="007A7BBE">
      <w:pPr>
        <w:contextualSpacing/>
        <w:jc w:val="center"/>
        <w:rPr>
          <w:rFonts w:ascii="Arial" w:hAnsi="Arial" w:cs="Arial"/>
          <w:b/>
        </w:rPr>
      </w:pPr>
    </w:p>
    <w:p w:rsidR="007A7BBE" w:rsidRPr="007A7BBE" w:rsidRDefault="007A7BBE" w:rsidP="007A7BBE">
      <w:pPr>
        <w:contextualSpacing/>
        <w:jc w:val="center"/>
        <w:rPr>
          <w:rFonts w:ascii="Arial" w:hAnsi="Arial" w:cs="Arial"/>
          <w:b/>
        </w:rPr>
      </w:pPr>
    </w:p>
    <w:p w:rsidR="007A7BBE" w:rsidRPr="007A7BBE" w:rsidRDefault="007A7BBE" w:rsidP="007A7BBE">
      <w:pPr>
        <w:contextualSpacing/>
        <w:jc w:val="center"/>
        <w:rPr>
          <w:rFonts w:ascii="Arial" w:hAnsi="Arial" w:cs="Arial"/>
          <w:b/>
        </w:rPr>
      </w:pPr>
    </w:p>
    <w:p w:rsidR="007A7BBE" w:rsidRPr="007A7BBE" w:rsidRDefault="007A7BBE" w:rsidP="007A7BBE">
      <w:pPr>
        <w:contextualSpacing/>
        <w:jc w:val="center"/>
        <w:rPr>
          <w:rFonts w:ascii="Arial" w:hAnsi="Arial" w:cs="Arial"/>
          <w:b/>
        </w:rPr>
      </w:pPr>
    </w:p>
    <w:p w:rsidR="007A7BBE" w:rsidRPr="007A7BBE" w:rsidRDefault="007A7BBE" w:rsidP="007A7BBE">
      <w:pPr>
        <w:contextualSpacing/>
        <w:jc w:val="center"/>
        <w:rPr>
          <w:rFonts w:ascii="Arial" w:hAnsi="Arial" w:cs="Arial"/>
          <w:b/>
        </w:rPr>
      </w:pPr>
    </w:p>
    <w:p w:rsidR="007A7BBE" w:rsidRPr="007A7BBE" w:rsidRDefault="007A7BBE" w:rsidP="007A7BBE">
      <w:pPr>
        <w:contextualSpacing/>
        <w:jc w:val="center"/>
        <w:rPr>
          <w:rFonts w:ascii="Arial" w:hAnsi="Arial" w:cs="Arial"/>
          <w:b/>
        </w:rPr>
      </w:pPr>
    </w:p>
    <w:p w:rsidR="007A7BBE" w:rsidRPr="007A7BBE" w:rsidRDefault="007A7BBE" w:rsidP="007A7BBE">
      <w:pPr>
        <w:contextualSpacing/>
        <w:jc w:val="center"/>
        <w:rPr>
          <w:rFonts w:ascii="Arial" w:hAnsi="Arial" w:cs="Arial"/>
          <w:b/>
        </w:rPr>
      </w:pPr>
    </w:p>
    <w:p w:rsidR="007A7BBE" w:rsidRPr="007A7BBE" w:rsidRDefault="007A7BBE" w:rsidP="007A7BBE">
      <w:pPr>
        <w:contextualSpacing/>
        <w:jc w:val="center"/>
        <w:rPr>
          <w:rFonts w:ascii="Arial" w:hAnsi="Arial" w:cs="Arial"/>
          <w:b/>
        </w:rPr>
      </w:pPr>
    </w:p>
    <w:p w:rsidR="007A7BBE" w:rsidRPr="007A7BBE" w:rsidRDefault="007A7BBE" w:rsidP="007A7BBE">
      <w:pPr>
        <w:contextualSpacing/>
        <w:jc w:val="center"/>
        <w:rPr>
          <w:rFonts w:ascii="Arial" w:hAnsi="Arial" w:cs="Arial"/>
          <w:b/>
        </w:rPr>
      </w:pPr>
    </w:p>
    <w:p w:rsidR="007A7BBE" w:rsidRPr="007A7BBE" w:rsidRDefault="007A7BBE" w:rsidP="007A7BBE">
      <w:pPr>
        <w:contextualSpacing/>
        <w:jc w:val="center"/>
        <w:rPr>
          <w:rFonts w:ascii="Arial" w:hAnsi="Arial" w:cs="Arial"/>
          <w:b/>
        </w:rPr>
      </w:pPr>
    </w:p>
    <w:p w:rsidR="007A7BBE" w:rsidRPr="007A7BBE" w:rsidRDefault="007A7BBE" w:rsidP="007A7BBE">
      <w:pPr>
        <w:contextualSpacing/>
        <w:jc w:val="center"/>
        <w:rPr>
          <w:rFonts w:ascii="Arial" w:hAnsi="Arial" w:cs="Arial"/>
          <w:b/>
        </w:rPr>
      </w:pPr>
    </w:p>
    <w:p w:rsidR="007A7BBE" w:rsidRPr="007A7BBE" w:rsidRDefault="007A7BBE" w:rsidP="007A7BBE">
      <w:pPr>
        <w:contextualSpacing/>
        <w:jc w:val="center"/>
        <w:rPr>
          <w:rFonts w:ascii="Arial" w:hAnsi="Arial" w:cs="Arial"/>
          <w:b/>
        </w:rPr>
      </w:pPr>
    </w:p>
    <w:p w:rsidR="007A7BBE" w:rsidRPr="007A7BBE" w:rsidRDefault="007A7BBE" w:rsidP="007A7BBE">
      <w:pPr>
        <w:contextualSpacing/>
        <w:jc w:val="center"/>
        <w:rPr>
          <w:rFonts w:ascii="Arial" w:hAnsi="Arial" w:cs="Arial"/>
          <w:b/>
        </w:rPr>
      </w:pPr>
    </w:p>
    <w:p w:rsidR="007A7BBE" w:rsidRPr="007A7BBE" w:rsidRDefault="007A7BBE" w:rsidP="007A7BBE">
      <w:pPr>
        <w:contextualSpacing/>
        <w:jc w:val="center"/>
        <w:rPr>
          <w:rFonts w:ascii="Arial" w:hAnsi="Arial" w:cs="Arial"/>
          <w:b/>
        </w:rPr>
      </w:pPr>
    </w:p>
    <w:p w:rsidR="007A7BBE" w:rsidRPr="007A7BBE" w:rsidRDefault="007A7BBE" w:rsidP="007A7BBE">
      <w:pPr>
        <w:contextualSpacing/>
        <w:jc w:val="center"/>
        <w:rPr>
          <w:rFonts w:ascii="Arial" w:hAnsi="Arial" w:cs="Arial"/>
          <w:b/>
        </w:rPr>
      </w:pPr>
    </w:p>
    <w:p w:rsidR="007A7BBE" w:rsidRPr="007A7BBE" w:rsidRDefault="007A7BBE" w:rsidP="007A7BBE">
      <w:pPr>
        <w:contextualSpacing/>
        <w:jc w:val="center"/>
        <w:rPr>
          <w:rFonts w:ascii="Arial" w:hAnsi="Arial" w:cs="Arial"/>
          <w:b/>
        </w:rPr>
      </w:pPr>
    </w:p>
    <w:p w:rsidR="007A7BBE" w:rsidRPr="007A7BBE" w:rsidRDefault="007A7BBE" w:rsidP="007A7BBE">
      <w:pPr>
        <w:contextualSpacing/>
        <w:jc w:val="center"/>
        <w:rPr>
          <w:rFonts w:ascii="Arial" w:hAnsi="Arial" w:cs="Arial"/>
          <w:b/>
        </w:rPr>
      </w:pPr>
    </w:p>
    <w:p w:rsidR="007A7BBE" w:rsidRPr="007A7BBE" w:rsidRDefault="007A7BBE" w:rsidP="007A7BBE">
      <w:pPr>
        <w:contextualSpacing/>
        <w:jc w:val="center"/>
        <w:rPr>
          <w:rFonts w:ascii="Arial" w:hAnsi="Arial" w:cs="Arial"/>
          <w:b/>
        </w:rPr>
      </w:pPr>
    </w:p>
    <w:p w:rsidR="007A7BBE" w:rsidRPr="007A7BBE" w:rsidRDefault="007A7BBE" w:rsidP="007A7BBE">
      <w:pPr>
        <w:contextualSpacing/>
        <w:jc w:val="center"/>
        <w:rPr>
          <w:rFonts w:ascii="Arial" w:hAnsi="Arial" w:cs="Arial"/>
          <w:b/>
        </w:rPr>
      </w:pPr>
    </w:p>
    <w:p w:rsidR="007A7BBE" w:rsidRPr="007A7BBE" w:rsidRDefault="007A7BBE" w:rsidP="007A7BBE">
      <w:pPr>
        <w:contextualSpacing/>
        <w:jc w:val="center"/>
        <w:rPr>
          <w:rFonts w:ascii="Arial" w:hAnsi="Arial" w:cs="Arial"/>
          <w:b/>
        </w:rPr>
      </w:pPr>
    </w:p>
    <w:p w:rsidR="007A7BBE" w:rsidRPr="007A7BBE" w:rsidRDefault="007A7BBE" w:rsidP="007A7BBE">
      <w:pPr>
        <w:contextualSpacing/>
        <w:jc w:val="center"/>
        <w:rPr>
          <w:rFonts w:ascii="Arial" w:hAnsi="Arial" w:cs="Arial"/>
          <w:b/>
        </w:rPr>
      </w:pPr>
    </w:p>
    <w:p w:rsidR="007A7BBE" w:rsidRPr="007A7BBE" w:rsidRDefault="007A7BBE" w:rsidP="007A7BBE">
      <w:pPr>
        <w:contextualSpacing/>
        <w:jc w:val="center"/>
        <w:rPr>
          <w:rFonts w:ascii="Arial" w:hAnsi="Arial" w:cs="Arial"/>
          <w:b/>
        </w:rPr>
      </w:pPr>
    </w:p>
    <w:p w:rsidR="007A7BBE" w:rsidRPr="007A7BBE" w:rsidRDefault="007A7BBE" w:rsidP="007A7BBE">
      <w:pPr>
        <w:contextualSpacing/>
        <w:jc w:val="center"/>
        <w:rPr>
          <w:rFonts w:ascii="Arial" w:hAnsi="Arial" w:cs="Arial"/>
          <w:b/>
        </w:rPr>
      </w:pPr>
    </w:p>
    <w:p w:rsidR="007A7BBE" w:rsidRPr="007A7BBE" w:rsidRDefault="007A7BBE" w:rsidP="007A7BBE">
      <w:pPr>
        <w:contextualSpacing/>
        <w:jc w:val="center"/>
        <w:rPr>
          <w:rFonts w:ascii="Arial" w:hAnsi="Arial" w:cs="Arial"/>
          <w:b/>
        </w:rPr>
      </w:pPr>
    </w:p>
    <w:p w:rsidR="007A7BBE" w:rsidRPr="007A7BBE" w:rsidRDefault="007A7BBE" w:rsidP="007A7BBE">
      <w:pPr>
        <w:contextualSpacing/>
        <w:jc w:val="center"/>
        <w:rPr>
          <w:rFonts w:ascii="Arial" w:hAnsi="Arial" w:cs="Arial"/>
          <w:b/>
        </w:rPr>
      </w:pPr>
    </w:p>
    <w:p w:rsidR="007A7BBE" w:rsidRPr="007A7BBE" w:rsidRDefault="007A7BBE" w:rsidP="007A7BBE">
      <w:pPr>
        <w:contextualSpacing/>
        <w:jc w:val="center"/>
        <w:rPr>
          <w:rFonts w:ascii="Arial" w:hAnsi="Arial" w:cs="Arial"/>
          <w:b/>
        </w:rPr>
      </w:pPr>
    </w:p>
    <w:p w:rsidR="007A7BBE" w:rsidRPr="007A7BBE" w:rsidRDefault="007A7BBE" w:rsidP="007A7BBE">
      <w:pPr>
        <w:contextualSpacing/>
        <w:jc w:val="center"/>
        <w:rPr>
          <w:rFonts w:ascii="Arial" w:hAnsi="Arial" w:cs="Arial"/>
          <w:b/>
        </w:rPr>
      </w:pPr>
    </w:p>
    <w:p w:rsidR="007A7BBE" w:rsidRPr="007A7BBE" w:rsidRDefault="007A7BBE" w:rsidP="007A7BBE">
      <w:pPr>
        <w:contextualSpacing/>
        <w:jc w:val="center"/>
        <w:rPr>
          <w:rFonts w:ascii="Arial" w:hAnsi="Arial" w:cs="Arial"/>
          <w:b/>
        </w:rPr>
      </w:pPr>
    </w:p>
    <w:p w:rsidR="007A7BBE" w:rsidRPr="007A7BBE" w:rsidRDefault="007A7BBE" w:rsidP="007A7BBE">
      <w:pPr>
        <w:contextualSpacing/>
        <w:jc w:val="center"/>
        <w:rPr>
          <w:rFonts w:ascii="Arial" w:hAnsi="Arial" w:cs="Arial"/>
          <w:b/>
        </w:rPr>
      </w:pPr>
    </w:p>
    <w:p w:rsidR="00E26033" w:rsidRPr="007A7BBE" w:rsidRDefault="00E26033" w:rsidP="007A7BBE">
      <w:pPr>
        <w:contextualSpacing/>
        <w:jc w:val="center"/>
        <w:rPr>
          <w:rFonts w:ascii="Arial" w:hAnsi="Arial" w:cs="Arial"/>
          <w:b/>
        </w:rPr>
      </w:pPr>
    </w:p>
    <w:p w:rsidR="00E26033" w:rsidRPr="007A7BBE" w:rsidRDefault="00E26033" w:rsidP="007A7BBE">
      <w:pPr>
        <w:contextualSpacing/>
        <w:jc w:val="center"/>
        <w:rPr>
          <w:rFonts w:ascii="Arial" w:hAnsi="Arial" w:cs="Arial"/>
          <w:b/>
        </w:rPr>
      </w:pPr>
    </w:p>
    <w:p w:rsidR="00E005BC" w:rsidRPr="007A7BBE" w:rsidRDefault="00E005BC" w:rsidP="007A7BBE">
      <w:pPr>
        <w:contextualSpacing/>
        <w:jc w:val="center"/>
        <w:rPr>
          <w:rFonts w:ascii="Arial" w:hAnsi="Arial" w:cs="Arial"/>
          <w:b/>
        </w:rPr>
      </w:pPr>
      <w:r w:rsidRPr="007A7BBE">
        <w:rPr>
          <w:rFonts w:ascii="Arial" w:hAnsi="Arial" w:cs="Arial"/>
          <w:b/>
        </w:rPr>
        <w:lastRenderedPageBreak/>
        <w:t xml:space="preserve">JUSTIFICATIVA AO PROJETO DE LEI N.º </w:t>
      </w:r>
      <w:r w:rsidR="00EA4740">
        <w:rPr>
          <w:rFonts w:ascii="Arial" w:hAnsi="Arial" w:cs="Arial"/>
          <w:b/>
        </w:rPr>
        <w:t>03</w:t>
      </w:r>
      <w:r w:rsidR="00F43686">
        <w:rPr>
          <w:rFonts w:ascii="Arial" w:hAnsi="Arial" w:cs="Arial"/>
          <w:b/>
        </w:rPr>
        <w:t>/2023</w:t>
      </w:r>
    </w:p>
    <w:p w:rsidR="00E005BC" w:rsidRPr="007A7BBE" w:rsidRDefault="00E005BC" w:rsidP="007A7BBE">
      <w:pPr>
        <w:contextualSpacing/>
        <w:jc w:val="center"/>
        <w:rPr>
          <w:rFonts w:ascii="Arial" w:hAnsi="Arial" w:cs="Arial"/>
          <w:b/>
        </w:rPr>
      </w:pPr>
    </w:p>
    <w:p w:rsidR="00E005BC" w:rsidRPr="007A7BBE" w:rsidRDefault="00E005BC" w:rsidP="007A7BBE">
      <w:pPr>
        <w:contextualSpacing/>
        <w:jc w:val="center"/>
        <w:rPr>
          <w:rFonts w:ascii="Arial" w:hAnsi="Arial" w:cs="Arial"/>
          <w:b/>
        </w:rPr>
      </w:pPr>
    </w:p>
    <w:p w:rsidR="00E005BC" w:rsidRPr="007A7BBE" w:rsidRDefault="00E005BC" w:rsidP="007A7BBE">
      <w:pPr>
        <w:ind w:left="2268"/>
        <w:contextualSpacing/>
        <w:rPr>
          <w:rFonts w:ascii="Arial" w:hAnsi="Arial" w:cs="Arial"/>
          <w:b/>
        </w:rPr>
      </w:pPr>
      <w:r w:rsidRPr="007A7BBE">
        <w:rPr>
          <w:rFonts w:ascii="Arial" w:hAnsi="Arial" w:cs="Arial"/>
          <w:b/>
        </w:rPr>
        <w:t>Senhor Presidente,</w:t>
      </w:r>
    </w:p>
    <w:p w:rsidR="00E005BC" w:rsidRPr="007A7BBE" w:rsidRDefault="00E005BC" w:rsidP="007A7BBE">
      <w:pPr>
        <w:ind w:left="2268"/>
        <w:contextualSpacing/>
        <w:rPr>
          <w:rFonts w:ascii="Arial" w:hAnsi="Arial" w:cs="Arial"/>
          <w:b/>
        </w:rPr>
      </w:pPr>
      <w:r w:rsidRPr="007A7BBE">
        <w:rPr>
          <w:rFonts w:ascii="Arial" w:hAnsi="Arial" w:cs="Arial"/>
          <w:b/>
        </w:rPr>
        <w:t>Senhores Vereadores:</w:t>
      </w:r>
    </w:p>
    <w:p w:rsidR="00E005BC" w:rsidRPr="007A7BBE" w:rsidRDefault="00E005BC" w:rsidP="007A7BBE">
      <w:pPr>
        <w:ind w:left="2268"/>
        <w:contextualSpacing/>
        <w:rPr>
          <w:rFonts w:ascii="Arial" w:hAnsi="Arial" w:cs="Arial"/>
          <w:b/>
        </w:rPr>
      </w:pPr>
    </w:p>
    <w:p w:rsidR="00F731A0" w:rsidRPr="007A7BBE" w:rsidRDefault="00F731A0" w:rsidP="007A7BBE">
      <w:pPr>
        <w:ind w:left="2268"/>
        <w:contextualSpacing/>
        <w:rPr>
          <w:rFonts w:ascii="Arial" w:hAnsi="Arial" w:cs="Arial"/>
          <w:b/>
        </w:rPr>
      </w:pPr>
    </w:p>
    <w:p w:rsidR="00D16881" w:rsidRDefault="006D2840" w:rsidP="007A7BBE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 w:rsidRPr="007A7BBE">
        <w:rPr>
          <w:rFonts w:ascii="Arial" w:hAnsi="Arial" w:cs="Arial"/>
        </w:rPr>
        <w:t>Encaminhamos para apreciação e posterior votação o Projeto de Lei N.º</w:t>
      </w:r>
      <w:r w:rsidR="00EA4740">
        <w:rPr>
          <w:rFonts w:ascii="Arial" w:hAnsi="Arial" w:cs="Arial"/>
        </w:rPr>
        <w:t xml:space="preserve"> 03</w:t>
      </w:r>
      <w:r w:rsidRPr="007A7BBE">
        <w:rPr>
          <w:rFonts w:ascii="Arial" w:hAnsi="Arial" w:cs="Arial"/>
        </w:rPr>
        <w:t>/20</w:t>
      </w:r>
      <w:r w:rsidR="00F43686">
        <w:rPr>
          <w:rFonts w:ascii="Arial" w:hAnsi="Arial" w:cs="Arial"/>
        </w:rPr>
        <w:t>23</w:t>
      </w:r>
      <w:r w:rsidRPr="007A7BBE">
        <w:rPr>
          <w:rFonts w:ascii="Arial" w:hAnsi="Arial" w:cs="Arial"/>
        </w:rPr>
        <w:t xml:space="preserve">, o qual </w:t>
      </w:r>
      <w:r w:rsidR="00E26033" w:rsidRPr="007A7BBE">
        <w:rPr>
          <w:rFonts w:ascii="Arial" w:hAnsi="Arial" w:cs="Arial"/>
        </w:rPr>
        <w:t>dispõe sobre a alteração d</w:t>
      </w:r>
      <w:r w:rsidR="00D16881" w:rsidRPr="007A7BBE">
        <w:rPr>
          <w:rFonts w:ascii="Arial" w:hAnsi="Arial" w:cs="Arial"/>
        </w:rPr>
        <w:t xml:space="preserve">o art. </w:t>
      </w:r>
      <w:r w:rsidR="00F43686">
        <w:rPr>
          <w:rFonts w:ascii="Arial" w:hAnsi="Arial" w:cs="Arial"/>
        </w:rPr>
        <w:t>5º</w:t>
      </w:r>
      <w:r w:rsidR="00F43686" w:rsidRPr="007A7BBE">
        <w:rPr>
          <w:rFonts w:ascii="Arial" w:hAnsi="Arial" w:cs="Arial"/>
        </w:rPr>
        <w:t xml:space="preserve"> da Lei Municipal N.º 4.774, de 04 de janeiro de 2023</w:t>
      </w:r>
      <w:r w:rsidR="00F43686">
        <w:rPr>
          <w:rFonts w:ascii="Arial" w:hAnsi="Arial" w:cs="Arial"/>
        </w:rPr>
        <w:t>.</w:t>
      </w:r>
    </w:p>
    <w:p w:rsidR="00F43686" w:rsidRPr="007A7BBE" w:rsidRDefault="00F43686" w:rsidP="007A7BBE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</w:p>
    <w:p w:rsidR="00047A2B" w:rsidRPr="007A7BBE" w:rsidRDefault="006D2840" w:rsidP="00F43686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 w:rsidRPr="007A7BBE">
        <w:rPr>
          <w:rFonts w:ascii="Arial" w:hAnsi="Arial" w:cs="Arial"/>
        </w:rPr>
        <w:t>A presente solicitação</w:t>
      </w:r>
      <w:r w:rsidR="00F918C9" w:rsidRPr="007A7BBE">
        <w:rPr>
          <w:rFonts w:ascii="Arial" w:hAnsi="Arial" w:cs="Arial"/>
        </w:rPr>
        <w:t xml:space="preserve"> </w:t>
      </w:r>
      <w:r w:rsidR="008735C9" w:rsidRPr="007A7BBE">
        <w:rPr>
          <w:rFonts w:ascii="Arial" w:hAnsi="Arial" w:cs="Arial"/>
        </w:rPr>
        <w:t xml:space="preserve">visa </w:t>
      </w:r>
      <w:r w:rsidR="00F43686">
        <w:rPr>
          <w:rFonts w:ascii="Arial" w:hAnsi="Arial" w:cs="Arial"/>
        </w:rPr>
        <w:t>adequar o texto do artigo para a adequação do texto às necessidades da administração, bem como possibilitar a correta execução de eventual Processo Seletivo.</w:t>
      </w:r>
    </w:p>
    <w:p w:rsidR="008735C9" w:rsidRPr="007A7BBE" w:rsidRDefault="00047A2B" w:rsidP="007A7BBE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 w:rsidRPr="007A7BBE">
        <w:rPr>
          <w:rFonts w:ascii="Arial" w:hAnsi="Arial" w:cs="Arial"/>
        </w:rPr>
        <w:t xml:space="preserve"> </w:t>
      </w:r>
    </w:p>
    <w:p w:rsidR="00E005BC" w:rsidRPr="007A7BBE" w:rsidRDefault="00E005BC" w:rsidP="007A7BBE">
      <w:pPr>
        <w:ind w:firstLine="2268"/>
        <w:contextualSpacing/>
        <w:jc w:val="both"/>
        <w:rPr>
          <w:rFonts w:ascii="Arial" w:hAnsi="Arial" w:cs="Arial"/>
        </w:rPr>
      </w:pPr>
      <w:r w:rsidRPr="007A7BBE">
        <w:rPr>
          <w:rFonts w:ascii="Arial" w:hAnsi="Arial" w:cs="Arial"/>
        </w:rPr>
        <w:t xml:space="preserve">Contando com a aprovação dos Nobres </w:t>
      </w:r>
      <w:proofErr w:type="gramStart"/>
      <w:r w:rsidRPr="007A7BBE">
        <w:rPr>
          <w:rFonts w:ascii="Arial" w:hAnsi="Arial" w:cs="Arial"/>
        </w:rPr>
        <w:t>Edis</w:t>
      </w:r>
      <w:proofErr w:type="gramEnd"/>
      <w:r w:rsidRPr="007A7BBE">
        <w:rPr>
          <w:rFonts w:ascii="Arial" w:hAnsi="Arial" w:cs="Arial"/>
        </w:rPr>
        <w:t>, registramos votos de estima e apreço.</w:t>
      </w:r>
    </w:p>
    <w:p w:rsidR="00E005BC" w:rsidRPr="007A7BBE" w:rsidRDefault="00E005BC" w:rsidP="007A7BBE">
      <w:pPr>
        <w:ind w:firstLine="2268"/>
        <w:contextualSpacing/>
        <w:jc w:val="both"/>
        <w:rPr>
          <w:rFonts w:ascii="Arial" w:hAnsi="Arial" w:cs="Arial"/>
        </w:rPr>
      </w:pPr>
    </w:p>
    <w:p w:rsidR="00E005BC" w:rsidRPr="007A7BBE" w:rsidRDefault="00E005BC" w:rsidP="007A7BBE">
      <w:pPr>
        <w:ind w:firstLine="2268"/>
        <w:contextualSpacing/>
        <w:jc w:val="both"/>
        <w:rPr>
          <w:rFonts w:ascii="Arial" w:hAnsi="Arial" w:cs="Arial"/>
        </w:rPr>
      </w:pPr>
      <w:r w:rsidRPr="007A7BBE">
        <w:rPr>
          <w:rFonts w:ascii="Arial" w:hAnsi="Arial" w:cs="Arial"/>
        </w:rPr>
        <w:t>Atenciosamente,</w:t>
      </w:r>
    </w:p>
    <w:p w:rsidR="00E005BC" w:rsidRPr="007A7BBE" w:rsidRDefault="00E005BC" w:rsidP="007A7BBE">
      <w:pPr>
        <w:contextualSpacing/>
        <w:jc w:val="center"/>
        <w:rPr>
          <w:rFonts w:ascii="Arial" w:hAnsi="Arial" w:cs="Arial"/>
          <w:b/>
        </w:rPr>
      </w:pPr>
    </w:p>
    <w:p w:rsidR="009E770E" w:rsidRPr="007A7BBE" w:rsidRDefault="009E770E" w:rsidP="007A7BBE">
      <w:pPr>
        <w:contextualSpacing/>
        <w:jc w:val="center"/>
        <w:rPr>
          <w:rFonts w:ascii="Arial" w:hAnsi="Arial" w:cs="Arial"/>
          <w:b/>
        </w:rPr>
      </w:pPr>
    </w:p>
    <w:p w:rsidR="00E005BC" w:rsidRPr="007A7BBE" w:rsidRDefault="00904F93" w:rsidP="007A7BBE">
      <w:pPr>
        <w:contextualSpacing/>
        <w:jc w:val="center"/>
        <w:rPr>
          <w:rFonts w:ascii="Arial" w:hAnsi="Arial" w:cs="Arial"/>
          <w:b/>
        </w:rPr>
      </w:pPr>
      <w:r w:rsidRPr="007A7BBE">
        <w:rPr>
          <w:rFonts w:ascii="Arial" w:hAnsi="Arial" w:cs="Arial"/>
          <w:b/>
        </w:rPr>
        <w:t>LUIS CLOVES MOLINARI SILVA,</w:t>
      </w:r>
    </w:p>
    <w:p w:rsidR="00E005BC" w:rsidRPr="007A7BBE" w:rsidRDefault="00904F93" w:rsidP="007A7BBE">
      <w:pPr>
        <w:contextualSpacing/>
        <w:jc w:val="center"/>
        <w:rPr>
          <w:rFonts w:ascii="Arial" w:hAnsi="Arial" w:cs="Arial"/>
        </w:rPr>
      </w:pPr>
      <w:r w:rsidRPr="007A7BBE">
        <w:rPr>
          <w:rFonts w:ascii="Arial" w:hAnsi="Arial" w:cs="Arial"/>
        </w:rPr>
        <w:t>PREFEITO MUNICIPAL.</w:t>
      </w:r>
    </w:p>
    <w:p w:rsidR="00E005BC" w:rsidRPr="007A7BBE" w:rsidRDefault="00E005BC" w:rsidP="007A7BBE">
      <w:pPr>
        <w:contextualSpacing/>
        <w:jc w:val="center"/>
        <w:rPr>
          <w:rFonts w:ascii="Arial" w:hAnsi="Arial" w:cs="Arial"/>
          <w:b/>
        </w:rPr>
      </w:pPr>
    </w:p>
    <w:p w:rsidR="00AD2ED0" w:rsidRPr="007A7BBE" w:rsidRDefault="00AD2ED0" w:rsidP="007A7BBE">
      <w:pPr>
        <w:contextualSpacing/>
        <w:jc w:val="center"/>
        <w:rPr>
          <w:rFonts w:ascii="Arial" w:hAnsi="Arial" w:cs="Arial"/>
          <w:b/>
        </w:rPr>
      </w:pPr>
    </w:p>
    <w:sectPr w:rsidR="00AD2ED0" w:rsidRPr="007A7BBE" w:rsidSect="001D798E">
      <w:headerReference w:type="default" r:id="rId9"/>
      <w:footerReference w:type="default" r:id="rId10"/>
      <w:pgSz w:w="11907" w:h="16839" w:code="9"/>
      <w:pgMar w:top="1985" w:right="1134" w:bottom="2127" w:left="1701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447" w:rsidRDefault="00980447" w:rsidP="00976E67">
      <w:r>
        <w:separator/>
      </w:r>
    </w:p>
  </w:endnote>
  <w:endnote w:type="continuationSeparator" w:id="0">
    <w:p w:rsidR="00980447" w:rsidRDefault="00980447" w:rsidP="009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80" w:rsidRPr="00215E7F" w:rsidRDefault="00276C80" w:rsidP="0030020B">
    <w:pPr>
      <w:pStyle w:val="Rodap"/>
      <w:ind w:left="-2381" w:right="-1412"/>
      <w:jc w:val="lef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447" w:rsidRDefault="00980447" w:rsidP="00976E67">
      <w:r>
        <w:separator/>
      </w:r>
    </w:p>
  </w:footnote>
  <w:footnote w:type="continuationSeparator" w:id="0">
    <w:p w:rsidR="00980447" w:rsidRDefault="00980447" w:rsidP="009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80" w:rsidRPr="00DB5AC4" w:rsidRDefault="00276C80" w:rsidP="0030020B">
    <w:pPr>
      <w:pStyle w:val="Cabealho"/>
      <w:ind w:left="-1701" w:hanging="680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6976CFB"/>
    <w:multiLevelType w:val="hybridMultilevel"/>
    <w:tmpl w:val="5C7465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C2F54"/>
    <w:multiLevelType w:val="hybridMultilevel"/>
    <w:tmpl w:val="7EC01BDE"/>
    <w:lvl w:ilvl="0" w:tplc="9B628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475806"/>
    <w:multiLevelType w:val="hybridMultilevel"/>
    <w:tmpl w:val="4EBAB1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C0522"/>
    <w:multiLevelType w:val="hybridMultilevel"/>
    <w:tmpl w:val="16926168"/>
    <w:lvl w:ilvl="0" w:tplc="312490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C510AC9"/>
    <w:multiLevelType w:val="hybridMultilevel"/>
    <w:tmpl w:val="CF8269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092042"/>
    <w:multiLevelType w:val="singleLevel"/>
    <w:tmpl w:val="84680B9E"/>
    <w:lvl w:ilvl="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8">
    <w:nsid w:val="75383BC2"/>
    <w:multiLevelType w:val="hybridMultilevel"/>
    <w:tmpl w:val="C1CAF2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690386"/>
    <w:multiLevelType w:val="hybridMultilevel"/>
    <w:tmpl w:val="9D74D19A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A4"/>
    <w:rsid w:val="0001469F"/>
    <w:rsid w:val="00021AD9"/>
    <w:rsid w:val="000246C5"/>
    <w:rsid w:val="000369C7"/>
    <w:rsid w:val="00037FDF"/>
    <w:rsid w:val="00040086"/>
    <w:rsid w:val="00044524"/>
    <w:rsid w:val="00047A2B"/>
    <w:rsid w:val="00047C20"/>
    <w:rsid w:val="00055D73"/>
    <w:rsid w:val="0006014D"/>
    <w:rsid w:val="00061C07"/>
    <w:rsid w:val="00064E5F"/>
    <w:rsid w:val="0006698E"/>
    <w:rsid w:val="00082704"/>
    <w:rsid w:val="000902B7"/>
    <w:rsid w:val="000A2C5E"/>
    <w:rsid w:val="000B5B36"/>
    <w:rsid w:val="000C0B2A"/>
    <w:rsid w:val="000D4A56"/>
    <w:rsid w:val="000D5DF1"/>
    <w:rsid w:val="000D6132"/>
    <w:rsid w:val="000F7221"/>
    <w:rsid w:val="0010445F"/>
    <w:rsid w:val="00115F14"/>
    <w:rsid w:val="00123587"/>
    <w:rsid w:val="001265B9"/>
    <w:rsid w:val="00140BA0"/>
    <w:rsid w:val="00140E2C"/>
    <w:rsid w:val="00142F53"/>
    <w:rsid w:val="00144192"/>
    <w:rsid w:val="00144210"/>
    <w:rsid w:val="00155E42"/>
    <w:rsid w:val="00162947"/>
    <w:rsid w:val="001639A7"/>
    <w:rsid w:val="00167A3A"/>
    <w:rsid w:val="001706F6"/>
    <w:rsid w:val="00171469"/>
    <w:rsid w:val="0017543F"/>
    <w:rsid w:val="0017593E"/>
    <w:rsid w:val="0018182D"/>
    <w:rsid w:val="00184A6A"/>
    <w:rsid w:val="001915EF"/>
    <w:rsid w:val="00195F5C"/>
    <w:rsid w:val="001A188D"/>
    <w:rsid w:val="001A50C7"/>
    <w:rsid w:val="001A5673"/>
    <w:rsid w:val="001B16C5"/>
    <w:rsid w:val="001C28D4"/>
    <w:rsid w:val="001C5787"/>
    <w:rsid w:val="001C6706"/>
    <w:rsid w:val="001D0B10"/>
    <w:rsid w:val="001D1ECE"/>
    <w:rsid w:val="001D798E"/>
    <w:rsid w:val="001E5F42"/>
    <w:rsid w:val="001F0CEE"/>
    <w:rsid w:val="001F2842"/>
    <w:rsid w:val="001F36BD"/>
    <w:rsid w:val="00214C51"/>
    <w:rsid w:val="00216E30"/>
    <w:rsid w:val="002318F4"/>
    <w:rsid w:val="002401DD"/>
    <w:rsid w:val="00247C50"/>
    <w:rsid w:val="00257F38"/>
    <w:rsid w:val="00266640"/>
    <w:rsid w:val="00270B2D"/>
    <w:rsid w:val="0027401B"/>
    <w:rsid w:val="00275169"/>
    <w:rsid w:val="00276C80"/>
    <w:rsid w:val="00281210"/>
    <w:rsid w:val="00282F3E"/>
    <w:rsid w:val="00287EEC"/>
    <w:rsid w:val="0029794C"/>
    <w:rsid w:val="002B16AE"/>
    <w:rsid w:val="002C19C6"/>
    <w:rsid w:val="002C1F14"/>
    <w:rsid w:val="002C657F"/>
    <w:rsid w:val="002E1419"/>
    <w:rsid w:val="002E2ACE"/>
    <w:rsid w:val="002E3E99"/>
    <w:rsid w:val="002F0AF0"/>
    <w:rsid w:val="002F1CAD"/>
    <w:rsid w:val="0030020B"/>
    <w:rsid w:val="00301955"/>
    <w:rsid w:val="00303189"/>
    <w:rsid w:val="00303817"/>
    <w:rsid w:val="0030658C"/>
    <w:rsid w:val="003110BF"/>
    <w:rsid w:val="00311857"/>
    <w:rsid w:val="00321BC9"/>
    <w:rsid w:val="00326D92"/>
    <w:rsid w:val="00332604"/>
    <w:rsid w:val="00335C5C"/>
    <w:rsid w:val="0033629B"/>
    <w:rsid w:val="00342320"/>
    <w:rsid w:val="003426E7"/>
    <w:rsid w:val="00345F2C"/>
    <w:rsid w:val="00347599"/>
    <w:rsid w:val="003525B4"/>
    <w:rsid w:val="00353669"/>
    <w:rsid w:val="00353E01"/>
    <w:rsid w:val="003603A0"/>
    <w:rsid w:val="00360A7A"/>
    <w:rsid w:val="003810ED"/>
    <w:rsid w:val="00381310"/>
    <w:rsid w:val="00384ECE"/>
    <w:rsid w:val="003907F8"/>
    <w:rsid w:val="00395EA2"/>
    <w:rsid w:val="003A4538"/>
    <w:rsid w:val="003B3555"/>
    <w:rsid w:val="003C231D"/>
    <w:rsid w:val="003C3DB2"/>
    <w:rsid w:val="003C65F8"/>
    <w:rsid w:val="003D6F72"/>
    <w:rsid w:val="003E7785"/>
    <w:rsid w:val="003F1836"/>
    <w:rsid w:val="004018F9"/>
    <w:rsid w:val="004031B1"/>
    <w:rsid w:val="00413049"/>
    <w:rsid w:val="0041483B"/>
    <w:rsid w:val="00422420"/>
    <w:rsid w:val="004246C2"/>
    <w:rsid w:val="004378EF"/>
    <w:rsid w:val="00440332"/>
    <w:rsid w:val="00443626"/>
    <w:rsid w:val="00451288"/>
    <w:rsid w:val="00461C65"/>
    <w:rsid w:val="00462433"/>
    <w:rsid w:val="00464873"/>
    <w:rsid w:val="00474642"/>
    <w:rsid w:val="0047721E"/>
    <w:rsid w:val="00480636"/>
    <w:rsid w:val="0048150E"/>
    <w:rsid w:val="004835BE"/>
    <w:rsid w:val="00491960"/>
    <w:rsid w:val="004943C6"/>
    <w:rsid w:val="00497011"/>
    <w:rsid w:val="00497522"/>
    <w:rsid w:val="004A1EF4"/>
    <w:rsid w:val="004A328E"/>
    <w:rsid w:val="004B1DAF"/>
    <w:rsid w:val="004B2B05"/>
    <w:rsid w:val="004C5AFA"/>
    <w:rsid w:val="004D16C4"/>
    <w:rsid w:val="004D2C4E"/>
    <w:rsid w:val="004D53FD"/>
    <w:rsid w:val="004D71EE"/>
    <w:rsid w:val="004E0D0D"/>
    <w:rsid w:val="004E64EC"/>
    <w:rsid w:val="004F0000"/>
    <w:rsid w:val="004F457F"/>
    <w:rsid w:val="00500E30"/>
    <w:rsid w:val="0050171A"/>
    <w:rsid w:val="005044DF"/>
    <w:rsid w:val="00512418"/>
    <w:rsid w:val="00513FE3"/>
    <w:rsid w:val="00524131"/>
    <w:rsid w:val="00525ADD"/>
    <w:rsid w:val="005274A7"/>
    <w:rsid w:val="00527AFE"/>
    <w:rsid w:val="005349FA"/>
    <w:rsid w:val="00534C39"/>
    <w:rsid w:val="00535583"/>
    <w:rsid w:val="00535BC9"/>
    <w:rsid w:val="00541AD8"/>
    <w:rsid w:val="00557076"/>
    <w:rsid w:val="0056799B"/>
    <w:rsid w:val="00572761"/>
    <w:rsid w:val="005733CD"/>
    <w:rsid w:val="00582050"/>
    <w:rsid w:val="00586275"/>
    <w:rsid w:val="005959A5"/>
    <w:rsid w:val="00597C73"/>
    <w:rsid w:val="005A785C"/>
    <w:rsid w:val="005B59F6"/>
    <w:rsid w:val="005C50CB"/>
    <w:rsid w:val="005C7CC6"/>
    <w:rsid w:val="005E7E12"/>
    <w:rsid w:val="005F2286"/>
    <w:rsid w:val="005F5DFC"/>
    <w:rsid w:val="006053EF"/>
    <w:rsid w:val="0061150F"/>
    <w:rsid w:val="00622D88"/>
    <w:rsid w:val="00623BBA"/>
    <w:rsid w:val="00624A4A"/>
    <w:rsid w:val="00625029"/>
    <w:rsid w:val="006268AB"/>
    <w:rsid w:val="00627CEA"/>
    <w:rsid w:val="0063727A"/>
    <w:rsid w:val="0065072E"/>
    <w:rsid w:val="00652548"/>
    <w:rsid w:val="00656C40"/>
    <w:rsid w:val="00657D91"/>
    <w:rsid w:val="00664A55"/>
    <w:rsid w:val="00673161"/>
    <w:rsid w:val="00673EB9"/>
    <w:rsid w:val="00677BB0"/>
    <w:rsid w:val="00677D43"/>
    <w:rsid w:val="006802FA"/>
    <w:rsid w:val="00681857"/>
    <w:rsid w:val="00695E57"/>
    <w:rsid w:val="0069613B"/>
    <w:rsid w:val="006973CC"/>
    <w:rsid w:val="006B6812"/>
    <w:rsid w:val="006C6A67"/>
    <w:rsid w:val="006D2840"/>
    <w:rsid w:val="006D2964"/>
    <w:rsid w:val="006D6772"/>
    <w:rsid w:val="006E562A"/>
    <w:rsid w:val="006E5FA8"/>
    <w:rsid w:val="006F1878"/>
    <w:rsid w:val="006F79BF"/>
    <w:rsid w:val="007079A7"/>
    <w:rsid w:val="00713FA9"/>
    <w:rsid w:val="00725FF9"/>
    <w:rsid w:val="00745129"/>
    <w:rsid w:val="00752DCC"/>
    <w:rsid w:val="00752E46"/>
    <w:rsid w:val="00754456"/>
    <w:rsid w:val="00755172"/>
    <w:rsid w:val="007558CC"/>
    <w:rsid w:val="00770C6A"/>
    <w:rsid w:val="00777C81"/>
    <w:rsid w:val="0078043E"/>
    <w:rsid w:val="0078105A"/>
    <w:rsid w:val="007903E4"/>
    <w:rsid w:val="00792B84"/>
    <w:rsid w:val="007939B1"/>
    <w:rsid w:val="00796D42"/>
    <w:rsid w:val="007A0D2A"/>
    <w:rsid w:val="007A34C0"/>
    <w:rsid w:val="007A7BBE"/>
    <w:rsid w:val="007B36EC"/>
    <w:rsid w:val="007B48AA"/>
    <w:rsid w:val="007B771C"/>
    <w:rsid w:val="007C05F7"/>
    <w:rsid w:val="007C2091"/>
    <w:rsid w:val="007D144A"/>
    <w:rsid w:val="007D4634"/>
    <w:rsid w:val="007E1701"/>
    <w:rsid w:val="007E2682"/>
    <w:rsid w:val="007E7347"/>
    <w:rsid w:val="007E77E6"/>
    <w:rsid w:val="0080010E"/>
    <w:rsid w:val="00800277"/>
    <w:rsid w:val="00800334"/>
    <w:rsid w:val="008005D5"/>
    <w:rsid w:val="00812A5D"/>
    <w:rsid w:val="0082482F"/>
    <w:rsid w:val="00841D65"/>
    <w:rsid w:val="00852303"/>
    <w:rsid w:val="008572EE"/>
    <w:rsid w:val="00857807"/>
    <w:rsid w:val="0086140E"/>
    <w:rsid w:val="00863AE3"/>
    <w:rsid w:val="008647CF"/>
    <w:rsid w:val="0087259A"/>
    <w:rsid w:val="00872803"/>
    <w:rsid w:val="0087334D"/>
    <w:rsid w:val="008735C9"/>
    <w:rsid w:val="0087532C"/>
    <w:rsid w:val="008773B4"/>
    <w:rsid w:val="00880F06"/>
    <w:rsid w:val="00890EFC"/>
    <w:rsid w:val="00892B70"/>
    <w:rsid w:val="008954D5"/>
    <w:rsid w:val="008A405F"/>
    <w:rsid w:val="008A7FD5"/>
    <w:rsid w:val="008B5A99"/>
    <w:rsid w:val="008C7B32"/>
    <w:rsid w:val="008D0F5D"/>
    <w:rsid w:val="008D428A"/>
    <w:rsid w:val="008E2404"/>
    <w:rsid w:val="008F4226"/>
    <w:rsid w:val="008F468B"/>
    <w:rsid w:val="00904F93"/>
    <w:rsid w:val="00906C30"/>
    <w:rsid w:val="00907C55"/>
    <w:rsid w:val="00913F13"/>
    <w:rsid w:val="00924E48"/>
    <w:rsid w:val="009259E1"/>
    <w:rsid w:val="00927775"/>
    <w:rsid w:val="00932498"/>
    <w:rsid w:val="00933E3C"/>
    <w:rsid w:val="0093568A"/>
    <w:rsid w:val="0094430B"/>
    <w:rsid w:val="00946A6A"/>
    <w:rsid w:val="009623CB"/>
    <w:rsid w:val="0097068D"/>
    <w:rsid w:val="00975FFC"/>
    <w:rsid w:val="00976E67"/>
    <w:rsid w:val="00980447"/>
    <w:rsid w:val="00985632"/>
    <w:rsid w:val="00986296"/>
    <w:rsid w:val="0099078E"/>
    <w:rsid w:val="009A4323"/>
    <w:rsid w:val="009B7B70"/>
    <w:rsid w:val="009C541E"/>
    <w:rsid w:val="009C5AA1"/>
    <w:rsid w:val="009D107E"/>
    <w:rsid w:val="009D3D8A"/>
    <w:rsid w:val="009D4E66"/>
    <w:rsid w:val="009E07F4"/>
    <w:rsid w:val="009E4126"/>
    <w:rsid w:val="009E5FDC"/>
    <w:rsid w:val="009E770E"/>
    <w:rsid w:val="009F20D5"/>
    <w:rsid w:val="009F3E4C"/>
    <w:rsid w:val="00A045D8"/>
    <w:rsid w:val="00A0581F"/>
    <w:rsid w:val="00A06850"/>
    <w:rsid w:val="00A071E9"/>
    <w:rsid w:val="00A10F13"/>
    <w:rsid w:val="00A13658"/>
    <w:rsid w:val="00A1513B"/>
    <w:rsid w:val="00A34C22"/>
    <w:rsid w:val="00A443BA"/>
    <w:rsid w:val="00A45700"/>
    <w:rsid w:val="00A5193C"/>
    <w:rsid w:val="00A527B7"/>
    <w:rsid w:val="00A5349D"/>
    <w:rsid w:val="00A62EAA"/>
    <w:rsid w:val="00A63E79"/>
    <w:rsid w:val="00A661D7"/>
    <w:rsid w:val="00A7090C"/>
    <w:rsid w:val="00A72AC3"/>
    <w:rsid w:val="00A9087B"/>
    <w:rsid w:val="00A93A71"/>
    <w:rsid w:val="00A9501C"/>
    <w:rsid w:val="00AB4573"/>
    <w:rsid w:val="00AB7579"/>
    <w:rsid w:val="00AC5CAC"/>
    <w:rsid w:val="00AC5CF5"/>
    <w:rsid w:val="00AC6088"/>
    <w:rsid w:val="00AD2ED0"/>
    <w:rsid w:val="00AE311A"/>
    <w:rsid w:val="00AF149D"/>
    <w:rsid w:val="00AF1F26"/>
    <w:rsid w:val="00B0000D"/>
    <w:rsid w:val="00B009C1"/>
    <w:rsid w:val="00B0210C"/>
    <w:rsid w:val="00B121FA"/>
    <w:rsid w:val="00B128C2"/>
    <w:rsid w:val="00B16C15"/>
    <w:rsid w:val="00B17239"/>
    <w:rsid w:val="00B207AC"/>
    <w:rsid w:val="00B2193A"/>
    <w:rsid w:val="00B22780"/>
    <w:rsid w:val="00B23C58"/>
    <w:rsid w:val="00B270AA"/>
    <w:rsid w:val="00B31633"/>
    <w:rsid w:val="00B41397"/>
    <w:rsid w:val="00B4589F"/>
    <w:rsid w:val="00B65581"/>
    <w:rsid w:val="00B66D9E"/>
    <w:rsid w:val="00B82A3E"/>
    <w:rsid w:val="00B84B98"/>
    <w:rsid w:val="00B90643"/>
    <w:rsid w:val="00B928DC"/>
    <w:rsid w:val="00BA2419"/>
    <w:rsid w:val="00BB5FB1"/>
    <w:rsid w:val="00BB601B"/>
    <w:rsid w:val="00BD4D48"/>
    <w:rsid w:val="00BD4FE6"/>
    <w:rsid w:val="00BE340D"/>
    <w:rsid w:val="00BE55C9"/>
    <w:rsid w:val="00C01831"/>
    <w:rsid w:val="00C0739E"/>
    <w:rsid w:val="00C07CE3"/>
    <w:rsid w:val="00C1099A"/>
    <w:rsid w:val="00C11BD9"/>
    <w:rsid w:val="00C14B89"/>
    <w:rsid w:val="00C24564"/>
    <w:rsid w:val="00C27140"/>
    <w:rsid w:val="00C32108"/>
    <w:rsid w:val="00C33152"/>
    <w:rsid w:val="00C45B6A"/>
    <w:rsid w:val="00C50D46"/>
    <w:rsid w:val="00C52150"/>
    <w:rsid w:val="00C61695"/>
    <w:rsid w:val="00C71A5B"/>
    <w:rsid w:val="00C807EE"/>
    <w:rsid w:val="00C80D2D"/>
    <w:rsid w:val="00C83350"/>
    <w:rsid w:val="00C83D50"/>
    <w:rsid w:val="00C85CA4"/>
    <w:rsid w:val="00C90820"/>
    <w:rsid w:val="00C921AE"/>
    <w:rsid w:val="00C955B1"/>
    <w:rsid w:val="00CA147E"/>
    <w:rsid w:val="00CA1E47"/>
    <w:rsid w:val="00CA212A"/>
    <w:rsid w:val="00CB2C61"/>
    <w:rsid w:val="00CB3D0E"/>
    <w:rsid w:val="00CC075C"/>
    <w:rsid w:val="00CC44EE"/>
    <w:rsid w:val="00CC6565"/>
    <w:rsid w:val="00CC73F0"/>
    <w:rsid w:val="00CE0C06"/>
    <w:rsid w:val="00CF0138"/>
    <w:rsid w:val="00CF2C61"/>
    <w:rsid w:val="00D05C02"/>
    <w:rsid w:val="00D16881"/>
    <w:rsid w:val="00D2345E"/>
    <w:rsid w:val="00D36C8D"/>
    <w:rsid w:val="00D47F69"/>
    <w:rsid w:val="00D50F12"/>
    <w:rsid w:val="00D61967"/>
    <w:rsid w:val="00D65188"/>
    <w:rsid w:val="00D72033"/>
    <w:rsid w:val="00D74288"/>
    <w:rsid w:val="00D7547B"/>
    <w:rsid w:val="00D766D0"/>
    <w:rsid w:val="00D8602D"/>
    <w:rsid w:val="00D8795C"/>
    <w:rsid w:val="00D95700"/>
    <w:rsid w:val="00D96E0D"/>
    <w:rsid w:val="00DB2D6D"/>
    <w:rsid w:val="00DB5AC4"/>
    <w:rsid w:val="00DC7314"/>
    <w:rsid w:val="00DE2906"/>
    <w:rsid w:val="00DE2AC4"/>
    <w:rsid w:val="00DE3381"/>
    <w:rsid w:val="00DE71D2"/>
    <w:rsid w:val="00E005BC"/>
    <w:rsid w:val="00E17A24"/>
    <w:rsid w:val="00E26033"/>
    <w:rsid w:val="00E31AC5"/>
    <w:rsid w:val="00E35AEF"/>
    <w:rsid w:val="00E35FB8"/>
    <w:rsid w:val="00E417AE"/>
    <w:rsid w:val="00E44050"/>
    <w:rsid w:val="00E4605A"/>
    <w:rsid w:val="00E47455"/>
    <w:rsid w:val="00E575A0"/>
    <w:rsid w:val="00E606BA"/>
    <w:rsid w:val="00E717B3"/>
    <w:rsid w:val="00E71B75"/>
    <w:rsid w:val="00E71B8D"/>
    <w:rsid w:val="00E73452"/>
    <w:rsid w:val="00E93986"/>
    <w:rsid w:val="00E97CF4"/>
    <w:rsid w:val="00EA02E5"/>
    <w:rsid w:val="00EA2265"/>
    <w:rsid w:val="00EA3727"/>
    <w:rsid w:val="00EA4740"/>
    <w:rsid w:val="00EA7388"/>
    <w:rsid w:val="00EB26CE"/>
    <w:rsid w:val="00EC0ACC"/>
    <w:rsid w:val="00EC1EDB"/>
    <w:rsid w:val="00EC32C0"/>
    <w:rsid w:val="00EC5EBD"/>
    <w:rsid w:val="00EC6991"/>
    <w:rsid w:val="00ED2C00"/>
    <w:rsid w:val="00ED5734"/>
    <w:rsid w:val="00ED64A3"/>
    <w:rsid w:val="00EE1B92"/>
    <w:rsid w:val="00EE4BD5"/>
    <w:rsid w:val="00EF05F9"/>
    <w:rsid w:val="00EF7429"/>
    <w:rsid w:val="00F016C2"/>
    <w:rsid w:val="00F03DD6"/>
    <w:rsid w:val="00F07399"/>
    <w:rsid w:val="00F20399"/>
    <w:rsid w:val="00F2281E"/>
    <w:rsid w:val="00F22EF3"/>
    <w:rsid w:val="00F249B0"/>
    <w:rsid w:val="00F2606F"/>
    <w:rsid w:val="00F273F1"/>
    <w:rsid w:val="00F30435"/>
    <w:rsid w:val="00F35227"/>
    <w:rsid w:val="00F35960"/>
    <w:rsid w:val="00F43686"/>
    <w:rsid w:val="00F63220"/>
    <w:rsid w:val="00F6376C"/>
    <w:rsid w:val="00F655DD"/>
    <w:rsid w:val="00F731A0"/>
    <w:rsid w:val="00F90379"/>
    <w:rsid w:val="00F918C9"/>
    <w:rsid w:val="00F9198E"/>
    <w:rsid w:val="00F9482C"/>
    <w:rsid w:val="00FB169C"/>
    <w:rsid w:val="00FB1C54"/>
    <w:rsid w:val="00FC47AD"/>
    <w:rsid w:val="00FD0B23"/>
    <w:rsid w:val="00FD53EC"/>
    <w:rsid w:val="00FE371E"/>
    <w:rsid w:val="00FE6D61"/>
    <w:rsid w:val="00FF06D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rsid w:val="005679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rsid w:val="005679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4816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Folha%20Timbrad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E0F9A-F691-48A3-A02A-2513ABEE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Timbrada.dotx</Template>
  <TotalTime>0</TotalTime>
  <Pages>3</Pages>
  <Words>437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Usuário do Windows</cp:lastModifiedBy>
  <cp:revision>2</cp:revision>
  <cp:lastPrinted>2023-01-05T13:43:00Z</cp:lastPrinted>
  <dcterms:created xsi:type="dcterms:W3CDTF">2023-01-05T15:14:00Z</dcterms:created>
  <dcterms:modified xsi:type="dcterms:W3CDTF">2023-01-05T15:14:00Z</dcterms:modified>
</cp:coreProperties>
</file>