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62E3E745" w:rsidR="00DE2AC4" w:rsidRPr="001C2668" w:rsidRDefault="00E005BC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C2668">
        <w:rPr>
          <w:rFonts w:ascii="Arial" w:hAnsi="Arial" w:cs="Arial"/>
          <w:b/>
          <w:sz w:val="22"/>
          <w:szCs w:val="22"/>
        </w:rPr>
        <w:t xml:space="preserve">PROJETO DE LEI </w:t>
      </w:r>
      <w:r w:rsidR="00BE340D" w:rsidRPr="001C2668">
        <w:rPr>
          <w:rFonts w:ascii="Arial" w:hAnsi="Arial" w:cs="Arial"/>
          <w:b/>
          <w:sz w:val="22"/>
          <w:szCs w:val="22"/>
        </w:rPr>
        <w:t xml:space="preserve">MUNICIPAL </w:t>
      </w:r>
      <w:r w:rsidR="00B66D9E" w:rsidRPr="001C2668">
        <w:rPr>
          <w:rFonts w:ascii="Arial" w:hAnsi="Arial" w:cs="Arial"/>
          <w:b/>
          <w:sz w:val="22"/>
          <w:szCs w:val="22"/>
        </w:rPr>
        <w:t>N</w:t>
      </w:r>
      <w:r w:rsidR="00C90820" w:rsidRPr="001C2668">
        <w:rPr>
          <w:rFonts w:ascii="Arial" w:hAnsi="Arial" w:cs="Arial"/>
          <w:b/>
          <w:sz w:val="22"/>
          <w:szCs w:val="22"/>
        </w:rPr>
        <w:t>.</w:t>
      </w:r>
      <w:r w:rsidR="00B66D9E" w:rsidRPr="001C2668">
        <w:rPr>
          <w:rFonts w:ascii="Arial" w:hAnsi="Arial" w:cs="Arial"/>
          <w:b/>
          <w:sz w:val="22"/>
          <w:szCs w:val="22"/>
        </w:rPr>
        <w:t>º</w:t>
      </w:r>
      <w:r w:rsidR="008B5A99" w:rsidRPr="001C2668">
        <w:rPr>
          <w:rFonts w:ascii="Arial" w:hAnsi="Arial" w:cs="Arial"/>
          <w:b/>
          <w:sz w:val="22"/>
          <w:szCs w:val="22"/>
        </w:rPr>
        <w:t xml:space="preserve"> </w:t>
      </w:r>
      <w:r w:rsidR="005D3CEE" w:rsidRPr="001C2668">
        <w:rPr>
          <w:rFonts w:ascii="Arial" w:hAnsi="Arial" w:cs="Arial"/>
          <w:b/>
          <w:sz w:val="22"/>
          <w:szCs w:val="22"/>
        </w:rPr>
        <w:t>125</w:t>
      </w:r>
      <w:r w:rsidRPr="001C2668">
        <w:rPr>
          <w:rFonts w:ascii="Arial" w:hAnsi="Arial" w:cs="Arial"/>
          <w:b/>
          <w:sz w:val="22"/>
          <w:szCs w:val="22"/>
        </w:rPr>
        <w:t>/</w:t>
      </w:r>
      <w:r w:rsidR="005C5A5A" w:rsidRPr="001C2668">
        <w:rPr>
          <w:rFonts w:ascii="Arial" w:hAnsi="Arial" w:cs="Arial"/>
          <w:b/>
          <w:sz w:val="22"/>
          <w:szCs w:val="22"/>
        </w:rPr>
        <w:t>2023</w:t>
      </w:r>
      <w:r w:rsidR="000902B7" w:rsidRPr="001C2668">
        <w:rPr>
          <w:rFonts w:ascii="Arial" w:hAnsi="Arial" w:cs="Arial"/>
          <w:b/>
          <w:sz w:val="22"/>
          <w:szCs w:val="22"/>
        </w:rPr>
        <w:t xml:space="preserve">, DE </w:t>
      </w:r>
      <w:r w:rsidR="005D3CEE" w:rsidRPr="001C2668">
        <w:rPr>
          <w:rFonts w:ascii="Arial" w:hAnsi="Arial" w:cs="Arial"/>
          <w:b/>
          <w:sz w:val="22"/>
          <w:szCs w:val="22"/>
        </w:rPr>
        <w:t xml:space="preserve">14 </w:t>
      </w:r>
      <w:r w:rsidR="00DE2AC4" w:rsidRPr="001C2668">
        <w:rPr>
          <w:rFonts w:ascii="Arial" w:hAnsi="Arial" w:cs="Arial"/>
          <w:b/>
          <w:sz w:val="22"/>
          <w:szCs w:val="22"/>
        </w:rPr>
        <w:t xml:space="preserve">DE </w:t>
      </w:r>
      <w:r w:rsidR="005D3CEE" w:rsidRPr="001C2668">
        <w:rPr>
          <w:rFonts w:ascii="Arial" w:hAnsi="Arial" w:cs="Arial"/>
          <w:b/>
          <w:sz w:val="22"/>
          <w:szCs w:val="22"/>
        </w:rPr>
        <w:t xml:space="preserve">DEZEMBRO </w:t>
      </w:r>
      <w:r w:rsidR="00DE2AC4" w:rsidRPr="001C2668">
        <w:rPr>
          <w:rFonts w:ascii="Arial" w:hAnsi="Arial" w:cs="Arial"/>
          <w:b/>
          <w:sz w:val="22"/>
          <w:szCs w:val="22"/>
        </w:rPr>
        <w:t xml:space="preserve">DE </w:t>
      </w:r>
      <w:r w:rsidR="005C5A5A" w:rsidRPr="001C2668">
        <w:rPr>
          <w:rFonts w:ascii="Arial" w:hAnsi="Arial" w:cs="Arial"/>
          <w:b/>
          <w:sz w:val="22"/>
          <w:szCs w:val="22"/>
        </w:rPr>
        <w:t>2023</w:t>
      </w:r>
      <w:r w:rsidR="008005D5" w:rsidRPr="001C2668">
        <w:rPr>
          <w:rFonts w:ascii="Arial" w:hAnsi="Arial" w:cs="Arial"/>
          <w:b/>
          <w:sz w:val="22"/>
          <w:szCs w:val="22"/>
        </w:rPr>
        <w:t>.</w:t>
      </w:r>
    </w:p>
    <w:p w14:paraId="6EAA9A54" w14:textId="5D7FC003" w:rsidR="007D4634" w:rsidRDefault="006B6812" w:rsidP="00F54805">
      <w:pPr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  <w:r w:rsidRPr="001C2668">
        <w:rPr>
          <w:rFonts w:ascii="Arial" w:hAnsi="Arial" w:cs="Arial"/>
          <w:sz w:val="22"/>
          <w:szCs w:val="22"/>
          <w:highlight w:val="yellow"/>
          <w:lang w:eastAsia="ar-SA"/>
        </w:rPr>
        <w:t xml:space="preserve">  </w:t>
      </w:r>
    </w:p>
    <w:p w14:paraId="6D103B7D" w14:textId="77777777" w:rsidR="001C2668" w:rsidRPr="001C2668" w:rsidRDefault="001C2668" w:rsidP="00F54805">
      <w:pPr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60F67F0B" w14:textId="69DE36FC" w:rsidR="007D4634" w:rsidRPr="001C2668" w:rsidRDefault="00F54805" w:rsidP="00F54805">
      <w:pPr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Abre crédito adicional especial no orçamento municipal vigente.</w:t>
      </w:r>
    </w:p>
    <w:p w14:paraId="50FFDDCA" w14:textId="77777777" w:rsidR="00482143" w:rsidRDefault="00482143" w:rsidP="00F54805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2CF3FE" w14:textId="77777777" w:rsidR="001C2668" w:rsidRPr="001C2668" w:rsidRDefault="001C2668" w:rsidP="00F54805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74AAED" w14:textId="4B4E8C7E" w:rsidR="00B06E8D" w:rsidRPr="001C2668" w:rsidRDefault="00906472" w:rsidP="00F54805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1C2668">
        <w:rPr>
          <w:rFonts w:ascii="Arial" w:hAnsi="Arial" w:cs="Arial"/>
          <w:b/>
          <w:sz w:val="22"/>
          <w:szCs w:val="22"/>
        </w:rPr>
        <w:t xml:space="preserve">, </w:t>
      </w:r>
      <w:r w:rsidR="00B06E8D" w:rsidRPr="001C2668">
        <w:rPr>
          <w:rFonts w:ascii="Arial" w:hAnsi="Arial" w:cs="Arial"/>
          <w:sz w:val="22"/>
          <w:szCs w:val="22"/>
        </w:rPr>
        <w:t>Prefeito</w:t>
      </w:r>
      <w:r w:rsidR="00B06E8D" w:rsidRPr="001C2668">
        <w:rPr>
          <w:rFonts w:ascii="Arial" w:hAnsi="Arial" w:cs="Arial"/>
          <w:b/>
          <w:sz w:val="22"/>
          <w:szCs w:val="22"/>
        </w:rPr>
        <w:t xml:space="preserve"> </w:t>
      </w:r>
      <w:r w:rsidR="00B06E8D" w:rsidRPr="001C2668">
        <w:rPr>
          <w:rFonts w:ascii="Arial" w:hAnsi="Arial" w:cs="Arial"/>
          <w:sz w:val="22"/>
          <w:szCs w:val="22"/>
        </w:rPr>
        <w:t>Municipal de Jaboticaba, Estado do Rio Grande do Sul, no uso de suas atribuições legais, delegadas pela Lei Orgânica Municipal</w:t>
      </w:r>
      <w:r w:rsidR="00F54805" w:rsidRPr="001C2668">
        <w:rPr>
          <w:rFonts w:ascii="Arial" w:hAnsi="Arial" w:cs="Arial"/>
          <w:sz w:val="22"/>
          <w:szCs w:val="22"/>
        </w:rPr>
        <w:t xml:space="preserve"> e </w:t>
      </w:r>
      <w:r w:rsidR="001C2668">
        <w:rPr>
          <w:rFonts w:ascii="Arial" w:hAnsi="Arial" w:cs="Arial"/>
          <w:sz w:val="22"/>
          <w:szCs w:val="22"/>
        </w:rPr>
        <w:t>em</w:t>
      </w:r>
      <w:r w:rsidR="00F54805" w:rsidRPr="001C2668">
        <w:rPr>
          <w:rFonts w:ascii="Arial" w:hAnsi="Arial" w:cs="Arial"/>
          <w:sz w:val="22"/>
          <w:szCs w:val="22"/>
        </w:rPr>
        <w:t xml:space="preserve"> conformidade com a Lei Federal nº 4.320, de 17 de março de 1964; com a Lei Complementar nº 101, de 04 de maio de 2000; com a Lei Municipal nº 4</w:t>
      </w:r>
      <w:r w:rsidR="001C2668">
        <w:rPr>
          <w:rFonts w:ascii="Arial" w:hAnsi="Arial" w:cs="Arial"/>
          <w:sz w:val="22"/>
          <w:szCs w:val="22"/>
        </w:rPr>
        <w:t>.</w:t>
      </w:r>
      <w:r w:rsidR="00F54805" w:rsidRPr="001C2668">
        <w:rPr>
          <w:rFonts w:ascii="Arial" w:hAnsi="Arial" w:cs="Arial"/>
          <w:sz w:val="22"/>
          <w:szCs w:val="22"/>
        </w:rPr>
        <w:t>538, de 15 de junho de 2021; com a Lei Municipal nº 4</w:t>
      </w:r>
      <w:r w:rsidR="001C2668">
        <w:rPr>
          <w:rFonts w:ascii="Arial" w:hAnsi="Arial" w:cs="Arial"/>
          <w:sz w:val="22"/>
          <w:szCs w:val="22"/>
        </w:rPr>
        <w:t>.</w:t>
      </w:r>
      <w:r w:rsidR="00F54805" w:rsidRPr="001C2668">
        <w:rPr>
          <w:rFonts w:ascii="Arial" w:hAnsi="Arial" w:cs="Arial"/>
          <w:sz w:val="22"/>
          <w:szCs w:val="22"/>
        </w:rPr>
        <w:t>731, de 25 de outubro de 2022; e com a Lei Municipal nº 4</w:t>
      </w:r>
      <w:r w:rsidR="001C2668">
        <w:rPr>
          <w:rFonts w:ascii="Arial" w:hAnsi="Arial" w:cs="Arial"/>
          <w:sz w:val="22"/>
          <w:szCs w:val="22"/>
        </w:rPr>
        <w:t>.</w:t>
      </w:r>
      <w:r w:rsidR="00F54805" w:rsidRPr="001C2668">
        <w:rPr>
          <w:rFonts w:ascii="Arial" w:hAnsi="Arial" w:cs="Arial"/>
          <w:sz w:val="22"/>
          <w:szCs w:val="22"/>
        </w:rPr>
        <w:t>751, de 29 de novembro de 2022,</w:t>
      </w:r>
    </w:p>
    <w:p w14:paraId="75CE2F72" w14:textId="77777777" w:rsidR="00B06E8D" w:rsidRPr="001C2668" w:rsidRDefault="00B06E8D" w:rsidP="00F5480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1FF113E" w14:textId="77777777" w:rsidR="00B06E8D" w:rsidRPr="001C2668" w:rsidRDefault="00B06E8D" w:rsidP="00F54805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FAÇO SABER</w:t>
      </w:r>
      <w:r w:rsidRPr="001C2668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1C2668">
        <w:rPr>
          <w:rFonts w:ascii="Arial" w:hAnsi="Arial" w:cs="Arial"/>
          <w:b/>
          <w:sz w:val="22"/>
          <w:szCs w:val="22"/>
        </w:rPr>
        <w:t xml:space="preserve">APROVOU </w:t>
      </w:r>
      <w:r w:rsidRPr="001C2668">
        <w:rPr>
          <w:rFonts w:ascii="Arial" w:hAnsi="Arial" w:cs="Arial"/>
          <w:sz w:val="22"/>
          <w:szCs w:val="22"/>
        </w:rPr>
        <w:t>e eu</w:t>
      </w:r>
      <w:r w:rsidRPr="001C2668">
        <w:rPr>
          <w:rFonts w:ascii="Arial" w:hAnsi="Arial" w:cs="Arial"/>
          <w:b/>
          <w:sz w:val="22"/>
          <w:szCs w:val="22"/>
        </w:rPr>
        <w:t xml:space="preserve"> PROMULGO </w:t>
      </w:r>
      <w:r w:rsidRPr="001C2668">
        <w:rPr>
          <w:rFonts w:ascii="Arial" w:hAnsi="Arial" w:cs="Arial"/>
          <w:sz w:val="22"/>
          <w:szCs w:val="22"/>
        </w:rPr>
        <w:t>e</w:t>
      </w:r>
      <w:r w:rsidRPr="001C2668">
        <w:rPr>
          <w:rFonts w:ascii="Arial" w:hAnsi="Arial" w:cs="Arial"/>
          <w:b/>
          <w:sz w:val="22"/>
          <w:szCs w:val="22"/>
        </w:rPr>
        <w:t xml:space="preserve"> SANCIONO </w:t>
      </w:r>
      <w:r w:rsidRPr="001C2668">
        <w:rPr>
          <w:rFonts w:ascii="Arial" w:hAnsi="Arial" w:cs="Arial"/>
          <w:sz w:val="22"/>
          <w:szCs w:val="22"/>
        </w:rPr>
        <w:t>a seguinte,</w:t>
      </w:r>
    </w:p>
    <w:p w14:paraId="31452F7F" w14:textId="77777777" w:rsidR="007D4634" w:rsidRPr="001C2668" w:rsidRDefault="007D4634" w:rsidP="00F54805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463BE8EA" w14:textId="77777777" w:rsidR="00DE2AC4" w:rsidRPr="001C2668" w:rsidRDefault="00DE2AC4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L</w:t>
      </w:r>
      <w:r w:rsidR="007939B1" w:rsidRPr="001C2668">
        <w:rPr>
          <w:rFonts w:ascii="Arial" w:hAnsi="Arial" w:cs="Arial"/>
          <w:b/>
          <w:sz w:val="22"/>
          <w:szCs w:val="22"/>
        </w:rPr>
        <w:t xml:space="preserve"> </w:t>
      </w:r>
      <w:r w:rsidRPr="001C2668">
        <w:rPr>
          <w:rFonts w:ascii="Arial" w:hAnsi="Arial" w:cs="Arial"/>
          <w:b/>
          <w:sz w:val="22"/>
          <w:szCs w:val="22"/>
        </w:rPr>
        <w:t>E</w:t>
      </w:r>
      <w:r w:rsidR="007939B1" w:rsidRPr="001C2668">
        <w:rPr>
          <w:rFonts w:ascii="Arial" w:hAnsi="Arial" w:cs="Arial"/>
          <w:b/>
          <w:sz w:val="22"/>
          <w:szCs w:val="22"/>
        </w:rPr>
        <w:t xml:space="preserve"> </w:t>
      </w:r>
      <w:r w:rsidR="007D4634" w:rsidRPr="001C2668">
        <w:rPr>
          <w:rFonts w:ascii="Arial" w:hAnsi="Arial" w:cs="Arial"/>
          <w:b/>
          <w:sz w:val="22"/>
          <w:szCs w:val="22"/>
        </w:rPr>
        <w:t>I</w:t>
      </w:r>
    </w:p>
    <w:p w14:paraId="03633852" w14:textId="77777777" w:rsidR="00D50F12" w:rsidRPr="001C2668" w:rsidRDefault="00D50F12" w:rsidP="00F5480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66324A3" w14:textId="77777777" w:rsidR="00F54805" w:rsidRPr="001C2668" w:rsidRDefault="00482143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2668">
        <w:rPr>
          <w:rFonts w:ascii="Arial" w:hAnsi="Arial" w:cs="Arial"/>
          <w:bCs/>
          <w:sz w:val="22"/>
          <w:szCs w:val="22"/>
          <w:lang w:eastAsia="ar-SA"/>
        </w:rPr>
        <w:t xml:space="preserve">Art. 1º </w:t>
      </w:r>
      <w:r w:rsidR="00F54805" w:rsidRPr="001C2668">
        <w:rPr>
          <w:rFonts w:ascii="Arial" w:hAnsi="Arial" w:cs="Arial"/>
          <w:bCs/>
          <w:sz w:val="22"/>
          <w:szCs w:val="22"/>
          <w:lang w:eastAsia="ar-SA"/>
        </w:rPr>
        <w:t>Fica o Poder Executivo Municipal autorizado a incluir a conta orçamentária de despesa no orçamento municipal vigente com a seguinte classificação:</w:t>
      </w:r>
    </w:p>
    <w:p w14:paraId="7E2DE156" w14:textId="77777777" w:rsidR="00F54805" w:rsidRPr="001C2668" w:rsidRDefault="00F54805" w:rsidP="00F54805">
      <w:pPr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805" w:rsidRPr="001C2668" w14:paraId="28E4F884" w14:textId="77777777" w:rsidTr="00F54805">
        <w:tc>
          <w:tcPr>
            <w:tcW w:w="9062" w:type="dxa"/>
          </w:tcPr>
          <w:p w14:paraId="257A6E57" w14:textId="218450C1" w:rsidR="00BC3C1D" w:rsidRPr="001C2668" w:rsidRDefault="00BC3C1D" w:rsidP="00BC3C1D">
            <w:pPr>
              <w:tabs>
                <w:tab w:val="left" w:pos="1890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Classificação da Despesa no Orçamento Municipal</w:t>
            </w:r>
          </w:p>
          <w:p w14:paraId="574D1E63" w14:textId="77777777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1) 07.001.0026.0782.0123 SECRETARIA MUNICIPAL DE OBRAS</w:t>
            </w:r>
          </w:p>
          <w:p w14:paraId="2D098209" w14:textId="3AB5460C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2136 – Defesa Civil Obras</w:t>
            </w:r>
          </w:p>
          <w:p w14:paraId="60CE6A69" w14:textId="4493A89C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Recurso: 08991178 Defesa Civil</w:t>
            </w:r>
          </w:p>
          <w:p w14:paraId="6E0027AB" w14:textId="6A4769D2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a) 3.3.3.90.30.00.00.00 – Material de consumo.....................</w:t>
            </w:r>
            <w:r w:rsid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............</w:t>
            </w: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..............R$ 120.000,00</w:t>
            </w:r>
          </w:p>
          <w:p w14:paraId="457124E1" w14:textId="2C4415BD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b) 3.3.3.90.39.00.00.00 – Outros serviços de terceiros – PJ...</w:t>
            </w:r>
            <w:r w:rsid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.............</w:t>
            </w: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...............R$ 70.000,00</w:t>
            </w:r>
          </w:p>
          <w:p w14:paraId="46CBF5D9" w14:textId="018F758C" w:rsidR="00BC3C1D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c) 3.4.4.90.51.00.00.00 – Obras e instalações...................................</w:t>
            </w:r>
            <w:r w:rsid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............</w:t>
            </w:r>
            <w:r w:rsidRPr="001C26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..R$ 210.000,00</w:t>
            </w:r>
          </w:p>
          <w:p w14:paraId="3DEC2F72" w14:textId="73BD69BC" w:rsidR="00F54805" w:rsidRPr="001C2668" w:rsidRDefault="00BC3C1D" w:rsidP="00BC3C1D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C266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TOTAL DO CRÉDITO ADICIONAL ESPECIAL................................</w:t>
            </w:r>
            <w:r w:rsidR="001C266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............</w:t>
            </w:r>
            <w:r w:rsidRPr="001C266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..R$ 400.000,00</w:t>
            </w:r>
          </w:p>
        </w:tc>
      </w:tr>
    </w:tbl>
    <w:p w14:paraId="1C4E5C19" w14:textId="77777777" w:rsidR="00F54805" w:rsidRPr="001C2668" w:rsidRDefault="00F54805" w:rsidP="00F54805">
      <w:pPr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9166D98" w14:textId="454E520B" w:rsidR="00F54805" w:rsidRPr="001C2668" w:rsidRDefault="00F54805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2668">
        <w:rPr>
          <w:rFonts w:ascii="Arial" w:hAnsi="Arial" w:cs="Arial"/>
          <w:bCs/>
          <w:sz w:val="22"/>
          <w:szCs w:val="22"/>
          <w:lang w:eastAsia="ar-SA"/>
        </w:rPr>
        <w:t>Parágrafo único. As despesas autorizadas neste artigo ficam incluída</w:t>
      </w:r>
      <w:r w:rsidR="001C2668">
        <w:rPr>
          <w:rFonts w:ascii="Arial" w:hAnsi="Arial" w:cs="Arial"/>
          <w:bCs/>
          <w:sz w:val="22"/>
          <w:szCs w:val="22"/>
          <w:lang w:eastAsia="ar-SA"/>
        </w:rPr>
        <w:t>s</w:t>
      </w:r>
      <w:r w:rsidRPr="001C2668">
        <w:rPr>
          <w:rFonts w:ascii="Arial" w:hAnsi="Arial" w:cs="Arial"/>
          <w:bCs/>
          <w:sz w:val="22"/>
          <w:szCs w:val="22"/>
          <w:lang w:eastAsia="ar-SA"/>
        </w:rPr>
        <w:t xml:space="preserve"> nas prioridades do Plano Plurianual de 2022-2025 e </w:t>
      </w:r>
      <w:r w:rsidR="001C2668">
        <w:rPr>
          <w:rFonts w:ascii="Arial" w:hAnsi="Arial" w:cs="Arial"/>
          <w:bCs/>
          <w:sz w:val="22"/>
          <w:szCs w:val="22"/>
          <w:lang w:eastAsia="ar-SA"/>
        </w:rPr>
        <w:t>na</w:t>
      </w:r>
      <w:r w:rsidRPr="001C2668">
        <w:rPr>
          <w:rFonts w:ascii="Arial" w:hAnsi="Arial" w:cs="Arial"/>
          <w:bCs/>
          <w:sz w:val="22"/>
          <w:szCs w:val="22"/>
          <w:lang w:eastAsia="ar-SA"/>
        </w:rPr>
        <w:t xml:space="preserve"> Lei de Diretrizes Orçamentárias de 2023.</w:t>
      </w:r>
    </w:p>
    <w:p w14:paraId="20BD2F75" w14:textId="77777777" w:rsidR="00F54805" w:rsidRPr="001C2668" w:rsidRDefault="00F54805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0149E6B" w14:textId="6228EB0C" w:rsidR="00482143" w:rsidRPr="001C2668" w:rsidRDefault="00482143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2668">
        <w:rPr>
          <w:rFonts w:ascii="Arial" w:hAnsi="Arial" w:cs="Arial"/>
          <w:bCs/>
          <w:sz w:val="22"/>
          <w:szCs w:val="22"/>
          <w:lang w:eastAsia="ar-SA"/>
        </w:rPr>
        <w:t xml:space="preserve">Art. 2º </w:t>
      </w:r>
      <w:r w:rsidR="00BC3C1D" w:rsidRPr="001C2668">
        <w:rPr>
          <w:rFonts w:ascii="Arial" w:hAnsi="Arial" w:cs="Arial"/>
          <w:bCs/>
          <w:sz w:val="22"/>
          <w:szCs w:val="22"/>
          <w:lang w:eastAsia="ar-SA"/>
        </w:rPr>
        <w:t>Servirão de recursos para a cobertura do crédito especial previsto no art. 1º desta Lei, na quantia de igual valor, ou seja, R$ 400.000,00 (quatrocentos mil reais), os provenientes de Convênio próprio.</w:t>
      </w:r>
    </w:p>
    <w:p w14:paraId="1D247248" w14:textId="77777777" w:rsidR="00F54805" w:rsidRPr="001C2668" w:rsidRDefault="00F54805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C4431FD" w14:textId="4A83DB2C" w:rsidR="00906472" w:rsidRPr="001C2668" w:rsidRDefault="00482143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2668">
        <w:rPr>
          <w:rFonts w:ascii="Arial" w:hAnsi="Arial" w:cs="Arial"/>
          <w:bCs/>
          <w:sz w:val="22"/>
          <w:szCs w:val="22"/>
          <w:lang w:eastAsia="ar-SA"/>
        </w:rPr>
        <w:t xml:space="preserve">Art. </w:t>
      </w:r>
      <w:r w:rsidR="00F54805" w:rsidRPr="001C2668">
        <w:rPr>
          <w:rFonts w:ascii="Arial" w:hAnsi="Arial" w:cs="Arial"/>
          <w:bCs/>
          <w:sz w:val="22"/>
          <w:szCs w:val="22"/>
          <w:lang w:eastAsia="ar-SA"/>
        </w:rPr>
        <w:t>3</w:t>
      </w:r>
      <w:r w:rsidRPr="001C2668">
        <w:rPr>
          <w:rFonts w:ascii="Arial" w:hAnsi="Arial" w:cs="Arial"/>
          <w:bCs/>
          <w:sz w:val="22"/>
          <w:szCs w:val="22"/>
          <w:lang w:eastAsia="ar-SA"/>
        </w:rPr>
        <w:t>º Esta Lei entra em vigor na data de sua publicação.</w:t>
      </w:r>
    </w:p>
    <w:p w14:paraId="260774F2" w14:textId="77777777" w:rsidR="00482143" w:rsidRPr="001C2668" w:rsidRDefault="00482143" w:rsidP="00F54805">
      <w:pPr>
        <w:ind w:firstLine="2268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87F4F57" w14:textId="68AE3A79" w:rsidR="00DE2AC4" w:rsidRPr="001C2668" w:rsidRDefault="00A34C22" w:rsidP="00F54805">
      <w:pPr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GABINETE DO PREFEITO MUNICIPAL DE JABOTICABA, ESTADO DO RIO GRANDE DO SUL, AO</w:t>
      </w:r>
      <w:r w:rsidR="00B06E8D" w:rsidRPr="001C2668">
        <w:rPr>
          <w:rFonts w:ascii="Arial" w:hAnsi="Arial" w:cs="Arial"/>
          <w:sz w:val="22"/>
          <w:szCs w:val="22"/>
        </w:rPr>
        <w:t>S</w:t>
      </w:r>
      <w:r w:rsidR="00906472" w:rsidRPr="001C2668">
        <w:rPr>
          <w:rFonts w:ascii="Arial" w:hAnsi="Arial" w:cs="Arial"/>
          <w:sz w:val="22"/>
          <w:szCs w:val="22"/>
        </w:rPr>
        <w:t xml:space="preserve"> </w:t>
      </w:r>
      <w:r w:rsidR="00F54805" w:rsidRPr="001C2668">
        <w:rPr>
          <w:rFonts w:ascii="Arial" w:hAnsi="Arial" w:cs="Arial"/>
          <w:sz w:val="22"/>
          <w:szCs w:val="22"/>
        </w:rPr>
        <w:t>QUAT</w:t>
      </w:r>
      <w:r w:rsidR="00BC3C1D" w:rsidRPr="001C2668">
        <w:rPr>
          <w:rFonts w:ascii="Arial" w:hAnsi="Arial" w:cs="Arial"/>
          <w:sz w:val="22"/>
          <w:szCs w:val="22"/>
        </w:rPr>
        <w:t xml:space="preserve">ORZE </w:t>
      </w:r>
      <w:r w:rsidRPr="001C2668">
        <w:rPr>
          <w:rFonts w:ascii="Arial" w:hAnsi="Arial" w:cs="Arial"/>
          <w:sz w:val="22"/>
          <w:szCs w:val="22"/>
        </w:rPr>
        <w:t>DIA</w:t>
      </w:r>
      <w:r w:rsidR="00B06E8D" w:rsidRPr="001C2668">
        <w:rPr>
          <w:rFonts w:ascii="Arial" w:hAnsi="Arial" w:cs="Arial"/>
          <w:sz w:val="22"/>
          <w:szCs w:val="22"/>
        </w:rPr>
        <w:t>S</w:t>
      </w:r>
      <w:r w:rsidR="005C5A5A" w:rsidRPr="001C2668">
        <w:rPr>
          <w:rFonts w:ascii="Arial" w:hAnsi="Arial" w:cs="Arial"/>
          <w:sz w:val="22"/>
          <w:szCs w:val="22"/>
        </w:rPr>
        <w:t xml:space="preserve"> </w:t>
      </w:r>
      <w:r w:rsidRPr="001C2668">
        <w:rPr>
          <w:rFonts w:ascii="Arial" w:hAnsi="Arial" w:cs="Arial"/>
          <w:sz w:val="22"/>
          <w:szCs w:val="22"/>
        </w:rPr>
        <w:t xml:space="preserve">DO MÊS DE </w:t>
      </w:r>
      <w:r w:rsidR="00BC3C1D" w:rsidRPr="001C2668">
        <w:rPr>
          <w:rFonts w:ascii="Arial" w:hAnsi="Arial" w:cs="Arial"/>
          <w:sz w:val="22"/>
          <w:szCs w:val="22"/>
        </w:rPr>
        <w:t xml:space="preserve">DEZEMBRO </w:t>
      </w:r>
      <w:r w:rsidRPr="001C2668">
        <w:rPr>
          <w:rFonts w:ascii="Arial" w:hAnsi="Arial" w:cs="Arial"/>
          <w:sz w:val="22"/>
          <w:szCs w:val="22"/>
        </w:rPr>
        <w:t xml:space="preserve">DO ANO DE DOIS MIL E VINTE E </w:t>
      </w:r>
      <w:r w:rsidR="005C5A5A" w:rsidRPr="001C2668">
        <w:rPr>
          <w:rFonts w:ascii="Arial" w:hAnsi="Arial" w:cs="Arial"/>
          <w:sz w:val="22"/>
          <w:szCs w:val="22"/>
        </w:rPr>
        <w:t>TRÊS</w:t>
      </w:r>
      <w:r w:rsidRPr="001C2668">
        <w:rPr>
          <w:rFonts w:ascii="Arial" w:hAnsi="Arial" w:cs="Arial"/>
          <w:sz w:val="22"/>
          <w:szCs w:val="22"/>
        </w:rPr>
        <w:t>.</w:t>
      </w:r>
    </w:p>
    <w:p w14:paraId="55C5FD02" w14:textId="77777777" w:rsidR="00482143" w:rsidRDefault="00482143" w:rsidP="00F5480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7837A0" w14:textId="77777777" w:rsidR="001C2668" w:rsidRDefault="001C2668" w:rsidP="00F5480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1EDD2E" w14:textId="77777777" w:rsidR="001C2668" w:rsidRPr="001C2668" w:rsidRDefault="001C2668" w:rsidP="00F5480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0B6E2E" w14:textId="77777777" w:rsidR="001C2668" w:rsidRDefault="00906472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LUIS CLOVES MOLINARI SILVA</w:t>
      </w:r>
      <w:r w:rsidR="00BE340D" w:rsidRPr="001C2668">
        <w:rPr>
          <w:rFonts w:ascii="Arial" w:hAnsi="Arial" w:cs="Arial"/>
          <w:b/>
          <w:sz w:val="22"/>
          <w:szCs w:val="22"/>
        </w:rPr>
        <w:t>,</w:t>
      </w:r>
      <w:r w:rsidR="00BC3C1D" w:rsidRPr="001C2668">
        <w:rPr>
          <w:rFonts w:ascii="Arial" w:hAnsi="Arial" w:cs="Arial"/>
          <w:b/>
          <w:sz w:val="22"/>
          <w:szCs w:val="22"/>
        </w:rPr>
        <w:t xml:space="preserve"> </w:t>
      </w:r>
    </w:p>
    <w:p w14:paraId="535891CB" w14:textId="22C71F60" w:rsidR="00CC075C" w:rsidRDefault="00BE340D" w:rsidP="00F54805">
      <w:pPr>
        <w:contextualSpacing/>
        <w:jc w:val="center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PREFEITO MUNICIPA</w:t>
      </w:r>
      <w:r w:rsidR="00906472" w:rsidRPr="001C2668">
        <w:rPr>
          <w:rFonts w:ascii="Arial" w:hAnsi="Arial" w:cs="Arial"/>
          <w:sz w:val="22"/>
          <w:szCs w:val="22"/>
        </w:rPr>
        <w:t>L</w:t>
      </w:r>
      <w:r w:rsidR="00F731A0" w:rsidRPr="001C2668">
        <w:rPr>
          <w:rFonts w:ascii="Arial" w:hAnsi="Arial" w:cs="Arial"/>
          <w:sz w:val="22"/>
          <w:szCs w:val="22"/>
        </w:rPr>
        <w:t>.</w:t>
      </w:r>
    </w:p>
    <w:p w14:paraId="18522425" w14:textId="77777777" w:rsidR="001C2668" w:rsidRPr="001C2668" w:rsidRDefault="001C2668" w:rsidP="00F54805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5C3B6EAF" w14:textId="4111E04C" w:rsidR="00E005BC" w:rsidRPr="001C2668" w:rsidRDefault="00E005BC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 xml:space="preserve">JUSTIFICATIVA AO PROJETO DE LEI N.º </w:t>
      </w:r>
      <w:r w:rsidR="00BC3C1D" w:rsidRPr="001C2668">
        <w:rPr>
          <w:rFonts w:ascii="Arial" w:hAnsi="Arial" w:cs="Arial"/>
          <w:b/>
          <w:sz w:val="22"/>
          <w:szCs w:val="22"/>
        </w:rPr>
        <w:t>125</w:t>
      </w:r>
      <w:r w:rsidRPr="001C2668">
        <w:rPr>
          <w:rFonts w:ascii="Arial" w:hAnsi="Arial" w:cs="Arial"/>
          <w:b/>
          <w:sz w:val="22"/>
          <w:szCs w:val="22"/>
        </w:rPr>
        <w:t>/</w:t>
      </w:r>
      <w:r w:rsidR="005C5A5A" w:rsidRPr="001C2668">
        <w:rPr>
          <w:rFonts w:ascii="Arial" w:hAnsi="Arial" w:cs="Arial"/>
          <w:b/>
          <w:sz w:val="22"/>
          <w:szCs w:val="22"/>
        </w:rPr>
        <w:t>2023</w:t>
      </w:r>
    </w:p>
    <w:p w14:paraId="6F120943" w14:textId="77777777" w:rsidR="00E005BC" w:rsidRPr="001C2668" w:rsidRDefault="00E005BC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77A5F52" w14:textId="77777777" w:rsidR="00E005BC" w:rsidRPr="001C2668" w:rsidRDefault="00E005BC" w:rsidP="00F54805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Senhor Presidente,</w:t>
      </w:r>
    </w:p>
    <w:p w14:paraId="4CA79A44" w14:textId="77777777" w:rsidR="00E005BC" w:rsidRPr="001C2668" w:rsidRDefault="00E005BC" w:rsidP="00F54805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Senhores Vereadores:</w:t>
      </w:r>
    </w:p>
    <w:p w14:paraId="6D93BC6D" w14:textId="77777777" w:rsidR="00F54805" w:rsidRPr="001C2668" w:rsidRDefault="00F54805" w:rsidP="00F54805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56670009" w14:textId="7209B8B7" w:rsidR="001C2668" w:rsidRPr="001C2668" w:rsidRDefault="00F54805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O Projeto de Lei que ora colocamos à vossa apreciação objetiva autorização para a abertura de crédito adicional especial para incluir conta orçamentária de despesa (elemento) no orçamento municipal vigente, no valor de R$ 4</w:t>
      </w:r>
      <w:r w:rsidR="001C2668" w:rsidRPr="001C2668">
        <w:rPr>
          <w:rFonts w:ascii="Arial" w:hAnsi="Arial" w:cs="Arial"/>
          <w:sz w:val="22"/>
          <w:szCs w:val="22"/>
        </w:rPr>
        <w:t>0</w:t>
      </w:r>
      <w:r w:rsidRPr="001C2668">
        <w:rPr>
          <w:rFonts w:ascii="Arial" w:hAnsi="Arial" w:cs="Arial"/>
          <w:sz w:val="22"/>
          <w:szCs w:val="22"/>
        </w:rPr>
        <w:t xml:space="preserve">0.000,00 (quatrocentos mil reais), visando </w:t>
      </w:r>
      <w:r w:rsidR="001C2668" w:rsidRPr="001C2668">
        <w:rPr>
          <w:rFonts w:ascii="Arial" w:hAnsi="Arial" w:cs="Arial"/>
          <w:sz w:val="22"/>
          <w:szCs w:val="22"/>
        </w:rPr>
        <w:t xml:space="preserve">a alocação de recursos provenientes do Sistema de Defesa Civil, destinados à recuperação de </w:t>
      </w:r>
      <w:r w:rsidR="001C2668">
        <w:rPr>
          <w:rFonts w:ascii="Arial" w:hAnsi="Arial" w:cs="Arial"/>
          <w:sz w:val="22"/>
          <w:szCs w:val="22"/>
        </w:rPr>
        <w:t xml:space="preserve">diversas </w:t>
      </w:r>
      <w:r w:rsidR="001C2668" w:rsidRPr="001C2668">
        <w:rPr>
          <w:rFonts w:ascii="Arial" w:hAnsi="Arial" w:cs="Arial"/>
          <w:sz w:val="22"/>
          <w:szCs w:val="22"/>
        </w:rPr>
        <w:t xml:space="preserve">estradas e </w:t>
      </w:r>
      <w:r w:rsidR="001C2668">
        <w:rPr>
          <w:rFonts w:ascii="Arial" w:hAnsi="Arial" w:cs="Arial"/>
          <w:sz w:val="22"/>
          <w:szCs w:val="22"/>
        </w:rPr>
        <w:t xml:space="preserve">de ponte situada em Linha Braga, as quais </w:t>
      </w:r>
      <w:r w:rsidR="001C2668" w:rsidRPr="001C2668">
        <w:rPr>
          <w:rFonts w:ascii="Arial" w:hAnsi="Arial" w:cs="Arial"/>
          <w:sz w:val="22"/>
          <w:szCs w:val="22"/>
        </w:rPr>
        <w:t>foram severamente afetadas devido ao evento climático de enxurrada, com a seguinte classificação:</w:t>
      </w:r>
    </w:p>
    <w:p w14:paraId="64A39735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2668" w:rsidRPr="001C2668" w14:paraId="16238AAB" w14:textId="77777777" w:rsidTr="001C2668">
        <w:tc>
          <w:tcPr>
            <w:tcW w:w="9062" w:type="dxa"/>
          </w:tcPr>
          <w:p w14:paraId="658ABA8C" w14:textId="2E34E49C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Classificação da Despesa no Orçamento Municipal</w:t>
            </w:r>
          </w:p>
        </w:tc>
      </w:tr>
      <w:tr w:rsidR="001C2668" w:rsidRPr="001C2668" w14:paraId="3D05E1F0" w14:textId="77777777" w:rsidTr="001C2668">
        <w:tc>
          <w:tcPr>
            <w:tcW w:w="9062" w:type="dxa"/>
          </w:tcPr>
          <w:p w14:paraId="6C8B749F" w14:textId="4830A438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1) 07.001.0026.0782.0123 SECRETARIA MUNICIPAL DE OBRAS</w:t>
            </w:r>
          </w:p>
        </w:tc>
      </w:tr>
      <w:tr w:rsidR="001C2668" w:rsidRPr="001C2668" w14:paraId="5703DCD2" w14:textId="77777777" w:rsidTr="001C2668">
        <w:tc>
          <w:tcPr>
            <w:tcW w:w="9062" w:type="dxa"/>
          </w:tcPr>
          <w:p w14:paraId="25B97680" w14:textId="0B1C1412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2136 – Defesa Civil Obras</w:t>
            </w:r>
          </w:p>
        </w:tc>
      </w:tr>
      <w:tr w:rsidR="001C2668" w:rsidRPr="001C2668" w14:paraId="61ED1A11" w14:textId="77777777" w:rsidTr="001C2668">
        <w:tc>
          <w:tcPr>
            <w:tcW w:w="9062" w:type="dxa"/>
          </w:tcPr>
          <w:p w14:paraId="4A3B59B4" w14:textId="18E6C9A3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Recurso: 08991178 Defesa Civil</w:t>
            </w:r>
          </w:p>
        </w:tc>
      </w:tr>
      <w:tr w:rsidR="001C2668" w:rsidRPr="001C2668" w14:paraId="10C584DE" w14:textId="77777777" w:rsidTr="001C2668">
        <w:tc>
          <w:tcPr>
            <w:tcW w:w="9062" w:type="dxa"/>
          </w:tcPr>
          <w:p w14:paraId="600DE98C" w14:textId="617E2327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a) 3.3.3.90.30.00.00.00 – Material de consumo...............................................R$ 120.000,00</w:t>
            </w:r>
          </w:p>
        </w:tc>
      </w:tr>
      <w:tr w:rsidR="001C2668" w:rsidRPr="001C2668" w14:paraId="4642E320" w14:textId="77777777" w:rsidTr="001C2668">
        <w:tc>
          <w:tcPr>
            <w:tcW w:w="9062" w:type="dxa"/>
          </w:tcPr>
          <w:p w14:paraId="0486E66F" w14:textId="01075930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b) 3.3.3.90.39.00.00.00 – Outros serviços de terceiros – PJ...............................R$ 70.000,00</w:t>
            </w:r>
          </w:p>
        </w:tc>
      </w:tr>
      <w:tr w:rsidR="001C2668" w:rsidRPr="001C2668" w14:paraId="790108D0" w14:textId="77777777" w:rsidTr="001C2668">
        <w:tc>
          <w:tcPr>
            <w:tcW w:w="9062" w:type="dxa"/>
          </w:tcPr>
          <w:p w14:paraId="0F102250" w14:textId="04DE98AA" w:rsidR="001C2668" w:rsidRPr="001C2668" w:rsidRDefault="001C2668" w:rsidP="001C2668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2F2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c) 3.4.4.90.51.00.00.00 – Obras e instalações.................................................R$ 210.000,00</w:t>
            </w:r>
          </w:p>
        </w:tc>
      </w:tr>
      <w:tr w:rsidR="001C2668" w:rsidRPr="001C2668" w14:paraId="431031D1" w14:textId="77777777" w:rsidTr="001C2668">
        <w:tc>
          <w:tcPr>
            <w:tcW w:w="9062" w:type="dxa"/>
          </w:tcPr>
          <w:p w14:paraId="37BC04C8" w14:textId="31C9859D" w:rsidR="001C2668" w:rsidRPr="001C2668" w:rsidRDefault="001C2668" w:rsidP="001C266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F2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TOTAL DO CRÉDITO ADICIONAL ESPECIAL..............................................R$ 400.000,00</w:t>
            </w:r>
          </w:p>
        </w:tc>
      </w:tr>
    </w:tbl>
    <w:p w14:paraId="7661B184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6EDDF17E" w14:textId="1EA9C3F9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O referido evento climático teve impactos significativos em nossa comunidade, resultando em danos substanciais às vias de acesso rurais</w:t>
      </w:r>
      <w:r>
        <w:rPr>
          <w:rFonts w:ascii="Arial" w:hAnsi="Arial" w:cs="Arial"/>
          <w:sz w:val="22"/>
          <w:szCs w:val="22"/>
        </w:rPr>
        <w:t xml:space="preserve"> e estruturas</w:t>
      </w:r>
      <w:r w:rsidRPr="001C2668">
        <w:rPr>
          <w:rFonts w:ascii="Arial" w:hAnsi="Arial" w:cs="Arial"/>
          <w:sz w:val="22"/>
          <w:szCs w:val="22"/>
        </w:rPr>
        <w:t>. A intensidade da enxurrada causou erosões e comprometimento estrutural em diversas estradas, afetando não apenas a mobilidade da população, mas também a logística essencial para o escoamento de produtos agrícolas e o acesso a serviços básicos.</w:t>
      </w:r>
    </w:p>
    <w:p w14:paraId="53866C6D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66FA82F6" w14:textId="6A09F67C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A presente proposta de abertura de crédito adicional especial visa atender de maneira eficaz e urgente às demandas de recuperação dessas estradas, garantindo a reconstrução e a reabilitação das vias afetadas. A inclusão desta despesa no orçamento municipal é essencial para assegurar que os recursos sejam adequadamente direcionados, permitindo uma resposta rápida e eficiente às necessidades emergenciais de nossa comunidade.</w:t>
      </w:r>
    </w:p>
    <w:p w14:paraId="337F10C1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2CB2797B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É imperativo destacar que a recuperação das estradas não apenas restabelecerá a conectividade vital, mas também contribuirá para a normalização das atividades econômicas locais e para a minimização de riscos futuros associados a eventos climáticos extremos.</w:t>
      </w:r>
    </w:p>
    <w:p w14:paraId="55EB3475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3B483F00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 xml:space="preserve">Ressaltamos que a abertura deste crédito adicional especial está em total conformidade com os princípios da responsabilidade fiscal e da transparência, sendo </w:t>
      </w:r>
      <w:r w:rsidRPr="001C2668">
        <w:rPr>
          <w:rFonts w:ascii="Arial" w:hAnsi="Arial" w:cs="Arial"/>
          <w:sz w:val="22"/>
          <w:szCs w:val="22"/>
        </w:rPr>
        <w:lastRenderedPageBreak/>
        <w:t>uma medida crucial para atender aos anseios da população afetada e para preservar o bem-estar coletivo.</w:t>
      </w:r>
    </w:p>
    <w:p w14:paraId="5DA5BC50" w14:textId="77777777" w:rsidR="001C2668" w:rsidRPr="001C2668" w:rsidRDefault="001C2668" w:rsidP="001C2668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5103351B" w14:textId="2F5C9892" w:rsidR="00A93AF7" w:rsidRPr="001C2668" w:rsidRDefault="00482143" w:rsidP="00F54805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Contando com a aprovação dos Nobres Edis, registramos votos de estima e apreço.</w:t>
      </w:r>
    </w:p>
    <w:p w14:paraId="6DA3EF2F" w14:textId="77777777" w:rsidR="00D94D2F" w:rsidRPr="001C2668" w:rsidRDefault="00D94D2F" w:rsidP="00F54805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77EF3456" w14:textId="77777777" w:rsidR="00A93AF7" w:rsidRPr="001C2668" w:rsidRDefault="008875D3" w:rsidP="00F548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C2668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1C2668">
        <w:rPr>
          <w:rFonts w:ascii="Arial" w:hAnsi="Arial" w:cs="Arial"/>
          <w:b/>
          <w:sz w:val="22"/>
          <w:szCs w:val="22"/>
        </w:rPr>
        <w:t>,</w:t>
      </w:r>
      <w:r w:rsidR="00A93AF7" w:rsidRPr="001C2668">
        <w:rPr>
          <w:rFonts w:ascii="Arial" w:hAnsi="Arial" w:cs="Arial"/>
          <w:b/>
          <w:sz w:val="22"/>
          <w:szCs w:val="22"/>
        </w:rPr>
        <w:t xml:space="preserve"> </w:t>
      </w:r>
    </w:p>
    <w:p w14:paraId="39A833B3" w14:textId="61770DDD" w:rsidR="00F54805" w:rsidRPr="001C2668" w:rsidRDefault="00904F93" w:rsidP="00F54805">
      <w:pPr>
        <w:contextualSpacing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1C2668">
        <w:rPr>
          <w:rFonts w:ascii="Arial" w:hAnsi="Arial" w:cs="Arial"/>
          <w:sz w:val="22"/>
          <w:szCs w:val="22"/>
        </w:rPr>
        <w:t>PREFEITO MUNICIPA</w:t>
      </w:r>
      <w:r w:rsidR="008875D3" w:rsidRPr="001C2668">
        <w:rPr>
          <w:rFonts w:ascii="Arial" w:hAnsi="Arial" w:cs="Arial"/>
          <w:sz w:val="22"/>
          <w:szCs w:val="22"/>
        </w:rPr>
        <w:t>L</w:t>
      </w:r>
      <w:r w:rsidRPr="001C2668">
        <w:rPr>
          <w:rFonts w:ascii="Arial" w:hAnsi="Arial" w:cs="Arial"/>
          <w:sz w:val="22"/>
          <w:szCs w:val="22"/>
        </w:rPr>
        <w:t>.</w:t>
      </w:r>
    </w:p>
    <w:sectPr w:rsidR="00F54805" w:rsidRPr="001C2668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2182F" w14:textId="77777777" w:rsidR="004B4A28" w:rsidRDefault="004B4A28" w:rsidP="00976E67">
      <w:r>
        <w:separator/>
      </w:r>
    </w:p>
  </w:endnote>
  <w:endnote w:type="continuationSeparator" w:id="0">
    <w:p w14:paraId="541DC16E" w14:textId="77777777" w:rsidR="004B4A28" w:rsidRDefault="004B4A28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6D345" w14:textId="77777777" w:rsidR="004B4A28" w:rsidRDefault="004B4A28" w:rsidP="00976E67">
      <w:r>
        <w:separator/>
      </w:r>
    </w:p>
  </w:footnote>
  <w:footnote w:type="continuationSeparator" w:id="0">
    <w:p w14:paraId="7CD34205" w14:textId="77777777" w:rsidR="004B4A28" w:rsidRDefault="004B4A28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668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97A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2143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B4A28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5E0A"/>
    <w:rsid w:val="005C699D"/>
    <w:rsid w:val="005C7CC6"/>
    <w:rsid w:val="005D3CEE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0E1"/>
    <w:rsid w:val="00976E67"/>
    <w:rsid w:val="00985632"/>
    <w:rsid w:val="00986296"/>
    <w:rsid w:val="0099078E"/>
    <w:rsid w:val="0099554F"/>
    <w:rsid w:val="009A4323"/>
    <w:rsid w:val="009B7B70"/>
    <w:rsid w:val="009C4C7C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27C89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C3C1D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4D2F"/>
    <w:rsid w:val="00D95700"/>
    <w:rsid w:val="00D96E0D"/>
    <w:rsid w:val="00DA74E8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54805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4E20-BC13-44F7-87C8-99F3CC38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2</cp:revision>
  <cp:lastPrinted>2023-09-04T14:04:00Z</cp:lastPrinted>
  <dcterms:created xsi:type="dcterms:W3CDTF">2023-12-15T14:01:00Z</dcterms:created>
  <dcterms:modified xsi:type="dcterms:W3CDTF">2023-12-15T14:01:00Z</dcterms:modified>
</cp:coreProperties>
</file>