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C4" w:rsidRPr="00D71CEA" w:rsidRDefault="00E005BC" w:rsidP="007D4634">
      <w:pPr>
        <w:contextualSpacing/>
        <w:jc w:val="center"/>
        <w:rPr>
          <w:rFonts w:ascii="Arial" w:hAnsi="Arial" w:cs="Arial"/>
          <w:b/>
        </w:rPr>
      </w:pPr>
      <w:bookmarkStart w:id="0" w:name="_GoBack"/>
      <w:r w:rsidRPr="00D71CEA">
        <w:rPr>
          <w:rFonts w:ascii="Arial" w:hAnsi="Arial" w:cs="Arial"/>
          <w:b/>
        </w:rPr>
        <w:t xml:space="preserve">PROJETO DE LEI </w:t>
      </w:r>
      <w:r w:rsidR="00BE340D" w:rsidRPr="00D71CEA">
        <w:rPr>
          <w:rFonts w:ascii="Arial" w:hAnsi="Arial" w:cs="Arial"/>
          <w:b/>
        </w:rPr>
        <w:t xml:space="preserve">MUNICIPAL </w:t>
      </w:r>
      <w:r w:rsidR="00B66D9E" w:rsidRPr="00D71CEA">
        <w:rPr>
          <w:rFonts w:ascii="Arial" w:hAnsi="Arial" w:cs="Arial"/>
          <w:b/>
        </w:rPr>
        <w:t>N</w:t>
      </w:r>
      <w:r w:rsidR="00C90820" w:rsidRPr="00D71CEA">
        <w:rPr>
          <w:rFonts w:ascii="Arial" w:hAnsi="Arial" w:cs="Arial"/>
          <w:b/>
        </w:rPr>
        <w:t>.</w:t>
      </w:r>
      <w:r w:rsidR="00B66D9E" w:rsidRPr="00D71CEA">
        <w:rPr>
          <w:rFonts w:ascii="Arial" w:hAnsi="Arial" w:cs="Arial"/>
          <w:b/>
        </w:rPr>
        <w:t>º</w:t>
      </w:r>
      <w:r w:rsidR="008B5A99" w:rsidRPr="00D71CEA">
        <w:rPr>
          <w:rFonts w:ascii="Arial" w:hAnsi="Arial" w:cs="Arial"/>
          <w:b/>
        </w:rPr>
        <w:t xml:space="preserve"> </w:t>
      </w:r>
      <w:r w:rsidR="00D6508D" w:rsidRPr="00D71CEA">
        <w:rPr>
          <w:rFonts w:ascii="Arial" w:hAnsi="Arial" w:cs="Arial"/>
          <w:b/>
        </w:rPr>
        <w:t>14</w:t>
      </w:r>
      <w:r w:rsidRPr="00D71CEA">
        <w:rPr>
          <w:rFonts w:ascii="Arial" w:hAnsi="Arial" w:cs="Arial"/>
          <w:b/>
        </w:rPr>
        <w:t>/</w:t>
      </w:r>
      <w:r w:rsidR="009A5B66" w:rsidRPr="00D71CEA">
        <w:rPr>
          <w:rFonts w:ascii="Arial" w:hAnsi="Arial" w:cs="Arial"/>
          <w:b/>
        </w:rPr>
        <w:t>2023</w:t>
      </w:r>
      <w:r w:rsidR="000902B7" w:rsidRPr="00D71CEA">
        <w:rPr>
          <w:rFonts w:ascii="Arial" w:hAnsi="Arial" w:cs="Arial"/>
          <w:b/>
        </w:rPr>
        <w:t xml:space="preserve">, DE </w:t>
      </w:r>
      <w:r w:rsidR="00D6508D" w:rsidRPr="00D71CEA">
        <w:rPr>
          <w:rFonts w:ascii="Arial" w:hAnsi="Arial" w:cs="Arial"/>
          <w:b/>
        </w:rPr>
        <w:t>09</w:t>
      </w:r>
      <w:r w:rsidR="000902B7" w:rsidRPr="00D71CEA">
        <w:rPr>
          <w:rFonts w:ascii="Arial" w:hAnsi="Arial" w:cs="Arial"/>
          <w:b/>
        </w:rPr>
        <w:t xml:space="preserve"> </w:t>
      </w:r>
      <w:r w:rsidR="00DE2AC4" w:rsidRPr="00D71CEA">
        <w:rPr>
          <w:rFonts w:ascii="Arial" w:hAnsi="Arial" w:cs="Arial"/>
          <w:b/>
        </w:rPr>
        <w:t xml:space="preserve">DE </w:t>
      </w:r>
      <w:r w:rsidR="009A5B66" w:rsidRPr="00D71CEA">
        <w:rPr>
          <w:rFonts w:ascii="Arial" w:hAnsi="Arial" w:cs="Arial"/>
          <w:b/>
        </w:rPr>
        <w:t xml:space="preserve">FEVEREIRO </w:t>
      </w:r>
      <w:r w:rsidR="00DE2AC4" w:rsidRPr="00D71CEA">
        <w:rPr>
          <w:rFonts w:ascii="Arial" w:hAnsi="Arial" w:cs="Arial"/>
          <w:b/>
        </w:rPr>
        <w:t xml:space="preserve">DE </w:t>
      </w:r>
      <w:r w:rsidR="009A5B66" w:rsidRPr="00D71CEA">
        <w:rPr>
          <w:rFonts w:ascii="Arial" w:hAnsi="Arial" w:cs="Arial"/>
          <w:b/>
        </w:rPr>
        <w:t>2023</w:t>
      </w:r>
      <w:r w:rsidR="008005D5" w:rsidRPr="00D71CEA">
        <w:rPr>
          <w:rFonts w:ascii="Arial" w:hAnsi="Arial" w:cs="Arial"/>
          <w:b/>
        </w:rPr>
        <w:t>.</w:t>
      </w:r>
    </w:p>
    <w:p w:rsidR="00DE2AC4" w:rsidRPr="00D71CEA" w:rsidRDefault="006B6812" w:rsidP="007D4634">
      <w:pPr>
        <w:contextualSpacing/>
        <w:jc w:val="both"/>
        <w:rPr>
          <w:rFonts w:ascii="Arial" w:hAnsi="Arial" w:cs="Arial"/>
          <w:lang w:eastAsia="ar-SA"/>
        </w:rPr>
      </w:pPr>
      <w:r w:rsidRPr="00D71CEA">
        <w:rPr>
          <w:rFonts w:ascii="Arial" w:hAnsi="Arial" w:cs="Arial"/>
          <w:lang w:eastAsia="ar-SA"/>
        </w:rPr>
        <w:t xml:space="preserve">  </w:t>
      </w:r>
    </w:p>
    <w:p w:rsidR="007D4634" w:rsidRPr="00D71CEA" w:rsidRDefault="007D4634" w:rsidP="007D4634">
      <w:pPr>
        <w:contextualSpacing/>
        <w:jc w:val="both"/>
        <w:rPr>
          <w:rFonts w:ascii="Arial" w:hAnsi="Arial" w:cs="Arial"/>
          <w:lang w:eastAsia="ar-SA"/>
        </w:rPr>
      </w:pPr>
    </w:p>
    <w:p w:rsidR="00DE2AC4" w:rsidRPr="00D71CEA" w:rsidRDefault="008735C9" w:rsidP="007D4634">
      <w:pPr>
        <w:tabs>
          <w:tab w:val="left" w:pos="0"/>
        </w:tabs>
        <w:ind w:left="4536"/>
        <w:contextualSpacing/>
        <w:jc w:val="both"/>
        <w:rPr>
          <w:rFonts w:ascii="Arial" w:hAnsi="Arial" w:cs="Arial"/>
        </w:rPr>
      </w:pPr>
      <w:r w:rsidRPr="00D71CEA">
        <w:rPr>
          <w:rFonts w:ascii="Arial" w:hAnsi="Arial" w:cs="Arial"/>
        </w:rPr>
        <w:t xml:space="preserve">Altera a redação do </w:t>
      </w:r>
      <w:r w:rsidR="008C4432" w:rsidRPr="00D71CEA">
        <w:rPr>
          <w:rFonts w:ascii="Arial" w:hAnsi="Arial" w:cs="Arial"/>
        </w:rPr>
        <w:t xml:space="preserve">Anexo </w:t>
      </w:r>
      <w:r w:rsidR="009A5B66" w:rsidRPr="00D71CEA">
        <w:rPr>
          <w:rFonts w:ascii="Arial" w:hAnsi="Arial" w:cs="Arial"/>
        </w:rPr>
        <w:t>Único</w:t>
      </w:r>
      <w:r w:rsidRPr="00D71CEA">
        <w:rPr>
          <w:rFonts w:ascii="Arial" w:hAnsi="Arial" w:cs="Arial"/>
        </w:rPr>
        <w:t xml:space="preserve">, da Lei Municipal N.º </w:t>
      </w:r>
      <w:r w:rsidR="009A5B66" w:rsidRPr="00D71CEA">
        <w:rPr>
          <w:rFonts w:ascii="Arial" w:hAnsi="Arial" w:cs="Arial"/>
        </w:rPr>
        <w:t>4.608</w:t>
      </w:r>
      <w:r w:rsidRPr="00D71CEA">
        <w:rPr>
          <w:rFonts w:ascii="Arial" w:hAnsi="Arial" w:cs="Arial"/>
        </w:rPr>
        <w:t xml:space="preserve">, de </w:t>
      </w:r>
      <w:r w:rsidR="009A5B66" w:rsidRPr="00D71CEA">
        <w:rPr>
          <w:rFonts w:ascii="Arial" w:hAnsi="Arial" w:cs="Arial"/>
        </w:rPr>
        <w:t>25</w:t>
      </w:r>
      <w:r w:rsidRPr="00D71CEA">
        <w:rPr>
          <w:rFonts w:ascii="Arial" w:hAnsi="Arial" w:cs="Arial"/>
        </w:rPr>
        <w:t xml:space="preserve"> de </w:t>
      </w:r>
      <w:r w:rsidR="009A5B66" w:rsidRPr="00D71CEA">
        <w:rPr>
          <w:rFonts w:ascii="Arial" w:hAnsi="Arial" w:cs="Arial"/>
        </w:rPr>
        <w:t xml:space="preserve">janeiro </w:t>
      </w:r>
      <w:r w:rsidRPr="00D71CEA">
        <w:rPr>
          <w:rFonts w:ascii="Arial" w:hAnsi="Arial" w:cs="Arial"/>
        </w:rPr>
        <w:t xml:space="preserve">de </w:t>
      </w:r>
      <w:r w:rsidR="009A5B66" w:rsidRPr="00D71CEA">
        <w:rPr>
          <w:rFonts w:ascii="Arial" w:hAnsi="Arial" w:cs="Arial"/>
        </w:rPr>
        <w:t>2022</w:t>
      </w:r>
      <w:r w:rsidRPr="00D71CEA">
        <w:rPr>
          <w:rFonts w:ascii="Arial" w:hAnsi="Arial" w:cs="Arial"/>
        </w:rPr>
        <w:t>.</w:t>
      </w:r>
    </w:p>
    <w:p w:rsidR="007D4634" w:rsidRPr="00D71CEA" w:rsidRDefault="007D4634" w:rsidP="007D4634">
      <w:pPr>
        <w:tabs>
          <w:tab w:val="left" w:pos="0"/>
        </w:tabs>
        <w:contextualSpacing/>
        <w:jc w:val="both"/>
        <w:rPr>
          <w:rFonts w:ascii="Arial" w:hAnsi="Arial" w:cs="Arial"/>
        </w:rPr>
      </w:pPr>
    </w:p>
    <w:p w:rsidR="009A5B66" w:rsidRPr="00D71CEA" w:rsidRDefault="009A5B66" w:rsidP="007D4634">
      <w:pPr>
        <w:tabs>
          <w:tab w:val="left" w:pos="0"/>
        </w:tabs>
        <w:contextualSpacing/>
        <w:jc w:val="both"/>
        <w:rPr>
          <w:rFonts w:ascii="Arial" w:hAnsi="Arial" w:cs="Arial"/>
        </w:rPr>
      </w:pPr>
    </w:p>
    <w:p w:rsidR="00D6508D" w:rsidRPr="00D71CEA" w:rsidRDefault="00D6508D" w:rsidP="00D6508D">
      <w:pPr>
        <w:ind w:firstLine="2268"/>
        <w:contextualSpacing/>
        <w:jc w:val="both"/>
        <w:rPr>
          <w:rFonts w:ascii="Arial" w:hAnsi="Arial" w:cs="Arial"/>
          <w:b/>
        </w:rPr>
      </w:pPr>
      <w:r w:rsidRPr="00D71CEA">
        <w:rPr>
          <w:rFonts w:ascii="Arial" w:hAnsi="Arial" w:cs="Arial"/>
          <w:b/>
        </w:rPr>
        <w:t xml:space="preserve">EDVALDO ROSA RIBEIRO, </w:t>
      </w:r>
      <w:r w:rsidRPr="00D71CEA">
        <w:rPr>
          <w:rFonts w:ascii="Arial" w:hAnsi="Arial" w:cs="Arial"/>
        </w:rPr>
        <w:t>Prefeito</w:t>
      </w:r>
      <w:r w:rsidRPr="00D71CEA">
        <w:rPr>
          <w:rFonts w:ascii="Arial" w:hAnsi="Arial" w:cs="Arial"/>
          <w:b/>
        </w:rPr>
        <w:t xml:space="preserve"> </w:t>
      </w:r>
      <w:r w:rsidRPr="00D71CEA">
        <w:rPr>
          <w:rFonts w:ascii="Arial" w:hAnsi="Arial" w:cs="Arial"/>
        </w:rPr>
        <w:t>Municipal em Exercício de Jaboticaba, Estado do Rio Grande do Sul, no uso de suas atribuições legais, delegadas pela Lei Orgânica Municipal,</w:t>
      </w:r>
    </w:p>
    <w:p w:rsidR="00D6508D" w:rsidRPr="00D71CEA" w:rsidRDefault="00D6508D" w:rsidP="00D6508D">
      <w:pPr>
        <w:contextualSpacing/>
        <w:jc w:val="both"/>
        <w:rPr>
          <w:rFonts w:ascii="Arial" w:hAnsi="Arial" w:cs="Arial"/>
          <w:b/>
        </w:rPr>
      </w:pPr>
    </w:p>
    <w:p w:rsidR="00D6508D" w:rsidRPr="00D71CEA" w:rsidRDefault="00D6508D" w:rsidP="00D6508D">
      <w:pPr>
        <w:ind w:firstLine="2268"/>
        <w:contextualSpacing/>
        <w:jc w:val="both"/>
        <w:rPr>
          <w:rFonts w:ascii="Arial" w:hAnsi="Arial" w:cs="Arial"/>
        </w:rPr>
      </w:pPr>
      <w:r w:rsidRPr="00D71CEA">
        <w:rPr>
          <w:rFonts w:ascii="Arial" w:hAnsi="Arial" w:cs="Arial"/>
          <w:b/>
        </w:rPr>
        <w:t>FAÇO SABER</w:t>
      </w:r>
      <w:r w:rsidRPr="00D71CEA">
        <w:rPr>
          <w:rFonts w:ascii="Arial" w:hAnsi="Arial" w:cs="Arial"/>
        </w:rPr>
        <w:t xml:space="preserve">, que a Câmara Municipal de Vereadores, </w:t>
      </w:r>
      <w:r w:rsidRPr="00D71CEA">
        <w:rPr>
          <w:rFonts w:ascii="Arial" w:hAnsi="Arial" w:cs="Arial"/>
          <w:b/>
        </w:rPr>
        <w:t xml:space="preserve">APROVOU </w:t>
      </w:r>
      <w:r w:rsidRPr="00D71CEA">
        <w:rPr>
          <w:rFonts w:ascii="Arial" w:hAnsi="Arial" w:cs="Arial"/>
        </w:rPr>
        <w:t>e eu</w:t>
      </w:r>
      <w:r w:rsidRPr="00D71CEA">
        <w:rPr>
          <w:rFonts w:ascii="Arial" w:hAnsi="Arial" w:cs="Arial"/>
          <w:b/>
        </w:rPr>
        <w:t xml:space="preserve"> PROMULGO </w:t>
      </w:r>
      <w:r w:rsidRPr="00D71CEA">
        <w:rPr>
          <w:rFonts w:ascii="Arial" w:hAnsi="Arial" w:cs="Arial"/>
        </w:rPr>
        <w:t>e</w:t>
      </w:r>
      <w:r w:rsidRPr="00D71CEA">
        <w:rPr>
          <w:rFonts w:ascii="Arial" w:hAnsi="Arial" w:cs="Arial"/>
          <w:b/>
        </w:rPr>
        <w:t xml:space="preserve"> SANCIONO </w:t>
      </w:r>
      <w:r w:rsidRPr="00D71CEA">
        <w:rPr>
          <w:rFonts w:ascii="Arial" w:hAnsi="Arial" w:cs="Arial"/>
        </w:rPr>
        <w:t>a seguinte,</w:t>
      </w:r>
    </w:p>
    <w:p w:rsidR="007D4634" w:rsidRPr="00D71CEA" w:rsidRDefault="007D4634" w:rsidP="007D4634">
      <w:pPr>
        <w:contextualSpacing/>
        <w:jc w:val="center"/>
        <w:rPr>
          <w:rFonts w:ascii="Arial" w:hAnsi="Arial" w:cs="Arial"/>
        </w:rPr>
      </w:pPr>
    </w:p>
    <w:p w:rsidR="00DE2AC4" w:rsidRPr="00D71CEA" w:rsidRDefault="00DE2AC4" w:rsidP="007D4634">
      <w:pPr>
        <w:contextualSpacing/>
        <w:jc w:val="center"/>
        <w:rPr>
          <w:rFonts w:ascii="Arial" w:hAnsi="Arial" w:cs="Arial"/>
          <w:b/>
        </w:rPr>
      </w:pPr>
      <w:r w:rsidRPr="00D71CEA">
        <w:rPr>
          <w:rFonts w:ascii="Arial" w:hAnsi="Arial" w:cs="Arial"/>
          <w:b/>
        </w:rPr>
        <w:t>L</w:t>
      </w:r>
      <w:r w:rsidR="007939B1" w:rsidRPr="00D71CEA">
        <w:rPr>
          <w:rFonts w:ascii="Arial" w:hAnsi="Arial" w:cs="Arial"/>
          <w:b/>
        </w:rPr>
        <w:t xml:space="preserve"> </w:t>
      </w:r>
      <w:r w:rsidRPr="00D71CEA">
        <w:rPr>
          <w:rFonts w:ascii="Arial" w:hAnsi="Arial" w:cs="Arial"/>
          <w:b/>
        </w:rPr>
        <w:t>E</w:t>
      </w:r>
      <w:r w:rsidR="007939B1" w:rsidRPr="00D71CEA">
        <w:rPr>
          <w:rFonts w:ascii="Arial" w:hAnsi="Arial" w:cs="Arial"/>
          <w:b/>
        </w:rPr>
        <w:t xml:space="preserve"> </w:t>
      </w:r>
      <w:r w:rsidR="007D4634" w:rsidRPr="00D71CEA">
        <w:rPr>
          <w:rFonts w:ascii="Arial" w:hAnsi="Arial" w:cs="Arial"/>
          <w:b/>
        </w:rPr>
        <w:t>I</w:t>
      </w:r>
    </w:p>
    <w:p w:rsidR="00D50F12" w:rsidRPr="00D71CEA" w:rsidRDefault="00D50F12" w:rsidP="007D4634">
      <w:pPr>
        <w:ind w:firstLine="1440"/>
        <w:contextualSpacing/>
        <w:jc w:val="both"/>
        <w:rPr>
          <w:rFonts w:ascii="Arial" w:hAnsi="Arial" w:cs="Arial"/>
          <w:b/>
        </w:rPr>
      </w:pPr>
    </w:p>
    <w:p w:rsidR="008735C9" w:rsidRPr="00D71CEA" w:rsidRDefault="008B5A99" w:rsidP="008C4432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lang w:eastAsia="ar-SA"/>
        </w:rPr>
      </w:pPr>
      <w:r w:rsidRPr="00D71CEA">
        <w:rPr>
          <w:rFonts w:ascii="Arial" w:hAnsi="Arial" w:cs="Arial"/>
          <w:bCs/>
          <w:lang w:eastAsia="ar-SA"/>
        </w:rPr>
        <w:t>Art. 1</w:t>
      </w:r>
      <w:r w:rsidR="007D4634" w:rsidRPr="00D71CEA">
        <w:rPr>
          <w:rFonts w:ascii="Arial" w:hAnsi="Arial" w:cs="Arial"/>
          <w:bCs/>
          <w:lang w:eastAsia="ar-SA"/>
        </w:rPr>
        <w:t>º</w:t>
      </w:r>
      <w:r w:rsidR="00DE2AC4" w:rsidRPr="00D71CEA">
        <w:rPr>
          <w:rFonts w:ascii="Arial" w:hAnsi="Arial" w:cs="Arial"/>
          <w:bCs/>
          <w:lang w:eastAsia="ar-SA"/>
        </w:rPr>
        <w:t xml:space="preserve"> </w:t>
      </w:r>
      <w:r w:rsidR="00907C55" w:rsidRPr="00D71CEA">
        <w:rPr>
          <w:rFonts w:ascii="Arial" w:hAnsi="Arial" w:cs="Arial"/>
          <w:lang w:eastAsia="ar-SA"/>
        </w:rPr>
        <w:t xml:space="preserve">Fica </w:t>
      </w:r>
      <w:r w:rsidR="00360A7A" w:rsidRPr="00D71CEA">
        <w:rPr>
          <w:rFonts w:ascii="Arial" w:hAnsi="Arial" w:cs="Arial"/>
          <w:lang w:eastAsia="ar-SA"/>
        </w:rPr>
        <w:t>alterada a redação d</w:t>
      </w:r>
      <w:r w:rsidR="008735C9" w:rsidRPr="00D71CEA">
        <w:rPr>
          <w:rFonts w:ascii="Arial" w:hAnsi="Arial" w:cs="Arial"/>
          <w:lang w:eastAsia="ar-SA"/>
        </w:rPr>
        <w:t xml:space="preserve">o </w:t>
      </w:r>
      <w:r w:rsidR="009A5B66" w:rsidRPr="00D71CEA">
        <w:rPr>
          <w:rFonts w:ascii="Arial" w:hAnsi="Arial" w:cs="Arial"/>
        </w:rPr>
        <w:t>Anexo Único, da Lei Municipal N.º 4.608, de 25 de janeiro de 2022</w:t>
      </w:r>
      <w:r w:rsidR="008C4432" w:rsidRPr="00D71CEA">
        <w:rPr>
          <w:rFonts w:ascii="Arial" w:hAnsi="Arial" w:cs="Arial"/>
          <w:lang w:eastAsia="ar-SA"/>
        </w:rPr>
        <w:t xml:space="preserve">, </w:t>
      </w:r>
      <w:r w:rsidR="008735C9" w:rsidRPr="00D71CEA">
        <w:rPr>
          <w:rFonts w:ascii="Arial" w:hAnsi="Arial" w:cs="Arial"/>
          <w:lang w:eastAsia="ar-SA"/>
        </w:rPr>
        <w:t>que passa a vigorar com a seguinte redação:</w:t>
      </w:r>
    </w:p>
    <w:p w:rsidR="008735C9" w:rsidRPr="00D71CEA" w:rsidRDefault="008735C9" w:rsidP="008735C9">
      <w:pPr>
        <w:suppressAutoHyphens/>
        <w:overflowPunct w:val="0"/>
        <w:autoSpaceDE w:val="0"/>
        <w:contextualSpacing/>
        <w:jc w:val="both"/>
        <w:textAlignment w:val="baseline"/>
        <w:rPr>
          <w:rFonts w:ascii="Arial" w:hAnsi="Arial" w:cs="Arial"/>
          <w:lang w:eastAsia="ar-SA"/>
        </w:rPr>
      </w:pPr>
    </w:p>
    <w:p w:rsidR="008C4432" w:rsidRPr="00D71CEA" w:rsidRDefault="008C4432" w:rsidP="008C4432">
      <w:pPr>
        <w:jc w:val="center"/>
        <w:rPr>
          <w:rFonts w:ascii="Arial" w:hAnsi="Arial" w:cs="Arial"/>
          <w:b/>
          <w:color w:val="000000"/>
        </w:rPr>
      </w:pPr>
      <w:r w:rsidRPr="00D71CEA">
        <w:rPr>
          <w:rFonts w:ascii="Arial" w:hAnsi="Arial" w:cs="Arial"/>
          <w:b/>
          <w:color w:val="000000"/>
        </w:rPr>
        <w:t xml:space="preserve">ANEXO </w:t>
      </w:r>
      <w:r w:rsidR="009A5B66" w:rsidRPr="00D71CEA">
        <w:rPr>
          <w:rFonts w:ascii="Arial" w:hAnsi="Arial" w:cs="Arial"/>
          <w:b/>
          <w:color w:val="000000"/>
        </w:rPr>
        <w:t>ÚNICO</w:t>
      </w:r>
    </w:p>
    <w:p w:rsidR="00B85EFC" w:rsidRPr="00D71CEA" w:rsidRDefault="009A5B66" w:rsidP="00B85EFC">
      <w:pPr>
        <w:jc w:val="center"/>
        <w:rPr>
          <w:rFonts w:ascii="Arial" w:hAnsi="Arial" w:cs="Arial"/>
          <w:b/>
          <w:color w:val="000000"/>
        </w:rPr>
      </w:pPr>
      <w:r w:rsidRPr="00D71CEA">
        <w:rPr>
          <w:rFonts w:ascii="Arial" w:hAnsi="Arial" w:cs="Arial"/>
          <w:b/>
          <w:color w:val="000000"/>
        </w:rPr>
        <w:t>VALORES E QUANTITATIVOS POR PROCEDIMENTO</w:t>
      </w:r>
    </w:p>
    <w:p w:rsidR="009A5B66" w:rsidRPr="00D71CEA" w:rsidRDefault="009A5B66" w:rsidP="00B85EFC">
      <w:pPr>
        <w:jc w:val="center"/>
        <w:rPr>
          <w:rFonts w:ascii="Arial" w:hAnsi="Arial" w:cs="Arial"/>
          <w:color w:val="00000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000"/>
      </w:tblGrid>
      <w:tr w:rsidR="009A5B66" w:rsidRPr="00D71CEA" w:rsidTr="009F3BD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b/>
                <w:color w:val="000000"/>
                <w:lang w:eastAsia="en-US"/>
              </w:rPr>
              <w:t>DESCRIÇÃO DO SERVIÇO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b/>
                <w:color w:val="000000"/>
                <w:lang w:eastAsia="en-US"/>
              </w:rPr>
              <w:t>VALOR MENSAL</w:t>
            </w:r>
          </w:p>
        </w:tc>
      </w:tr>
      <w:tr w:rsidR="009A5B66" w:rsidRPr="00D71CEA" w:rsidTr="009F3BD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CONSULTAS MÉDICAS CLÍNICAS DE URGÊNCIA E EMERGÊNCIA, EM QUALQUER QUANTITATIVO.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R$ 0,00</w:t>
            </w:r>
          </w:p>
        </w:tc>
      </w:tr>
      <w:tr w:rsidR="009A5B66" w:rsidRPr="00D71CEA" w:rsidTr="009F3BD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proofErr w:type="gramStart"/>
            <w:r w:rsidRPr="00D71CEA">
              <w:rPr>
                <w:rFonts w:ascii="Arial" w:hAnsi="Arial" w:cs="Arial"/>
                <w:color w:val="000000"/>
                <w:lang w:eastAsia="en-US"/>
              </w:rPr>
              <w:t>CONSULTAS NÃO URGENTES</w:t>
            </w:r>
            <w:proofErr w:type="gramEnd"/>
            <w:r w:rsidRPr="00D71CEA">
              <w:rPr>
                <w:rFonts w:ascii="Arial" w:hAnsi="Arial" w:cs="Arial"/>
                <w:color w:val="000000"/>
                <w:lang w:eastAsia="en-US"/>
              </w:rPr>
              <w:t xml:space="preserve"> EM PERÍODO NOTURNO, FINAIS DE SEMANA E FERIADOS, EM QUALQUER QUANTITATIVO.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R$ 19.000,00</w:t>
            </w:r>
          </w:p>
        </w:tc>
      </w:tr>
      <w:tr w:rsidR="009A5B66" w:rsidRPr="00D71CEA" w:rsidTr="009F3BD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INTERNAÇÕES CLÍNICAS COM EXAMES LABORATORIAIS, EM QUALQUER QUANTITATIVO.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MEDIANTE FORNECIMENTO DE AUTORIZAÇÃO DE INTERNAÇÃO HOSPITALAR PELO MUNICÍPIO</w:t>
            </w:r>
          </w:p>
        </w:tc>
      </w:tr>
      <w:tr w:rsidR="009A5B66" w:rsidRPr="00D71CEA" w:rsidTr="009F3BD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OBSERVAÇÕES E PROCEDIMENTOS AMBULATORIAIS, EM QUALQUER QUANTITATIVO.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R$ 18.800,00</w:t>
            </w:r>
          </w:p>
        </w:tc>
      </w:tr>
    </w:tbl>
    <w:p w:rsidR="009A5B66" w:rsidRPr="00D71CEA" w:rsidRDefault="009A5B66" w:rsidP="009A5B66">
      <w:pPr>
        <w:rPr>
          <w:rFonts w:ascii="Arial" w:hAnsi="Arial" w:cs="Arial"/>
          <w:color w:val="00000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229"/>
        <w:gridCol w:w="2016"/>
        <w:gridCol w:w="1418"/>
        <w:gridCol w:w="2409"/>
      </w:tblGrid>
      <w:tr w:rsidR="009A5B66" w:rsidRPr="00D71CEA" w:rsidTr="009F3BD2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b/>
                <w:color w:val="000000"/>
                <w:lang w:eastAsia="en-US"/>
              </w:rPr>
              <w:t>DESCRIÇÃO DO SERVIÇO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b/>
                <w:color w:val="000000"/>
                <w:lang w:eastAsia="en-US"/>
              </w:rPr>
              <w:t>QUANTITATIVO MENSAL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b/>
                <w:color w:val="000000"/>
                <w:lang w:eastAsia="en-US"/>
              </w:rPr>
              <w:t>VALOR MENSAL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b/>
                <w:color w:val="000000"/>
                <w:lang w:eastAsia="en-US"/>
              </w:rPr>
              <w:t>VALOR UNITÁRIO POR EXCEDENTE</w:t>
            </w:r>
          </w:p>
        </w:tc>
      </w:tr>
      <w:tr w:rsidR="009A5B66" w:rsidRPr="00D71CEA" w:rsidTr="009F3BD2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RADIOGRAFIA (RAIOS-X)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R$ 35,00</w:t>
            </w:r>
          </w:p>
        </w:tc>
      </w:tr>
      <w:tr w:rsidR="009A5B66" w:rsidRPr="00D71CEA" w:rsidTr="009F3BD2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ENDOSCOPIA DIGESTIVA ALTA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06,00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R$ 200,00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R$ 250,00</w:t>
            </w:r>
          </w:p>
        </w:tc>
      </w:tr>
      <w:tr w:rsidR="009A5B66" w:rsidRPr="00D71CEA" w:rsidTr="009F3BD2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ULTRASSONOGRAFIA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R$ 135,00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R$ 165,00</w:t>
            </w:r>
          </w:p>
        </w:tc>
      </w:tr>
      <w:tr w:rsidR="009A5B66" w:rsidRPr="00D71CEA" w:rsidTr="009F3BD2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lastRenderedPageBreak/>
              <w:t>CONSULTA CARDIOLÓGICA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R$ 240,00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R$ 280,00</w:t>
            </w:r>
          </w:p>
        </w:tc>
      </w:tr>
      <w:tr w:rsidR="009A5B66" w:rsidRPr="00D71CEA" w:rsidTr="009F3BD2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CONSULTA PSIQUIÁTRICA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06,00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R$ 240,00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R$ 280,00</w:t>
            </w:r>
          </w:p>
        </w:tc>
      </w:tr>
      <w:tr w:rsidR="009A5B66" w:rsidRPr="00D71CEA" w:rsidTr="009F3BD2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ELETROCARDIOGRAMA COM LAUDO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R$ 50,00</w:t>
            </w:r>
          </w:p>
        </w:tc>
      </w:tr>
      <w:tr w:rsidR="009A5B66" w:rsidRPr="00D71CEA" w:rsidTr="009F3BD2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CONSULTA DERMATOLÓGICA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R$ 120,00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R$ 140,00</w:t>
            </w:r>
          </w:p>
        </w:tc>
      </w:tr>
      <w:tr w:rsidR="009A5B66" w:rsidRPr="00D71CEA" w:rsidTr="009F3BD2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FOTOTERAPIA CORPO INTEIRO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R$ 30,00</w:t>
            </w:r>
          </w:p>
        </w:tc>
      </w:tr>
    </w:tbl>
    <w:p w:rsidR="009A5B66" w:rsidRPr="00D71CEA" w:rsidRDefault="009A5B66" w:rsidP="009A5B66">
      <w:pPr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000"/>
      </w:tblGrid>
      <w:tr w:rsidR="009A5B66" w:rsidRPr="00D71CEA" w:rsidTr="009F3BD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en-US"/>
              </w:rPr>
            </w:pPr>
            <w:r w:rsidRPr="00D71CEA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en-US"/>
              </w:rPr>
              <w:t>DESCRIÇÃO DO SERVIÇO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en-US"/>
              </w:rPr>
            </w:pPr>
            <w:r w:rsidRPr="00D71CEA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en-US"/>
              </w:rPr>
              <w:t>VALOR UNITÁRIO</w:t>
            </w:r>
          </w:p>
        </w:tc>
      </w:tr>
      <w:tr w:rsidR="009A5B66" w:rsidRPr="00D71CEA" w:rsidTr="009F3BD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</w:pPr>
            <w:r w:rsidRPr="00D71CEA"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  <w:t>CONSULTA PRÉ-OPERATÓRIA PARA CIRURGIA GERAL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R$ 200,00</w:t>
            </w:r>
          </w:p>
        </w:tc>
      </w:tr>
      <w:tr w:rsidR="009A5B66" w:rsidRPr="00D71CEA" w:rsidTr="009F3BD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</w:pPr>
            <w:r w:rsidRPr="00D71CEA"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  <w:t>ANESTESIA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R$ 450,00</w:t>
            </w:r>
          </w:p>
        </w:tc>
      </w:tr>
      <w:tr w:rsidR="009A5B66" w:rsidRPr="00D71CEA" w:rsidTr="009F3BD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</w:pPr>
            <w:r w:rsidRPr="00D71CEA"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  <w:t>APENDICECTOMIA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R$ 300,00</w:t>
            </w:r>
          </w:p>
        </w:tc>
      </w:tr>
      <w:tr w:rsidR="009A5B66" w:rsidRPr="00D71CEA" w:rsidTr="009F3BD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</w:pPr>
            <w:r w:rsidRPr="00D71CEA"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  <w:t>APENDICECTOMIA VIDEOLAPAROSCÓPICA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R$ 400,00</w:t>
            </w:r>
          </w:p>
        </w:tc>
      </w:tr>
      <w:tr w:rsidR="009A5B66" w:rsidRPr="00D71CEA" w:rsidTr="009F3BD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</w:pPr>
            <w:r w:rsidRPr="00D71CEA"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  <w:t>HERNIOGRAFIA COM RESSECÇÃO INTESTINAL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R$ 330,00</w:t>
            </w:r>
          </w:p>
        </w:tc>
      </w:tr>
      <w:tr w:rsidR="009A5B66" w:rsidRPr="00D71CEA" w:rsidTr="009F3BD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</w:pPr>
            <w:r w:rsidRPr="00D71CEA"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  <w:t>COLECISTECTOMIA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R$ 650,00</w:t>
            </w:r>
          </w:p>
        </w:tc>
      </w:tr>
      <w:tr w:rsidR="009A5B66" w:rsidRPr="00D71CEA" w:rsidTr="009F3BD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</w:pPr>
            <w:r w:rsidRPr="00D71CEA"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  <w:t>COLECISTECTOMIA VIDEOLAPAROSCÓPICA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R$ 700,00</w:t>
            </w:r>
          </w:p>
        </w:tc>
      </w:tr>
      <w:tr w:rsidR="009A5B66" w:rsidRPr="00D71CEA" w:rsidTr="009F3BD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</w:pPr>
            <w:r w:rsidRPr="00D71CEA"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  <w:t>HERNIOPLASTIA EPIGÁSTRICA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R$ 380,00</w:t>
            </w:r>
          </w:p>
        </w:tc>
      </w:tr>
      <w:tr w:rsidR="009A5B66" w:rsidRPr="00D71CEA" w:rsidTr="009F3BD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</w:pPr>
            <w:r w:rsidRPr="00D71CEA"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  <w:t>HERNIOPLASTIA INCISIONAL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R$ 380,00</w:t>
            </w:r>
          </w:p>
        </w:tc>
      </w:tr>
      <w:tr w:rsidR="009A5B66" w:rsidRPr="00D71CEA" w:rsidTr="009F3BD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</w:pPr>
            <w:r w:rsidRPr="00D71CEA"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  <w:t>HERNIOPLASTIA INGUINAL (UNILATERAL)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R$ 380,00</w:t>
            </w:r>
          </w:p>
        </w:tc>
      </w:tr>
      <w:tr w:rsidR="009A5B66" w:rsidRPr="00D71CEA" w:rsidTr="009F3BD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</w:pPr>
            <w:r w:rsidRPr="00D71CEA"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  <w:t>HERNIOPLASTIA RECIDIVANTE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R$ 480,00</w:t>
            </w:r>
          </w:p>
        </w:tc>
      </w:tr>
      <w:tr w:rsidR="009A5B66" w:rsidRPr="00D71CEA" w:rsidTr="009F3BD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</w:pPr>
            <w:r w:rsidRPr="00D71CEA"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  <w:t>HERNIOPLASTIA UMBILICAL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R$ 360,00</w:t>
            </w:r>
          </w:p>
        </w:tc>
      </w:tr>
      <w:tr w:rsidR="009A5B66" w:rsidRPr="00D71CEA" w:rsidTr="009F3BD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</w:pPr>
            <w:r w:rsidRPr="00D71CEA"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  <w:t>HEMORROIDECTOMIA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R$ 300,00</w:t>
            </w:r>
          </w:p>
        </w:tc>
      </w:tr>
      <w:tr w:rsidR="009A5B66" w:rsidRPr="00D71CEA" w:rsidTr="009F3BD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</w:pPr>
            <w:r w:rsidRPr="00D71CEA"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  <w:t>HERNIOPLASTIA UNILATERAL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R$ 300,00</w:t>
            </w:r>
          </w:p>
        </w:tc>
      </w:tr>
      <w:tr w:rsidR="009A5B66" w:rsidRPr="00D71CEA" w:rsidTr="009F3BD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</w:pPr>
            <w:r w:rsidRPr="00D71CEA"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  <w:t>APENDICECTOMIA VIDEOLAPAROSCÓPICA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R$ 480,00</w:t>
            </w:r>
          </w:p>
        </w:tc>
      </w:tr>
      <w:tr w:rsidR="009A5B66" w:rsidRPr="00D71CEA" w:rsidTr="009F3BD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</w:pPr>
            <w:r w:rsidRPr="00D71CEA"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  <w:t>COLECISTECTOMIA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R$ 350,00</w:t>
            </w:r>
          </w:p>
        </w:tc>
      </w:tr>
      <w:tr w:rsidR="009A5B66" w:rsidRPr="00D71CEA" w:rsidTr="009F3BD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</w:pPr>
            <w:r w:rsidRPr="00D71CEA"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  <w:t>EXPLORAÇÃO DE VIAS BILIARES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R$ 1.100,00</w:t>
            </w:r>
          </w:p>
        </w:tc>
      </w:tr>
      <w:tr w:rsidR="009A5B66" w:rsidRPr="00D71CEA" w:rsidTr="009F3BD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</w:pPr>
            <w:r w:rsidRPr="00D71CEA"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  <w:t>HERNIA FEMURAL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R$ 480,00</w:t>
            </w:r>
          </w:p>
        </w:tc>
      </w:tr>
    </w:tbl>
    <w:p w:rsidR="009A5B66" w:rsidRPr="00D71CEA" w:rsidRDefault="009A5B66" w:rsidP="009A5B66">
      <w:pPr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119"/>
        <w:gridCol w:w="3984"/>
      </w:tblGrid>
      <w:tr w:rsidR="009A5B66" w:rsidRPr="00D71CEA" w:rsidTr="009F3BD2">
        <w:trPr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en-US"/>
              </w:rPr>
            </w:pPr>
            <w:r w:rsidRPr="00D71CEA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en-US"/>
              </w:rPr>
              <w:t>DESCRIÇÃO DO SERVIÇO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en-US"/>
              </w:rPr>
            </w:pPr>
            <w:r w:rsidRPr="00D71CEA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en-US"/>
              </w:rPr>
              <w:t>VALOR UNITÁRIO</w:t>
            </w:r>
          </w:p>
        </w:tc>
      </w:tr>
      <w:tr w:rsidR="009A5B66" w:rsidRPr="00D71CEA" w:rsidTr="009F3BD2">
        <w:trPr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</w:pPr>
            <w:r w:rsidRPr="00D71CEA"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  <w:t>ACOMPANHAMENTO POR TÉCNICO DE ENFERMAGEM/ENFERMEIRO PARA TRANSFERÊNCIA DE PACIENTE AOS MUNICÍPIOS DE PALMEIRA DAS MISSÕES/RS., FREDERICO WESTPHALEN/RS., RODEIO BONITO/RS., E SEBERI/RS.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R$ 180,00</w:t>
            </w:r>
          </w:p>
        </w:tc>
      </w:tr>
      <w:tr w:rsidR="009A5B66" w:rsidRPr="00D71CEA" w:rsidTr="009F3BD2">
        <w:trPr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</w:pPr>
            <w:r w:rsidRPr="00D71CEA"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  <w:t xml:space="preserve">ACOMPANHAMENTO POR TÉCNICO DE </w:t>
            </w:r>
            <w:r w:rsidRPr="00D71CEA"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  <w:lastRenderedPageBreak/>
              <w:t>ENFERMAGEM/ENFERMEIRO PARA TRANSFERÊNCIA DE PACIENTE AOS MUNICÍPIOS DE IJUÍ/RS., CRUZ ALTA/RS., TENENTE PORTELA/RS., TRÊS PASSOS/RS., E RONDA ALTA/RS.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lastRenderedPageBreak/>
              <w:t>R$ 230,00</w:t>
            </w:r>
          </w:p>
        </w:tc>
      </w:tr>
      <w:tr w:rsidR="009A5B66" w:rsidRPr="00D71CEA" w:rsidTr="009F3BD2">
        <w:trPr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</w:pPr>
            <w:r w:rsidRPr="00D71CEA"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  <w:lastRenderedPageBreak/>
              <w:t>ACOMPANHAMENTO POR TÉCNICO DE ENFERMAGEM/ENFERMEIRO PARA TRANSFERÊNCIA DE PACIENTE AOS MUNICÍPIOS DE PASSO FUNDO/RS., E ERECHIM/RS.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R$ 320,00</w:t>
            </w:r>
          </w:p>
        </w:tc>
      </w:tr>
    </w:tbl>
    <w:p w:rsidR="009A5B66" w:rsidRPr="00D71CEA" w:rsidRDefault="009A5B66" w:rsidP="009A5B66">
      <w:pPr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119"/>
        <w:gridCol w:w="3984"/>
      </w:tblGrid>
      <w:tr w:rsidR="009A5B66" w:rsidRPr="00D71CEA" w:rsidTr="009F3BD2">
        <w:trPr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en-US"/>
              </w:rPr>
            </w:pPr>
            <w:r w:rsidRPr="00D71CEA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en-US"/>
              </w:rPr>
              <w:t>DESCRIÇÃO DO SERVIÇO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en-US"/>
              </w:rPr>
            </w:pPr>
            <w:r w:rsidRPr="00D71CEA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en-US"/>
              </w:rPr>
              <w:t>VALOR POR HORA</w:t>
            </w:r>
          </w:p>
        </w:tc>
      </w:tr>
      <w:tr w:rsidR="009A5B66" w:rsidRPr="00D71CEA" w:rsidTr="009F3BD2">
        <w:trPr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</w:pPr>
            <w:r w:rsidRPr="00D71CEA"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  <w:t>ACOMPANHAMENTO POR MÉDICO PARA TRANSFERÊNCIA DE PACIENTE A QUALQUER MUNICÍPIO.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R$ 500,00</w:t>
            </w:r>
          </w:p>
        </w:tc>
      </w:tr>
    </w:tbl>
    <w:p w:rsidR="009A5B66" w:rsidRPr="00D71CEA" w:rsidRDefault="009A5B66" w:rsidP="00EC7165">
      <w:pPr>
        <w:suppressAutoHyphens/>
        <w:overflowPunct w:val="0"/>
        <w:autoSpaceDE w:val="0"/>
        <w:contextualSpacing/>
        <w:jc w:val="both"/>
        <w:textAlignment w:val="baseline"/>
        <w:rPr>
          <w:rFonts w:ascii="Arial" w:hAnsi="Arial" w:cs="Arial"/>
          <w:lang w:eastAsia="ar-SA"/>
        </w:rPr>
      </w:pPr>
    </w:p>
    <w:p w:rsidR="007C2091" w:rsidRPr="00D71CEA" w:rsidRDefault="00907C55" w:rsidP="00907C55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lang w:eastAsia="ar-SA"/>
        </w:rPr>
      </w:pPr>
      <w:r w:rsidRPr="00D71CEA">
        <w:rPr>
          <w:rFonts w:ascii="Arial" w:hAnsi="Arial" w:cs="Arial"/>
          <w:lang w:eastAsia="ar-SA"/>
        </w:rPr>
        <w:t xml:space="preserve">Art. </w:t>
      </w:r>
      <w:r w:rsidR="008735C9" w:rsidRPr="00D71CEA">
        <w:rPr>
          <w:rFonts w:ascii="Arial" w:hAnsi="Arial" w:cs="Arial"/>
          <w:lang w:eastAsia="ar-SA"/>
        </w:rPr>
        <w:t>2</w:t>
      </w:r>
      <w:r w:rsidRPr="00D71CEA">
        <w:rPr>
          <w:rFonts w:ascii="Arial" w:hAnsi="Arial" w:cs="Arial"/>
          <w:lang w:eastAsia="ar-SA"/>
        </w:rPr>
        <w:t>º Esta Lei entrará em vigor na data de sua publicação.</w:t>
      </w:r>
    </w:p>
    <w:p w:rsidR="009E770E" w:rsidRPr="00D71CEA" w:rsidRDefault="009E770E" w:rsidP="00C32108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Cs/>
          <w:lang w:eastAsia="ar-SA"/>
        </w:rPr>
      </w:pPr>
    </w:p>
    <w:p w:rsidR="00DE2AC4" w:rsidRPr="00D71CEA" w:rsidRDefault="00A34C22" w:rsidP="00A34C22">
      <w:pPr>
        <w:contextualSpacing/>
        <w:jc w:val="both"/>
        <w:rPr>
          <w:rFonts w:ascii="Arial" w:hAnsi="Arial" w:cs="Arial"/>
        </w:rPr>
      </w:pPr>
      <w:r w:rsidRPr="00D71CEA">
        <w:rPr>
          <w:rFonts w:ascii="Arial" w:hAnsi="Arial" w:cs="Arial"/>
        </w:rPr>
        <w:t xml:space="preserve">GABINETE DO PREFEITO MUNICIPAL DE JABOTICABA, ESTADO DO RIO GRANDE DO SUL, </w:t>
      </w:r>
      <w:r w:rsidR="00FB2D77" w:rsidRPr="00D71CEA">
        <w:rPr>
          <w:rFonts w:ascii="Arial" w:hAnsi="Arial" w:cs="Arial"/>
        </w:rPr>
        <w:t>AO</w:t>
      </w:r>
      <w:r w:rsidR="00D6508D" w:rsidRPr="00D71CEA">
        <w:rPr>
          <w:rFonts w:ascii="Arial" w:hAnsi="Arial" w:cs="Arial"/>
        </w:rPr>
        <w:t>S</w:t>
      </w:r>
      <w:r w:rsidR="00FB2D77" w:rsidRPr="00D71CEA">
        <w:rPr>
          <w:rFonts w:ascii="Arial" w:hAnsi="Arial" w:cs="Arial"/>
        </w:rPr>
        <w:t xml:space="preserve"> </w:t>
      </w:r>
      <w:r w:rsidR="00D6508D" w:rsidRPr="00D71CEA">
        <w:rPr>
          <w:rFonts w:ascii="Arial" w:hAnsi="Arial" w:cs="Arial"/>
        </w:rPr>
        <w:t>NOVE</w:t>
      </w:r>
      <w:r w:rsidR="00FB2D77" w:rsidRPr="00D71CEA">
        <w:rPr>
          <w:rFonts w:ascii="Arial" w:hAnsi="Arial" w:cs="Arial"/>
        </w:rPr>
        <w:t xml:space="preserve"> DIA</w:t>
      </w:r>
      <w:r w:rsidR="00D6508D" w:rsidRPr="00D71CEA">
        <w:rPr>
          <w:rFonts w:ascii="Arial" w:hAnsi="Arial" w:cs="Arial"/>
        </w:rPr>
        <w:t>S</w:t>
      </w:r>
      <w:r w:rsidR="00FB2D77" w:rsidRPr="00D71CEA">
        <w:rPr>
          <w:rFonts w:ascii="Arial" w:hAnsi="Arial" w:cs="Arial"/>
        </w:rPr>
        <w:t xml:space="preserve"> DO MÊS DE </w:t>
      </w:r>
      <w:r w:rsidR="009A5B66" w:rsidRPr="00D71CEA">
        <w:rPr>
          <w:rFonts w:ascii="Arial" w:hAnsi="Arial" w:cs="Arial"/>
        </w:rPr>
        <w:t xml:space="preserve">FEVEREIRO </w:t>
      </w:r>
      <w:r w:rsidR="00FB2D77" w:rsidRPr="00D71CEA">
        <w:rPr>
          <w:rFonts w:ascii="Arial" w:hAnsi="Arial" w:cs="Arial"/>
        </w:rPr>
        <w:t xml:space="preserve">DO ANO DE </w:t>
      </w:r>
      <w:r w:rsidRPr="00D71CEA">
        <w:rPr>
          <w:rFonts w:ascii="Arial" w:hAnsi="Arial" w:cs="Arial"/>
        </w:rPr>
        <w:t xml:space="preserve">DOIS MIL E VINTE E </w:t>
      </w:r>
      <w:r w:rsidR="009A5B66" w:rsidRPr="00D71CEA">
        <w:rPr>
          <w:rFonts w:ascii="Arial" w:hAnsi="Arial" w:cs="Arial"/>
        </w:rPr>
        <w:t>TRÊS</w:t>
      </w:r>
      <w:r w:rsidRPr="00D71CEA">
        <w:rPr>
          <w:rFonts w:ascii="Arial" w:hAnsi="Arial" w:cs="Arial"/>
        </w:rPr>
        <w:t>.</w:t>
      </w:r>
    </w:p>
    <w:p w:rsidR="00082704" w:rsidRPr="00D71CEA" w:rsidRDefault="00082704" w:rsidP="007D4634">
      <w:pPr>
        <w:contextualSpacing/>
        <w:jc w:val="center"/>
        <w:rPr>
          <w:rFonts w:ascii="Arial" w:hAnsi="Arial" w:cs="Arial"/>
          <w:b/>
          <w:u w:val="single"/>
        </w:rPr>
      </w:pPr>
    </w:p>
    <w:p w:rsidR="00C24564" w:rsidRPr="00D71CEA" w:rsidRDefault="00D6508D" w:rsidP="007D4634">
      <w:pPr>
        <w:contextualSpacing/>
        <w:jc w:val="center"/>
        <w:rPr>
          <w:rFonts w:ascii="Arial" w:hAnsi="Arial" w:cs="Arial"/>
          <w:b/>
        </w:rPr>
      </w:pPr>
      <w:r w:rsidRPr="00D71CEA">
        <w:rPr>
          <w:rFonts w:ascii="Arial" w:hAnsi="Arial" w:cs="Arial"/>
          <w:b/>
        </w:rPr>
        <w:t>EDVALDO ROSA RIBEIRO,</w:t>
      </w:r>
    </w:p>
    <w:p w:rsidR="00CC075C" w:rsidRPr="00D71CEA" w:rsidRDefault="00BE340D" w:rsidP="00BE340D">
      <w:pPr>
        <w:contextualSpacing/>
        <w:jc w:val="center"/>
        <w:rPr>
          <w:rFonts w:ascii="Arial" w:hAnsi="Arial" w:cs="Arial"/>
        </w:rPr>
      </w:pPr>
      <w:r w:rsidRPr="00D71CEA">
        <w:rPr>
          <w:rFonts w:ascii="Arial" w:hAnsi="Arial" w:cs="Arial"/>
        </w:rPr>
        <w:t>PREFEITO MUNICIPAL</w:t>
      </w:r>
      <w:r w:rsidR="00D6508D" w:rsidRPr="00D71CEA">
        <w:rPr>
          <w:rFonts w:ascii="Arial" w:hAnsi="Arial" w:cs="Arial"/>
        </w:rPr>
        <w:t xml:space="preserve"> EM EXERCÍCIO</w:t>
      </w:r>
      <w:r w:rsidR="00F731A0" w:rsidRPr="00D71CEA">
        <w:rPr>
          <w:rFonts w:ascii="Arial" w:hAnsi="Arial" w:cs="Arial"/>
        </w:rPr>
        <w:t>.</w:t>
      </w:r>
    </w:p>
    <w:p w:rsidR="00E26033" w:rsidRPr="00D71CEA" w:rsidRDefault="00E26033" w:rsidP="00E005BC">
      <w:pPr>
        <w:contextualSpacing/>
        <w:jc w:val="center"/>
        <w:rPr>
          <w:rFonts w:ascii="Arial" w:hAnsi="Arial" w:cs="Arial"/>
          <w:b/>
        </w:rPr>
      </w:pPr>
    </w:p>
    <w:p w:rsidR="00E26033" w:rsidRPr="00D71CEA" w:rsidRDefault="00E26033" w:rsidP="00E005BC">
      <w:pPr>
        <w:contextualSpacing/>
        <w:jc w:val="center"/>
        <w:rPr>
          <w:rFonts w:ascii="Arial" w:hAnsi="Arial" w:cs="Arial"/>
          <w:b/>
        </w:rPr>
      </w:pPr>
    </w:p>
    <w:p w:rsidR="00E26033" w:rsidRPr="00D71CEA" w:rsidRDefault="00E26033" w:rsidP="00E005BC">
      <w:pPr>
        <w:contextualSpacing/>
        <w:jc w:val="center"/>
        <w:rPr>
          <w:rFonts w:ascii="Arial" w:hAnsi="Arial" w:cs="Arial"/>
          <w:b/>
        </w:rPr>
      </w:pPr>
    </w:p>
    <w:p w:rsidR="00E26033" w:rsidRPr="00D71CEA" w:rsidRDefault="00E26033" w:rsidP="00E005BC">
      <w:pPr>
        <w:contextualSpacing/>
        <w:jc w:val="center"/>
        <w:rPr>
          <w:rFonts w:ascii="Arial" w:hAnsi="Arial" w:cs="Arial"/>
          <w:b/>
        </w:rPr>
      </w:pPr>
    </w:p>
    <w:p w:rsidR="008C4432" w:rsidRPr="00D71CEA" w:rsidRDefault="008C4432" w:rsidP="00E005BC">
      <w:pPr>
        <w:contextualSpacing/>
        <w:jc w:val="center"/>
        <w:rPr>
          <w:rFonts w:ascii="Arial" w:hAnsi="Arial" w:cs="Arial"/>
          <w:b/>
        </w:rPr>
      </w:pPr>
    </w:p>
    <w:p w:rsidR="008C4432" w:rsidRPr="00D71CEA" w:rsidRDefault="008C4432" w:rsidP="00E005BC">
      <w:pPr>
        <w:contextualSpacing/>
        <w:jc w:val="center"/>
        <w:rPr>
          <w:rFonts w:ascii="Arial" w:hAnsi="Arial" w:cs="Arial"/>
          <w:b/>
        </w:rPr>
      </w:pPr>
    </w:p>
    <w:p w:rsidR="008C4432" w:rsidRPr="00D71CEA" w:rsidRDefault="008C4432" w:rsidP="00E005BC">
      <w:pPr>
        <w:contextualSpacing/>
        <w:jc w:val="center"/>
        <w:rPr>
          <w:rFonts w:ascii="Arial" w:hAnsi="Arial" w:cs="Arial"/>
          <w:b/>
        </w:rPr>
      </w:pPr>
    </w:p>
    <w:p w:rsidR="008C4432" w:rsidRPr="00D71CEA" w:rsidRDefault="008C4432" w:rsidP="00E005BC">
      <w:pPr>
        <w:contextualSpacing/>
        <w:jc w:val="center"/>
        <w:rPr>
          <w:rFonts w:ascii="Arial" w:hAnsi="Arial" w:cs="Arial"/>
          <w:b/>
        </w:rPr>
      </w:pPr>
    </w:p>
    <w:p w:rsidR="008C4432" w:rsidRPr="00D71CEA" w:rsidRDefault="008C4432" w:rsidP="00E005BC">
      <w:pPr>
        <w:contextualSpacing/>
        <w:jc w:val="center"/>
        <w:rPr>
          <w:rFonts w:ascii="Arial" w:hAnsi="Arial" w:cs="Arial"/>
          <w:b/>
        </w:rPr>
      </w:pPr>
    </w:p>
    <w:p w:rsidR="008C4432" w:rsidRPr="00D71CEA" w:rsidRDefault="008C4432" w:rsidP="00E005BC">
      <w:pPr>
        <w:contextualSpacing/>
        <w:jc w:val="center"/>
        <w:rPr>
          <w:rFonts w:ascii="Arial" w:hAnsi="Arial" w:cs="Arial"/>
          <w:b/>
        </w:rPr>
      </w:pPr>
    </w:p>
    <w:p w:rsidR="008C4432" w:rsidRPr="00D71CEA" w:rsidRDefault="008C4432" w:rsidP="00E005BC">
      <w:pPr>
        <w:contextualSpacing/>
        <w:jc w:val="center"/>
        <w:rPr>
          <w:rFonts w:ascii="Arial" w:hAnsi="Arial" w:cs="Arial"/>
          <w:b/>
        </w:rPr>
      </w:pPr>
    </w:p>
    <w:p w:rsidR="009A5B66" w:rsidRPr="00D71CEA" w:rsidRDefault="009A5B66" w:rsidP="00E005BC">
      <w:pPr>
        <w:contextualSpacing/>
        <w:jc w:val="center"/>
        <w:rPr>
          <w:rFonts w:ascii="Arial" w:hAnsi="Arial" w:cs="Arial"/>
          <w:b/>
        </w:rPr>
      </w:pPr>
    </w:p>
    <w:p w:rsidR="009A5B66" w:rsidRPr="00D71CEA" w:rsidRDefault="009A5B66" w:rsidP="00E005BC">
      <w:pPr>
        <w:contextualSpacing/>
        <w:jc w:val="center"/>
        <w:rPr>
          <w:rFonts w:ascii="Arial" w:hAnsi="Arial" w:cs="Arial"/>
          <w:b/>
        </w:rPr>
      </w:pPr>
    </w:p>
    <w:p w:rsidR="009A5B66" w:rsidRPr="00D71CEA" w:rsidRDefault="009A5B66" w:rsidP="00E005BC">
      <w:pPr>
        <w:contextualSpacing/>
        <w:jc w:val="center"/>
        <w:rPr>
          <w:rFonts w:ascii="Arial" w:hAnsi="Arial" w:cs="Arial"/>
          <w:b/>
        </w:rPr>
      </w:pPr>
    </w:p>
    <w:p w:rsidR="009A5B66" w:rsidRPr="00D71CEA" w:rsidRDefault="009A5B66" w:rsidP="00E005BC">
      <w:pPr>
        <w:contextualSpacing/>
        <w:jc w:val="center"/>
        <w:rPr>
          <w:rFonts w:ascii="Arial" w:hAnsi="Arial" w:cs="Arial"/>
          <w:b/>
        </w:rPr>
      </w:pPr>
    </w:p>
    <w:p w:rsidR="009A5B66" w:rsidRPr="00D71CEA" w:rsidRDefault="009A5B66" w:rsidP="00E005BC">
      <w:pPr>
        <w:contextualSpacing/>
        <w:jc w:val="center"/>
        <w:rPr>
          <w:rFonts w:ascii="Arial" w:hAnsi="Arial" w:cs="Arial"/>
          <w:b/>
        </w:rPr>
      </w:pPr>
    </w:p>
    <w:p w:rsidR="008C4432" w:rsidRPr="00D71CEA" w:rsidRDefault="008C4432" w:rsidP="00E005BC">
      <w:pPr>
        <w:contextualSpacing/>
        <w:jc w:val="center"/>
        <w:rPr>
          <w:rFonts w:ascii="Arial" w:hAnsi="Arial" w:cs="Arial"/>
          <w:b/>
        </w:rPr>
      </w:pPr>
    </w:p>
    <w:p w:rsidR="008C4432" w:rsidRPr="00D71CEA" w:rsidRDefault="008C4432" w:rsidP="00E005BC">
      <w:pPr>
        <w:contextualSpacing/>
        <w:jc w:val="center"/>
        <w:rPr>
          <w:rFonts w:ascii="Arial" w:hAnsi="Arial" w:cs="Arial"/>
          <w:b/>
        </w:rPr>
      </w:pPr>
    </w:p>
    <w:p w:rsidR="008C4432" w:rsidRPr="00D71CEA" w:rsidRDefault="008C4432" w:rsidP="00E005BC">
      <w:pPr>
        <w:contextualSpacing/>
        <w:jc w:val="center"/>
        <w:rPr>
          <w:rFonts w:ascii="Arial" w:hAnsi="Arial" w:cs="Arial"/>
          <w:b/>
        </w:rPr>
      </w:pPr>
    </w:p>
    <w:p w:rsidR="008C4432" w:rsidRPr="00D71CEA" w:rsidRDefault="008C4432" w:rsidP="00E005BC">
      <w:pPr>
        <w:contextualSpacing/>
        <w:jc w:val="center"/>
        <w:rPr>
          <w:rFonts w:ascii="Arial" w:hAnsi="Arial" w:cs="Arial"/>
          <w:b/>
        </w:rPr>
      </w:pPr>
    </w:p>
    <w:p w:rsidR="00D6508D" w:rsidRPr="00D71CEA" w:rsidRDefault="00D6508D" w:rsidP="00E005BC">
      <w:pPr>
        <w:contextualSpacing/>
        <w:jc w:val="center"/>
        <w:rPr>
          <w:rFonts w:ascii="Arial" w:hAnsi="Arial" w:cs="Arial"/>
          <w:b/>
        </w:rPr>
      </w:pPr>
    </w:p>
    <w:p w:rsidR="00E005BC" w:rsidRPr="00D71CEA" w:rsidRDefault="00E005BC" w:rsidP="00E005BC">
      <w:pPr>
        <w:contextualSpacing/>
        <w:jc w:val="center"/>
        <w:rPr>
          <w:rFonts w:ascii="Arial" w:hAnsi="Arial" w:cs="Arial"/>
          <w:b/>
        </w:rPr>
      </w:pPr>
      <w:r w:rsidRPr="00D71CEA">
        <w:rPr>
          <w:rFonts w:ascii="Arial" w:hAnsi="Arial" w:cs="Arial"/>
          <w:b/>
        </w:rPr>
        <w:lastRenderedPageBreak/>
        <w:t xml:space="preserve">JUSTIFICATIVA AO PROJETO DE LEI N.º </w:t>
      </w:r>
      <w:r w:rsidR="00D6508D" w:rsidRPr="00D71CEA">
        <w:rPr>
          <w:rFonts w:ascii="Arial" w:hAnsi="Arial" w:cs="Arial"/>
          <w:b/>
        </w:rPr>
        <w:t>14</w:t>
      </w:r>
      <w:r w:rsidRPr="00D71CEA">
        <w:rPr>
          <w:rFonts w:ascii="Arial" w:hAnsi="Arial" w:cs="Arial"/>
          <w:b/>
        </w:rPr>
        <w:t>/</w:t>
      </w:r>
      <w:r w:rsidR="009A5B66" w:rsidRPr="00D71CEA">
        <w:rPr>
          <w:rFonts w:ascii="Arial" w:hAnsi="Arial" w:cs="Arial"/>
          <w:b/>
        </w:rPr>
        <w:t>2023</w:t>
      </w:r>
    </w:p>
    <w:p w:rsidR="00E005BC" w:rsidRPr="00D71CEA" w:rsidRDefault="00E005BC" w:rsidP="00E005BC">
      <w:pPr>
        <w:contextualSpacing/>
        <w:jc w:val="center"/>
        <w:rPr>
          <w:rFonts w:ascii="Arial" w:hAnsi="Arial" w:cs="Arial"/>
          <w:b/>
        </w:rPr>
      </w:pPr>
    </w:p>
    <w:p w:rsidR="00E005BC" w:rsidRPr="00D71CEA" w:rsidRDefault="00E005BC" w:rsidP="00E005BC">
      <w:pPr>
        <w:contextualSpacing/>
        <w:jc w:val="center"/>
        <w:rPr>
          <w:rFonts w:ascii="Arial" w:hAnsi="Arial" w:cs="Arial"/>
          <w:b/>
        </w:rPr>
      </w:pPr>
    </w:p>
    <w:p w:rsidR="00E005BC" w:rsidRPr="00D71CEA" w:rsidRDefault="00E005BC" w:rsidP="00E005BC">
      <w:pPr>
        <w:ind w:left="2268"/>
        <w:contextualSpacing/>
        <w:rPr>
          <w:rFonts w:ascii="Arial" w:hAnsi="Arial" w:cs="Arial"/>
          <w:b/>
        </w:rPr>
      </w:pPr>
      <w:r w:rsidRPr="00D71CEA">
        <w:rPr>
          <w:rFonts w:ascii="Arial" w:hAnsi="Arial" w:cs="Arial"/>
          <w:b/>
        </w:rPr>
        <w:t>Senhor Presidente,</w:t>
      </w:r>
    </w:p>
    <w:p w:rsidR="00E005BC" w:rsidRPr="00D71CEA" w:rsidRDefault="00E005BC" w:rsidP="00E005BC">
      <w:pPr>
        <w:ind w:left="2268"/>
        <w:contextualSpacing/>
        <w:rPr>
          <w:rFonts w:ascii="Arial" w:hAnsi="Arial" w:cs="Arial"/>
          <w:b/>
        </w:rPr>
      </w:pPr>
      <w:r w:rsidRPr="00D71CEA">
        <w:rPr>
          <w:rFonts w:ascii="Arial" w:hAnsi="Arial" w:cs="Arial"/>
          <w:b/>
        </w:rPr>
        <w:t>Senhores Vereadores:</w:t>
      </w:r>
    </w:p>
    <w:p w:rsidR="00E005BC" w:rsidRPr="00D71CEA" w:rsidRDefault="00E005BC" w:rsidP="00E005BC">
      <w:pPr>
        <w:ind w:left="2268"/>
        <w:contextualSpacing/>
        <w:rPr>
          <w:rFonts w:ascii="Arial" w:hAnsi="Arial" w:cs="Arial"/>
          <w:b/>
        </w:rPr>
      </w:pPr>
    </w:p>
    <w:p w:rsidR="00F731A0" w:rsidRPr="00D71CEA" w:rsidRDefault="00F731A0" w:rsidP="00E005BC">
      <w:pPr>
        <w:ind w:left="2268"/>
        <w:contextualSpacing/>
        <w:rPr>
          <w:rFonts w:ascii="Arial" w:hAnsi="Arial" w:cs="Arial"/>
          <w:b/>
        </w:rPr>
      </w:pPr>
    </w:p>
    <w:p w:rsidR="008735C9" w:rsidRPr="00D71CEA" w:rsidRDefault="006D2840" w:rsidP="00332604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lang w:eastAsia="ar-SA"/>
        </w:rPr>
      </w:pPr>
      <w:r w:rsidRPr="00D71CEA">
        <w:rPr>
          <w:rFonts w:ascii="Arial" w:hAnsi="Arial" w:cs="Arial"/>
        </w:rPr>
        <w:t xml:space="preserve">Encaminhamos para apreciação e posterior votação o Projeto de Lei N.º </w:t>
      </w:r>
      <w:r w:rsidR="00D6508D" w:rsidRPr="00D71CEA">
        <w:rPr>
          <w:rFonts w:ascii="Arial" w:hAnsi="Arial" w:cs="Arial"/>
        </w:rPr>
        <w:t>14</w:t>
      </w:r>
      <w:r w:rsidRPr="00D71CEA">
        <w:rPr>
          <w:rFonts w:ascii="Arial" w:hAnsi="Arial" w:cs="Arial"/>
        </w:rPr>
        <w:t xml:space="preserve">/2022, o qual </w:t>
      </w:r>
      <w:r w:rsidR="00E26033" w:rsidRPr="00D71CEA">
        <w:rPr>
          <w:rFonts w:ascii="Arial" w:hAnsi="Arial" w:cs="Arial"/>
        </w:rPr>
        <w:t xml:space="preserve">dispõe sobre a alteração </w:t>
      </w:r>
      <w:r w:rsidR="009A5B66" w:rsidRPr="00D71CEA">
        <w:rPr>
          <w:rFonts w:ascii="Arial" w:hAnsi="Arial" w:cs="Arial"/>
        </w:rPr>
        <w:t>da redação do Anexo Único, da Lei Municipal N.º 4.608, de 25 de janeiro de 2022, a qual autoriza o Poder Executivo Municipal celebrar convênio com a Associação Hospitalar Santa Rita, e dá outras providências.</w:t>
      </w:r>
    </w:p>
    <w:p w:rsidR="008C4432" w:rsidRPr="00D71CEA" w:rsidRDefault="008C4432" w:rsidP="00332604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lang w:eastAsia="ar-SA"/>
        </w:rPr>
      </w:pPr>
    </w:p>
    <w:p w:rsidR="009A5B66" w:rsidRPr="00D71CEA" w:rsidRDefault="009A5B66" w:rsidP="002847F2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lang w:eastAsia="ar-SA"/>
        </w:rPr>
      </w:pPr>
      <w:r w:rsidRPr="00D71CEA">
        <w:rPr>
          <w:rFonts w:ascii="Arial" w:hAnsi="Arial" w:cs="Arial"/>
          <w:lang w:eastAsia="ar-SA"/>
        </w:rPr>
        <w:t>A alteração proposta busca reajustar valores do referido convênio, atendendo ao pedido protocolado pela Associação Hospitalar Santa Rita, a qual executa ações e atendimentos de saúde para todos os jaboticabenses através do convênio firmado com esta Administração, de modo a equilibrar a relação entre o custo e a demanda por serviços.</w:t>
      </w:r>
    </w:p>
    <w:p w:rsidR="009A5B66" w:rsidRPr="00D71CEA" w:rsidRDefault="009A5B66" w:rsidP="009A5B66">
      <w:pPr>
        <w:suppressAutoHyphens/>
        <w:overflowPunct w:val="0"/>
        <w:autoSpaceDE w:val="0"/>
        <w:contextualSpacing/>
        <w:jc w:val="both"/>
        <w:textAlignment w:val="baseline"/>
        <w:rPr>
          <w:rFonts w:ascii="Arial" w:hAnsi="Arial" w:cs="Arial"/>
          <w:lang w:eastAsia="ar-SA"/>
        </w:rPr>
      </w:pPr>
    </w:p>
    <w:p w:rsidR="00E005BC" w:rsidRPr="00D71CEA" w:rsidRDefault="00E005BC" w:rsidP="00E005BC">
      <w:pPr>
        <w:ind w:firstLine="2268"/>
        <w:contextualSpacing/>
        <w:jc w:val="both"/>
        <w:rPr>
          <w:rFonts w:ascii="Arial" w:hAnsi="Arial" w:cs="Arial"/>
        </w:rPr>
      </w:pPr>
      <w:r w:rsidRPr="00D71CEA">
        <w:rPr>
          <w:rFonts w:ascii="Arial" w:hAnsi="Arial" w:cs="Arial"/>
        </w:rPr>
        <w:t xml:space="preserve">Contando com a aprovação dos Nobres </w:t>
      </w:r>
      <w:proofErr w:type="gramStart"/>
      <w:r w:rsidRPr="00D71CEA">
        <w:rPr>
          <w:rFonts w:ascii="Arial" w:hAnsi="Arial" w:cs="Arial"/>
        </w:rPr>
        <w:t>Edis</w:t>
      </w:r>
      <w:proofErr w:type="gramEnd"/>
      <w:r w:rsidRPr="00D71CEA">
        <w:rPr>
          <w:rFonts w:ascii="Arial" w:hAnsi="Arial" w:cs="Arial"/>
        </w:rPr>
        <w:t>, registramos votos de estima e apreço.</w:t>
      </w:r>
    </w:p>
    <w:p w:rsidR="00E005BC" w:rsidRPr="00D71CEA" w:rsidRDefault="00E005BC" w:rsidP="00E005BC">
      <w:pPr>
        <w:ind w:firstLine="2268"/>
        <w:contextualSpacing/>
        <w:jc w:val="both"/>
        <w:rPr>
          <w:rFonts w:ascii="Arial" w:hAnsi="Arial" w:cs="Arial"/>
        </w:rPr>
      </w:pPr>
    </w:p>
    <w:p w:rsidR="00E005BC" w:rsidRPr="00D71CEA" w:rsidRDefault="00E005BC" w:rsidP="00E005BC">
      <w:pPr>
        <w:ind w:firstLine="2268"/>
        <w:contextualSpacing/>
        <w:jc w:val="both"/>
        <w:rPr>
          <w:rFonts w:ascii="Arial" w:hAnsi="Arial" w:cs="Arial"/>
        </w:rPr>
      </w:pPr>
      <w:r w:rsidRPr="00D71CEA">
        <w:rPr>
          <w:rFonts w:ascii="Arial" w:hAnsi="Arial" w:cs="Arial"/>
        </w:rPr>
        <w:t>Atenciosamente,</w:t>
      </w:r>
    </w:p>
    <w:p w:rsidR="009A5B66" w:rsidRPr="00D71CEA" w:rsidRDefault="009A5B66" w:rsidP="00E005BC">
      <w:pPr>
        <w:contextualSpacing/>
        <w:jc w:val="center"/>
        <w:rPr>
          <w:rFonts w:ascii="Arial" w:hAnsi="Arial" w:cs="Arial"/>
          <w:b/>
        </w:rPr>
      </w:pPr>
    </w:p>
    <w:p w:rsidR="00E005BC" w:rsidRPr="00D71CEA" w:rsidRDefault="00D6508D" w:rsidP="00E005BC">
      <w:pPr>
        <w:contextualSpacing/>
        <w:jc w:val="center"/>
        <w:rPr>
          <w:rFonts w:ascii="Arial" w:hAnsi="Arial" w:cs="Arial"/>
          <w:b/>
        </w:rPr>
      </w:pPr>
      <w:r w:rsidRPr="00D71CEA">
        <w:rPr>
          <w:rFonts w:ascii="Arial" w:hAnsi="Arial" w:cs="Arial"/>
          <w:b/>
        </w:rPr>
        <w:t>EDVALDO ROSA RIBEIRO,</w:t>
      </w:r>
    </w:p>
    <w:p w:rsidR="00AD2ED0" w:rsidRPr="00D71CEA" w:rsidRDefault="00904F93">
      <w:pPr>
        <w:contextualSpacing/>
        <w:jc w:val="center"/>
        <w:rPr>
          <w:rFonts w:ascii="Arial" w:hAnsi="Arial" w:cs="Arial"/>
          <w:b/>
        </w:rPr>
      </w:pPr>
      <w:r w:rsidRPr="00D71CEA">
        <w:rPr>
          <w:rFonts w:ascii="Arial" w:hAnsi="Arial" w:cs="Arial"/>
        </w:rPr>
        <w:t>PREFEITO MUNICIPAL</w:t>
      </w:r>
      <w:r w:rsidR="00D6508D" w:rsidRPr="00D71CEA">
        <w:rPr>
          <w:rFonts w:ascii="Arial" w:hAnsi="Arial" w:cs="Arial"/>
        </w:rPr>
        <w:t xml:space="preserve"> EM EXERCÍCIO</w:t>
      </w:r>
      <w:r w:rsidR="002847F2" w:rsidRPr="00D71CEA">
        <w:rPr>
          <w:rFonts w:ascii="Arial" w:hAnsi="Arial" w:cs="Arial"/>
        </w:rPr>
        <w:t>.</w:t>
      </w:r>
      <w:bookmarkEnd w:id="0"/>
    </w:p>
    <w:sectPr w:rsidR="00AD2ED0" w:rsidRPr="00D71CEA" w:rsidSect="00D71CEA">
      <w:headerReference w:type="default" r:id="rId9"/>
      <w:footerReference w:type="default" r:id="rId10"/>
      <w:pgSz w:w="11907" w:h="16839" w:code="9"/>
      <w:pgMar w:top="1985" w:right="1134" w:bottom="2126" w:left="1701" w:header="1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1B2" w:rsidRDefault="001361B2" w:rsidP="00976E67">
      <w:r>
        <w:separator/>
      </w:r>
    </w:p>
  </w:endnote>
  <w:endnote w:type="continuationSeparator" w:id="0">
    <w:p w:rsidR="001361B2" w:rsidRDefault="001361B2" w:rsidP="009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C80" w:rsidRPr="00215E7F" w:rsidRDefault="00276C80" w:rsidP="0030020B">
    <w:pPr>
      <w:pStyle w:val="Rodap"/>
      <w:ind w:left="-2381" w:right="-1412"/>
      <w:jc w:val="left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1B2" w:rsidRDefault="001361B2" w:rsidP="00976E67">
      <w:r>
        <w:separator/>
      </w:r>
    </w:p>
  </w:footnote>
  <w:footnote w:type="continuationSeparator" w:id="0">
    <w:p w:rsidR="001361B2" w:rsidRDefault="001361B2" w:rsidP="0097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C80" w:rsidRPr="00DB5AC4" w:rsidRDefault="00276C80" w:rsidP="0030020B">
    <w:pPr>
      <w:pStyle w:val="Cabealho"/>
      <w:ind w:left="-1701" w:hanging="680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530"/>
        </w:tabs>
        <w:ind w:left="1530" w:hanging="45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6976CFB"/>
    <w:multiLevelType w:val="hybridMultilevel"/>
    <w:tmpl w:val="5C7465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3C2F54"/>
    <w:multiLevelType w:val="hybridMultilevel"/>
    <w:tmpl w:val="7EC01BDE"/>
    <w:lvl w:ilvl="0" w:tplc="9B6289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475806"/>
    <w:multiLevelType w:val="hybridMultilevel"/>
    <w:tmpl w:val="4EBAB16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C0522"/>
    <w:multiLevelType w:val="hybridMultilevel"/>
    <w:tmpl w:val="16926168"/>
    <w:lvl w:ilvl="0" w:tplc="312490A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C510AC9"/>
    <w:multiLevelType w:val="hybridMultilevel"/>
    <w:tmpl w:val="CF8269B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092042"/>
    <w:multiLevelType w:val="singleLevel"/>
    <w:tmpl w:val="84680B9E"/>
    <w:lvl w:ilvl="0">
      <w:start w:val="1"/>
      <w:numFmt w:val="lowerLetter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8">
    <w:nsid w:val="75383BC2"/>
    <w:multiLevelType w:val="hybridMultilevel"/>
    <w:tmpl w:val="C1CAF2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690386"/>
    <w:multiLevelType w:val="hybridMultilevel"/>
    <w:tmpl w:val="9D74D19A"/>
    <w:lvl w:ilvl="0" w:tplc="04160011">
      <w:start w:val="1"/>
      <w:numFmt w:val="decimal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A4"/>
    <w:rsid w:val="0001469F"/>
    <w:rsid w:val="00021AD9"/>
    <w:rsid w:val="000246C5"/>
    <w:rsid w:val="000369C7"/>
    <w:rsid w:val="00037FDF"/>
    <w:rsid w:val="00040086"/>
    <w:rsid w:val="00044524"/>
    <w:rsid w:val="00047C20"/>
    <w:rsid w:val="00055D73"/>
    <w:rsid w:val="0006014D"/>
    <w:rsid w:val="00061C07"/>
    <w:rsid w:val="00064E5F"/>
    <w:rsid w:val="0006698E"/>
    <w:rsid w:val="00082704"/>
    <w:rsid w:val="000902B7"/>
    <w:rsid w:val="000A2C5E"/>
    <w:rsid w:val="000B5B36"/>
    <w:rsid w:val="000C0B2A"/>
    <w:rsid w:val="000D4A56"/>
    <w:rsid w:val="000D5DF1"/>
    <w:rsid w:val="000D6132"/>
    <w:rsid w:val="000F7221"/>
    <w:rsid w:val="0010445F"/>
    <w:rsid w:val="00115F14"/>
    <w:rsid w:val="00123587"/>
    <w:rsid w:val="001265B9"/>
    <w:rsid w:val="001361B2"/>
    <w:rsid w:val="00140E2C"/>
    <w:rsid w:val="00142F53"/>
    <w:rsid w:val="00144192"/>
    <w:rsid w:val="00144210"/>
    <w:rsid w:val="00155E42"/>
    <w:rsid w:val="00162947"/>
    <w:rsid w:val="001639A7"/>
    <w:rsid w:val="00167A3A"/>
    <w:rsid w:val="001706F6"/>
    <w:rsid w:val="00171469"/>
    <w:rsid w:val="0017543F"/>
    <w:rsid w:val="0017593E"/>
    <w:rsid w:val="00184A6A"/>
    <w:rsid w:val="001915EF"/>
    <w:rsid w:val="00195F5C"/>
    <w:rsid w:val="001A188D"/>
    <w:rsid w:val="001A50C7"/>
    <w:rsid w:val="001A5673"/>
    <w:rsid w:val="001B16C5"/>
    <w:rsid w:val="001C28D4"/>
    <w:rsid w:val="001C5787"/>
    <w:rsid w:val="001C6706"/>
    <w:rsid w:val="001D0B10"/>
    <w:rsid w:val="001D1ECE"/>
    <w:rsid w:val="001D798E"/>
    <w:rsid w:val="001E5F42"/>
    <w:rsid w:val="001F0CEE"/>
    <w:rsid w:val="001F2842"/>
    <w:rsid w:val="001F36BD"/>
    <w:rsid w:val="00214C51"/>
    <w:rsid w:val="00216E30"/>
    <w:rsid w:val="002318F4"/>
    <w:rsid w:val="002401DD"/>
    <w:rsid w:val="002454D7"/>
    <w:rsid w:val="00247C50"/>
    <w:rsid w:val="00257F38"/>
    <w:rsid w:val="00266640"/>
    <w:rsid w:val="00270B2D"/>
    <w:rsid w:val="0027401B"/>
    <w:rsid w:val="00275169"/>
    <w:rsid w:val="00276C80"/>
    <w:rsid w:val="00281210"/>
    <w:rsid w:val="00282F3E"/>
    <w:rsid w:val="002847F2"/>
    <w:rsid w:val="00287EEC"/>
    <w:rsid w:val="0029794C"/>
    <w:rsid w:val="002B16AE"/>
    <w:rsid w:val="002C19C6"/>
    <w:rsid w:val="002C1F14"/>
    <w:rsid w:val="002C657F"/>
    <w:rsid w:val="002E1419"/>
    <w:rsid w:val="002E2ACE"/>
    <w:rsid w:val="002E3E99"/>
    <w:rsid w:val="002F0AF0"/>
    <w:rsid w:val="002F1CAD"/>
    <w:rsid w:val="0030020B"/>
    <w:rsid w:val="00301955"/>
    <w:rsid w:val="00303189"/>
    <w:rsid w:val="00303817"/>
    <w:rsid w:val="0030658C"/>
    <w:rsid w:val="003110BF"/>
    <w:rsid w:val="00311857"/>
    <w:rsid w:val="003167D5"/>
    <w:rsid w:val="00321BC9"/>
    <w:rsid w:val="003222DB"/>
    <w:rsid w:val="00326D92"/>
    <w:rsid w:val="00332604"/>
    <w:rsid w:val="00335C5C"/>
    <w:rsid w:val="0033629B"/>
    <w:rsid w:val="00342320"/>
    <w:rsid w:val="003426E7"/>
    <w:rsid w:val="00345F2C"/>
    <w:rsid w:val="00347599"/>
    <w:rsid w:val="003525B4"/>
    <w:rsid w:val="00353669"/>
    <w:rsid w:val="00353E01"/>
    <w:rsid w:val="003603A0"/>
    <w:rsid w:val="00360A7A"/>
    <w:rsid w:val="00362086"/>
    <w:rsid w:val="003810ED"/>
    <w:rsid w:val="00381310"/>
    <w:rsid w:val="00384ECE"/>
    <w:rsid w:val="003907F8"/>
    <w:rsid w:val="00395EA2"/>
    <w:rsid w:val="003A4538"/>
    <w:rsid w:val="003B3555"/>
    <w:rsid w:val="003C231D"/>
    <w:rsid w:val="003C3DB2"/>
    <w:rsid w:val="003C65F8"/>
    <w:rsid w:val="003D6F72"/>
    <w:rsid w:val="003E7785"/>
    <w:rsid w:val="003F1836"/>
    <w:rsid w:val="004018F9"/>
    <w:rsid w:val="004031B1"/>
    <w:rsid w:val="00413049"/>
    <w:rsid w:val="0041483B"/>
    <w:rsid w:val="00422420"/>
    <w:rsid w:val="004246C2"/>
    <w:rsid w:val="004378EF"/>
    <w:rsid w:val="00440332"/>
    <w:rsid w:val="00443626"/>
    <w:rsid w:val="00451288"/>
    <w:rsid w:val="00461C65"/>
    <w:rsid w:val="00462433"/>
    <w:rsid w:val="00464873"/>
    <w:rsid w:val="00465FE1"/>
    <w:rsid w:val="00474642"/>
    <w:rsid w:val="0047721E"/>
    <w:rsid w:val="00480636"/>
    <w:rsid w:val="0048150E"/>
    <w:rsid w:val="004835BE"/>
    <w:rsid w:val="00491960"/>
    <w:rsid w:val="004943C6"/>
    <w:rsid w:val="00497011"/>
    <w:rsid w:val="00497522"/>
    <w:rsid w:val="004A1EF4"/>
    <w:rsid w:val="004A328E"/>
    <w:rsid w:val="004B1DAF"/>
    <w:rsid w:val="004B2B05"/>
    <w:rsid w:val="004C5AFA"/>
    <w:rsid w:val="004D16C4"/>
    <w:rsid w:val="004D2C4E"/>
    <w:rsid w:val="004D53FD"/>
    <w:rsid w:val="004D71EE"/>
    <w:rsid w:val="004E0D0D"/>
    <w:rsid w:val="004E64EC"/>
    <w:rsid w:val="004F0000"/>
    <w:rsid w:val="004F457F"/>
    <w:rsid w:val="00500E30"/>
    <w:rsid w:val="0050171A"/>
    <w:rsid w:val="005044DF"/>
    <w:rsid w:val="00512418"/>
    <w:rsid w:val="00513FE3"/>
    <w:rsid w:val="005178C8"/>
    <w:rsid w:val="00524131"/>
    <w:rsid w:val="00525ADD"/>
    <w:rsid w:val="005274A7"/>
    <w:rsid w:val="00527AFE"/>
    <w:rsid w:val="005349FA"/>
    <w:rsid w:val="00534C39"/>
    <w:rsid w:val="00535583"/>
    <w:rsid w:val="00535BC9"/>
    <w:rsid w:val="00541AD8"/>
    <w:rsid w:val="00557076"/>
    <w:rsid w:val="0056799B"/>
    <w:rsid w:val="00572761"/>
    <w:rsid w:val="005733CD"/>
    <w:rsid w:val="00582050"/>
    <w:rsid w:val="00586275"/>
    <w:rsid w:val="005959A5"/>
    <w:rsid w:val="00597C73"/>
    <w:rsid w:val="005A785C"/>
    <w:rsid w:val="005B59F6"/>
    <w:rsid w:val="005C50CB"/>
    <w:rsid w:val="005C7CC6"/>
    <w:rsid w:val="005E7E12"/>
    <w:rsid w:val="005F2286"/>
    <w:rsid w:val="005F5DFC"/>
    <w:rsid w:val="006053EF"/>
    <w:rsid w:val="0061150F"/>
    <w:rsid w:val="00622D88"/>
    <w:rsid w:val="00623BBA"/>
    <w:rsid w:val="00624A4A"/>
    <w:rsid w:val="00625029"/>
    <w:rsid w:val="006268AB"/>
    <w:rsid w:val="00627CEA"/>
    <w:rsid w:val="0063727A"/>
    <w:rsid w:val="0065072E"/>
    <w:rsid w:val="00652548"/>
    <w:rsid w:val="00656C40"/>
    <w:rsid w:val="00657D91"/>
    <w:rsid w:val="00664A55"/>
    <w:rsid w:val="00673161"/>
    <w:rsid w:val="00673EB9"/>
    <w:rsid w:val="00677BB0"/>
    <w:rsid w:val="00677D43"/>
    <w:rsid w:val="006802FA"/>
    <w:rsid w:val="00681857"/>
    <w:rsid w:val="00695E57"/>
    <w:rsid w:val="0069613B"/>
    <w:rsid w:val="006973CC"/>
    <w:rsid w:val="006B6812"/>
    <w:rsid w:val="006C6A67"/>
    <w:rsid w:val="006D2840"/>
    <w:rsid w:val="006D2964"/>
    <w:rsid w:val="006D6772"/>
    <w:rsid w:val="006E562A"/>
    <w:rsid w:val="006E5FA8"/>
    <w:rsid w:val="006F1878"/>
    <w:rsid w:val="006F79BF"/>
    <w:rsid w:val="007079A7"/>
    <w:rsid w:val="00713FA9"/>
    <w:rsid w:val="00725FF9"/>
    <w:rsid w:val="00745129"/>
    <w:rsid w:val="00752DCC"/>
    <w:rsid w:val="00752E46"/>
    <w:rsid w:val="00754456"/>
    <w:rsid w:val="00755172"/>
    <w:rsid w:val="007558CC"/>
    <w:rsid w:val="00770C6A"/>
    <w:rsid w:val="00777C81"/>
    <w:rsid w:val="0078043E"/>
    <w:rsid w:val="0078105A"/>
    <w:rsid w:val="007903E4"/>
    <w:rsid w:val="00792B84"/>
    <w:rsid w:val="007939B1"/>
    <w:rsid w:val="00796D42"/>
    <w:rsid w:val="007A0D2A"/>
    <w:rsid w:val="007A1109"/>
    <w:rsid w:val="007A34C0"/>
    <w:rsid w:val="007B36EC"/>
    <w:rsid w:val="007B48AA"/>
    <w:rsid w:val="007B771C"/>
    <w:rsid w:val="007C05F7"/>
    <w:rsid w:val="007C2091"/>
    <w:rsid w:val="007D144A"/>
    <w:rsid w:val="007D4634"/>
    <w:rsid w:val="007E1701"/>
    <w:rsid w:val="007E2682"/>
    <w:rsid w:val="007E7347"/>
    <w:rsid w:val="007E77E6"/>
    <w:rsid w:val="0080010E"/>
    <w:rsid w:val="00800277"/>
    <w:rsid w:val="00800334"/>
    <w:rsid w:val="008005D5"/>
    <w:rsid w:val="0082482F"/>
    <w:rsid w:val="00841D65"/>
    <w:rsid w:val="00852303"/>
    <w:rsid w:val="008572EE"/>
    <w:rsid w:val="00857807"/>
    <w:rsid w:val="0086140E"/>
    <w:rsid w:val="00863AE3"/>
    <w:rsid w:val="008647CF"/>
    <w:rsid w:val="0087259A"/>
    <w:rsid w:val="00872803"/>
    <w:rsid w:val="0087334D"/>
    <w:rsid w:val="008735C9"/>
    <w:rsid w:val="0087532C"/>
    <w:rsid w:val="008773B4"/>
    <w:rsid w:val="00880F06"/>
    <w:rsid w:val="00890EFC"/>
    <w:rsid w:val="00892B70"/>
    <w:rsid w:val="008954D5"/>
    <w:rsid w:val="008A405F"/>
    <w:rsid w:val="008A7FD5"/>
    <w:rsid w:val="008B5A99"/>
    <w:rsid w:val="008C4432"/>
    <w:rsid w:val="008C7B32"/>
    <w:rsid w:val="008D0F5D"/>
    <w:rsid w:val="008D428A"/>
    <w:rsid w:val="008E2404"/>
    <w:rsid w:val="008F4226"/>
    <w:rsid w:val="008F468B"/>
    <w:rsid w:val="00904F93"/>
    <w:rsid w:val="00906C30"/>
    <w:rsid w:val="00907C55"/>
    <w:rsid w:val="00913F13"/>
    <w:rsid w:val="00924E48"/>
    <w:rsid w:val="009259E1"/>
    <w:rsid w:val="00927775"/>
    <w:rsid w:val="00932498"/>
    <w:rsid w:val="00933E3C"/>
    <w:rsid w:val="0093568A"/>
    <w:rsid w:val="0094430B"/>
    <w:rsid w:val="00946A6A"/>
    <w:rsid w:val="009623CB"/>
    <w:rsid w:val="0097068D"/>
    <w:rsid w:val="00975FFC"/>
    <w:rsid w:val="00976E67"/>
    <w:rsid w:val="00985632"/>
    <w:rsid w:val="00986296"/>
    <w:rsid w:val="0099078E"/>
    <w:rsid w:val="009A4323"/>
    <w:rsid w:val="009A5B66"/>
    <w:rsid w:val="009B7B70"/>
    <w:rsid w:val="009C541E"/>
    <w:rsid w:val="009C5AA1"/>
    <w:rsid w:val="009D107E"/>
    <w:rsid w:val="009D3D8A"/>
    <w:rsid w:val="009D4E66"/>
    <w:rsid w:val="009E07F4"/>
    <w:rsid w:val="009E4126"/>
    <w:rsid w:val="009E5FDC"/>
    <w:rsid w:val="009E770E"/>
    <w:rsid w:val="009F20D5"/>
    <w:rsid w:val="009F3E4C"/>
    <w:rsid w:val="00A045D8"/>
    <w:rsid w:val="00A0581F"/>
    <w:rsid w:val="00A06850"/>
    <w:rsid w:val="00A071E9"/>
    <w:rsid w:val="00A10F13"/>
    <w:rsid w:val="00A13658"/>
    <w:rsid w:val="00A1513B"/>
    <w:rsid w:val="00A34C22"/>
    <w:rsid w:val="00A443BA"/>
    <w:rsid w:val="00A45700"/>
    <w:rsid w:val="00A5193C"/>
    <w:rsid w:val="00A527B7"/>
    <w:rsid w:val="00A5349D"/>
    <w:rsid w:val="00A62EAA"/>
    <w:rsid w:val="00A63E79"/>
    <w:rsid w:val="00A661D7"/>
    <w:rsid w:val="00A7090C"/>
    <w:rsid w:val="00A72AC3"/>
    <w:rsid w:val="00A9087B"/>
    <w:rsid w:val="00A93A71"/>
    <w:rsid w:val="00A9501C"/>
    <w:rsid w:val="00AB4573"/>
    <w:rsid w:val="00AB7579"/>
    <w:rsid w:val="00AC5CAC"/>
    <w:rsid w:val="00AC5CF5"/>
    <w:rsid w:val="00AC6088"/>
    <w:rsid w:val="00AD2ED0"/>
    <w:rsid w:val="00AE311A"/>
    <w:rsid w:val="00AF149D"/>
    <w:rsid w:val="00AF1F26"/>
    <w:rsid w:val="00B0000D"/>
    <w:rsid w:val="00B009C1"/>
    <w:rsid w:val="00B0210C"/>
    <w:rsid w:val="00B121FA"/>
    <w:rsid w:val="00B128C2"/>
    <w:rsid w:val="00B16C15"/>
    <w:rsid w:val="00B17239"/>
    <w:rsid w:val="00B207AC"/>
    <w:rsid w:val="00B2193A"/>
    <w:rsid w:val="00B22780"/>
    <w:rsid w:val="00B23C58"/>
    <w:rsid w:val="00B270AA"/>
    <w:rsid w:val="00B31633"/>
    <w:rsid w:val="00B41397"/>
    <w:rsid w:val="00B4589F"/>
    <w:rsid w:val="00B65581"/>
    <w:rsid w:val="00B66D9E"/>
    <w:rsid w:val="00B82A3E"/>
    <w:rsid w:val="00B84B98"/>
    <w:rsid w:val="00B85EFC"/>
    <w:rsid w:val="00B90643"/>
    <w:rsid w:val="00B928DC"/>
    <w:rsid w:val="00B97474"/>
    <w:rsid w:val="00BA2419"/>
    <w:rsid w:val="00BB5FB1"/>
    <w:rsid w:val="00BB601B"/>
    <w:rsid w:val="00BD4D48"/>
    <w:rsid w:val="00BD4FE6"/>
    <w:rsid w:val="00BE340D"/>
    <w:rsid w:val="00BE55C9"/>
    <w:rsid w:val="00C01831"/>
    <w:rsid w:val="00C0739E"/>
    <w:rsid w:val="00C07CE3"/>
    <w:rsid w:val="00C1099A"/>
    <w:rsid w:val="00C11BD9"/>
    <w:rsid w:val="00C14B89"/>
    <w:rsid w:val="00C24564"/>
    <w:rsid w:val="00C27140"/>
    <w:rsid w:val="00C32108"/>
    <w:rsid w:val="00C33152"/>
    <w:rsid w:val="00C45B6A"/>
    <w:rsid w:val="00C50D46"/>
    <w:rsid w:val="00C52150"/>
    <w:rsid w:val="00C61695"/>
    <w:rsid w:val="00C71A5B"/>
    <w:rsid w:val="00C807EE"/>
    <w:rsid w:val="00C80D2D"/>
    <w:rsid w:val="00C83350"/>
    <w:rsid w:val="00C83D50"/>
    <w:rsid w:val="00C85CA4"/>
    <w:rsid w:val="00C90820"/>
    <w:rsid w:val="00C921AE"/>
    <w:rsid w:val="00C955B1"/>
    <w:rsid w:val="00CA147E"/>
    <w:rsid w:val="00CA1E47"/>
    <w:rsid w:val="00CA212A"/>
    <w:rsid w:val="00CB2C61"/>
    <w:rsid w:val="00CB3D0E"/>
    <w:rsid w:val="00CC075C"/>
    <w:rsid w:val="00CC44EE"/>
    <w:rsid w:val="00CC6565"/>
    <w:rsid w:val="00CC73F0"/>
    <w:rsid w:val="00CE0C06"/>
    <w:rsid w:val="00CF0138"/>
    <w:rsid w:val="00CF2C61"/>
    <w:rsid w:val="00D05C02"/>
    <w:rsid w:val="00D2345E"/>
    <w:rsid w:val="00D36C8D"/>
    <w:rsid w:val="00D47F69"/>
    <w:rsid w:val="00D50F12"/>
    <w:rsid w:val="00D61967"/>
    <w:rsid w:val="00D6508D"/>
    <w:rsid w:val="00D65188"/>
    <w:rsid w:val="00D71CEA"/>
    <w:rsid w:val="00D72033"/>
    <w:rsid w:val="00D74288"/>
    <w:rsid w:val="00D7547B"/>
    <w:rsid w:val="00D766D0"/>
    <w:rsid w:val="00D8602D"/>
    <w:rsid w:val="00D8795C"/>
    <w:rsid w:val="00D95700"/>
    <w:rsid w:val="00D96E0D"/>
    <w:rsid w:val="00DB2D6D"/>
    <w:rsid w:val="00DB5AC4"/>
    <w:rsid w:val="00DC7314"/>
    <w:rsid w:val="00DE2906"/>
    <w:rsid w:val="00DE2AC4"/>
    <w:rsid w:val="00DE3381"/>
    <w:rsid w:val="00DE71D2"/>
    <w:rsid w:val="00E005BC"/>
    <w:rsid w:val="00E17A24"/>
    <w:rsid w:val="00E26033"/>
    <w:rsid w:val="00E31AC5"/>
    <w:rsid w:val="00E326CE"/>
    <w:rsid w:val="00E35AEF"/>
    <w:rsid w:val="00E35FB8"/>
    <w:rsid w:val="00E417AE"/>
    <w:rsid w:val="00E44050"/>
    <w:rsid w:val="00E4605A"/>
    <w:rsid w:val="00E47455"/>
    <w:rsid w:val="00E575A0"/>
    <w:rsid w:val="00E606BA"/>
    <w:rsid w:val="00E717B3"/>
    <w:rsid w:val="00E71B75"/>
    <w:rsid w:val="00E71B8D"/>
    <w:rsid w:val="00E73452"/>
    <w:rsid w:val="00E93986"/>
    <w:rsid w:val="00E97CF4"/>
    <w:rsid w:val="00EA02E5"/>
    <w:rsid w:val="00EA2265"/>
    <w:rsid w:val="00EA3727"/>
    <w:rsid w:val="00EA7388"/>
    <w:rsid w:val="00EB26CE"/>
    <w:rsid w:val="00EC0ACC"/>
    <w:rsid w:val="00EC1EDB"/>
    <w:rsid w:val="00EC32C0"/>
    <w:rsid w:val="00EC5EBD"/>
    <w:rsid w:val="00EC6991"/>
    <w:rsid w:val="00EC7165"/>
    <w:rsid w:val="00ED2C00"/>
    <w:rsid w:val="00ED5734"/>
    <w:rsid w:val="00ED64A3"/>
    <w:rsid w:val="00EE1B92"/>
    <w:rsid w:val="00EE4BD5"/>
    <w:rsid w:val="00EF05F9"/>
    <w:rsid w:val="00EF7429"/>
    <w:rsid w:val="00F016C2"/>
    <w:rsid w:val="00F03DD6"/>
    <w:rsid w:val="00F07399"/>
    <w:rsid w:val="00F20399"/>
    <w:rsid w:val="00F2281E"/>
    <w:rsid w:val="00F22EF3"/>
    <w:rsid w:val="00F249B0"/>
    <w:rsid w:val="00F2606F"/>
    <w:rsid w:val="00F273F1"/>
    <w:rsid w:val="00F30435"/>
    <w:rsid w:val="00F35227"/>
    <w:rsid w:val="00F35960"/>
    <w:rsid w:val="00F44323"/>
    <w:rsid w:val="00F47E17"/>
    <w:rsid w:val="00F63220"/>
    <w:rsid w:val="00F6376C"/>
    <w:rsid w:val="00F655DD"/>
    <w:rsid w:val="00F731A0"/>
    <w:rsid w:val="00F90379"/>
    <w:rsid w:val="00F918C9"/>
    <w:rsid w:val="00F9198E"/>
    <w:rsid w:val="00F9482C"/>
    <w:rsid w:val="00FB169C"/>
    <w:rsid w:val="00FB1C54"/>
    <w:rsid w:val="00FB2D77"/>
    <w:rsid w:val="00FC47AD"/>
    <w:rsid w:val="00FD0B23"/>
    <w:rsid w:val="00FD53EC"/>
    <w:rsid w:val="00FE371E"/>
    <w:rsid w:val="00FE6D61"/>
    <w:rsid w:val="00FF06D7"/>
    <w:rsid w:val="00FF2581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976E6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28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55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5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7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Ttulo2Char">
    <w:name w:val="Título 2 Char"/>
    <w:basedOn w:val="Fontepargpadro"/>
    <w:link w:val="Ttulo2"/>
    <w:semiHidden/>
    <w:rsid w:val="004D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28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55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5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276C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E67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E67"/>
    <w:rPr>
      <w:rFonts w:ascii="Tahoma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5128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75FF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4D2C4E"/>
    <w:pPr>
      <w:widowControl w:val="0"/>
      <w:snapToGrid w:val="0"/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4D2C4E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4D2C4E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4D2C4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unhideWhenUsed/>
    <w:rsid w:val="004D2C4E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4D2C4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4A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4A4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064E5F"/>
    <w:pPr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064E5F"/>
    <w:rPr>
      <w:rFonts w:ascii="Times New Roman" w:eastAsia="Times New Roman" w:hAnsi="Times New Roman" w:cs="Times New Roman"/>
      <w:b/>
      <w:i/>
      <w:sz w:val="20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64E5F"/>
    <w:pPr>
      <w:spacing w:before="120"/>
      <w:ind w:left="720"/>
      <w:contextualSpacing/>
      <w:jc w:val="both"/>
    </w:pPr>
    <w:rPr>
      <w:rFonts w:eastAsia="Calibri"/>
    </w:rPr>
  </w:style>
  <w:style w:type="paragraph" w:styleId="TextosemFormatao">
    <w:name w:val="Plain Text"/>
    <w:basedOn w:val="Normal"/>
    <w:link w:val="TextosemFormataoChar"/>
    <w:rsid w:val="00B6558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65581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Textopadro">
    <w:name w:val="Texto padrão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WW-Recuodecorpodetexto2">
    <w:name w:val="WW-Recuo de corpo de texto 2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ind w:firstLine="2520"/>
      <w:jc w:val="both"/>
      <w:textAlignment w:val="baseline"/>
    </w:pPr>
    <w:rPr>
      <w:rFonts w:ascii="Courier New" w:hAnsi="Courier New"/>
      <w:color w:val="000000"/>
      <w:szCs w:val="20"/>
      <w:lang w:val="de-DE"/>
    </w:rPr>
  </w:style>
  <w:style w:type="paragraph" w:styleId="Recuodecorpodetexto2">
    <w:name w:val="Body Text Indent 2"/>
    <w:basedOn w:val="Normal"/>
    <w:link w:val="Recuodecorpodetexto2Char"/>
    <w:rsid w:val="00B655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6558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63AE3"/>
    <w:pPr>
      <w:spacing w:before="100" w:beforeAutospacing="1" w:after="100" w:afterAutospacing="1"/>
    </w:pPr>
  </w:style>
  <w:style w:type="character" w:styleId="nfaseSutil">
    <w:name w:val="Subtle Emphasis"/>
    <w:basedOn w:val="Fontepargpadro"/>
    <w:uiPriority w:val="19"/>
    <w:qFormat/>
    <w:rsid w:val="00A443BA"/>
    <w:rPr>
      <w:i/>
      <w:iCs/>
      <w:color w:val="808080" w:themeColor="text1" w:themeTint="7F"/>
    </w:rPr>
  </w:style>
  <w:style w:type="character" w:styleId="Forte">
    <w:name w:val="Strong"/>
    <w:basedOn w:val="Fontepargpadro"/>
    <w:uiPriority w:val="22"/>
    <w:qFormat/>
    <w:rsid w:val="00276C80"/>
    <w:rPr>
      <w:b/>
      <w:bCs/>
    </w:rPr>
  </w:style>
  <w:style w:type="paragraph" w:customStyle="1" w:styleId="Padro">
    <w:name w:val="Padrão"/>
    <w:rsid w:val="00D95700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nfase">
    <w:name w:val="Emphasis"/>
    <w:basedOn w:val="Fontepargpadro"/>
    <w:qFormat/>
    <w:rsid w:val="007903E4"/>
    <w:rPr>
      <w:i/>
      <w:iCs/>
    </w:rPr>
  </w:style>
  <w:style w:type="paragraph" w:styleId="Textoembloco">
    <w:name w:val="Block Text"/>
    <w:basedOn w:val="Normal"/>
    <w:rsid w:val="00EF7429"/>
    <w:pPr>
      <w:ind w:left="-142" w:right="-142" w:firstLine="1134"/>
      <w:jc w:val="both"/>
    </w:pPr>
    <w:rPr>
      <w:szCs w:val="20"/>
    </w:rPr>
  </w:style>
  <w:style w:type="table" w:styleId="Tabelacomgrade">
    <w:name w:val="Table Grid"/>
    <w:basedOn w:val="Tabelanormal"/>
    <w:uiPriority w:val="59"/>
    <w:rsid w:val="0056799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go">
    <w:name w:val="artigo"/>
    <w:basedOn w:val="Normal"/>
    <w:rsid w:val="0033260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976E6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28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55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5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7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Ttulo2Char">
    <w:name w:val="Título 2 Char"/>
    <w:basedOn w:val="Fontepargpadro"/>
    <w:link w:val="Ttulo2"/>
    <w:semiHidden/>
    <w:rsid w:val="004D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28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55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5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276C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E67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E67"/>
    <w:rPr>
      <w:rFonts w:ascii="Tahoma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5128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75FF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4D2C4E"/>
    <w:pPr>
      <w:widowControl w:val="0"/>
      <w:snapToGrid w:val="0"/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4D2C4E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4D2C4E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4D2C4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unhideWhenUsed/>
    <w:rsid w:val="004D2C4E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4D2C4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4A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4A4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064E5F"/>
    <w:pPr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064E5F"/>
    <w:rPr>
      <w:rFonts w:ascii="Times New Roman" w:eastAsia="Times New Roman" w:hAnsi="Times New Roman" w:cs="Times New Roman"/>
      <w:b/>
      <w:i/>
      <w:sz w:val="20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64E5F"/>
    <w:pPr>
      <w:spacing w:before="120"/>
      <w:ind w:left="720"/>
      <w:contextualSpacing/>
      <w:jc w:val="both"/>
    </w:pPr>
    <w:rPr>
      <w:rFonts w:eastAsia="Calibri"/>
    </w:rPr>
  </w:style>
  <w:style w:type="paragraph" w:styleId="TextosemFormatao">
    <w:name w:val="Plain Text"/>
    <w:basedOn w:val="Normal"/>
    <w:link w:val="TextosemFormataoChar"/>
    <w:rsid w:val="00B6558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65581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Textopadro">
    <w:name w:val="Texto padrão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WW-Recuodecorpodetexto2">
    <w:name w:val="WW-Recuo de corpo de texto 2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ind w:firstLine="2520"/>
      <w:jc w:val="both"/>
      <w:textAlignment w:val="baseline"/>
    </w:pPr>
    <w:rPr>
      <w:rFonts w:ascii="Courier New" w:hAnsi="Courier New"/>
      <w:color w:val="000000"/>
      <w:szCs w:val="20"/>
      <w:lang w:val="de-DE"/>
    </w:rPr>
  </w:style>
  <w:style w:type="paragraph" w:styleId="Recuodecorpodetexto2">
    <w:name w:val="Body Text Indent 2"/>
    <w:basedOn w:val="Normal"/>
    <w:link w:val="Recuodecorpodetexto2Char"/>
    <w:rsid w:val="00B655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6558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63AE3"/>
    <w:pPr>
      <w:spacing w:before="100" w:beforeAutospacing="1" w:after="100" w:afterAutospacing="1"/>
    </w:pPr>
  </w:style>
  <w:style w:type="character" w:styleId="nfaseSutil">
    <w:name w:val="Subtle Emphasis"/>
    <w:basedOn w:val="Fontepargpadro"/>
    <w:uiPriority w:val="19"/>
    <w:qFormat/>
    <w:rsid w:val="00A443BA"/>
    <w:rPr>
      <w:i/>
      <w:iCs/>
      <w:color w:val="808080" w:themeColor="text1" w:themeTint="7F"/>
    </w:rPr>
  </w:style>
  <w:style w:type="character" w:styleId="Forte">
    <w:name w:val="Strong"/>
    <w:basedOn w:val="Fontepargpadro"/>
    <w:uiPriority w:val="22"/>
    <w:qFormat/>
    <w:rsid w:val="00276C80"/>
    <w:rPr>
      <w:b/>
      <w:bCs/>
    </w:rPr>
  </w:style>
  <w:style w:type="paragraph" w:customStyle="1" w:styleId="Padro">
    <w:name w:val="Padrão"/>
    <w:rsid w:val="00D95700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nfase">
    <w:name w:val="Emphasis"/>
    <w:basedOn w:val="Fontepargpadro"/>
    <w:qFormat/>
    <w:rsid w:val="007903E4"/>
    <w:rPr>
      <w:i/>
      <w:iCs/>
    </w:rPr>
  </w:style>
  <w:style w:type="paragraph" w:styleId="Textoembloco">
    <w:name w:val="Block Text"/>
    <w:basedOn w:val="Normal"/>
    <w:rsid w:val="00EF7429"/>
    <w:pPr>
      <w:ind w:left="-142" w:right="-142" w:firstLine="1134"/>
      <w:jc w:val="both"/>
    </w:pPr>
    <w:rPr>
      <w:szCs w:val="20"/>
    </w:rPr>
  </w:style>
  <w:style w:type="table" w:styleId="Tabelacomgrade">
    <w:name w:val="Table Grid"/>
    <w:basedOn w:val="Tabelanormal"/>
    <w:uiPriority w:val="59"/>
    <w:rsid w:val="0056799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go">
    <w:name w:val="artigo"/>
    <w:basedOn w:val="Normal"/>
    <w:rsid w:val="003326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4816">
          <w:marLeft w:val="570"/>
          <w:marRight w:val="750"/>
          <w:marTop w:val="3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Folha%20Timbrad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7E52D-3212-40FD-B0B6-7FCFAC03A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</Template>
  <TotalTime>1</TotalTime>
  <Pages>4</Pages>
  <Words>650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Prefeitura</cp:lastModifiedBy>
  <cp:revision>4</cp:revision>
  <cp:lastPrinted>2022-06-06T13:20:00Z</cp:lastPrinted>
  <dcterms:created xsi:type="dcterms:W3CDTF">2023-02-06T13:40:00Z</dcterms:created>
  <dcterms:modified xsi:type="dcterms:W3CDTF">2023-02-06T19:12:00Z</dcterms:modified>
</cp:coreProperties>
</file>