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F45776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F45776">
        <w:rPr>
          <w:rFonts w:ascii="Arial" w:hAnsi="Arial" w:cs="Arial"/>
          <w:b/>
        </w:rPr>
        <w:t xml:space="preserve">PROJETO DE LEI </w:t>
      </w:r>
      <w:r w:rsidR="00BE340D" w:rsidRPr="00F45776">
        <w:rPr>
          <w:rFonts w:ascii="Arial" w:hAnsi="Arial" w:cs="Arial"/>
          <w:b/>
        </w:rPr>
        <w:t xml:space="preserve">MUNICIPAL </w:t>
      </w:r>
      <w:r w:rsidR="00B66D9E" w:rsidRPr="00F45776">
        <w:rPr>
          <w:rFonts w:ascii="Arial" w:hAnsi="Arial" w:cs="Arial"/>
          <w:b/>
        </w:rPr>
        <w:t>N</w:t>
      </w:r>
      <w:r w:rsidR="00C90820" w:rsidRPr="00F45776">
        <w:rPr>
          <w:rFonts w:ascii="Arial" w:hAnsi="Arial" w:cs="Arial"/>
          <w:b/>
        </w:rPr>
        <w:t>.</w:t>
      </w:r>
      <w:r w:rsidR="00B66D9E" w:rsidRPr="00F45776">
        <w:rPr>
          <w:rFonts w:ascii="Arial" w:hAnsi="Arial" w:cs="Arial"/>
          <w:b/>
        </w:rPr>
        <w:t>º</w:t>
      </w:r>
      <w:r w:rsidR="008B5A99" w:rsidRPr="00F45776">
        <w:rPr>
          <w:rFonts w:ascii="Arial" w:hAnsi="Arial" w:cs="Arial"/>
          <w:b/>
        </w:rPr>
        <w:t xml:space="preserve"> </w:t>
      </w:r>
      <w:r w:rsidR="00ED7110">
        <w:rPr>
          <w:rFonts w:ascii="Arial" w:hAnsi="Arial" w:cs="Arial"/>
          <w:b/>
        </w:rPr>
        <w:t>11</w:t>
      </w:r>
      <w:r w:rsidR="00453885">
        <w:rPr>
          <w:rFonts w:ascii="Arial" w:hAnsi="Arial" w:cs="Arial"/>
          <w:b/>
        </w:rPr>
        <w:t>7/</w:t>
      </w:r>
      <w:r w:rsidRPr="00F45776">
        <w:rPr>
          <w:rFonts w:ascii="Arial" w:hAnsi="Arial" w:cs="Arial"/>
          <w:b/>
        </w:rPr>
        <w:t>202</w:t>
      </w:r>
      <w:r w:rsidR="00453885">
        <w:rPr>
          <w:rFonts w:ascii="Arial" w:hAnsi="Arial" w:cs="Arial"/>
          <w:b/>
        </w:rPr>
        <w:t>3</w:t>
      </w:r>
      <w:r w:rsidR="000902B7" w:rsidRPr="00F45776">
        <w:rPr>
          <w:rFonts w:ascii="Arial" w:hAnsi="Arial" w:cs="Arial"/>
          <w:b/>
        </w:rPr>
        <w:t xml:space="preserve">, DE </w:t>
      </w:r>
      <w:r w:rsidR="00ED7110">
        <w:rPr>
          <w:rFonts w:ascii="Arial" w:hAnsi="Arial" w:cs="Arial"/>
          <w:b/>
        </w:rPr>
        <w:t>2</w:t>
      </w:r>
      <w:r w:rsidR="00453885">
        <w:rPr>
          <w:rFonts w:ascii="Arial" w:hAnsi="Arial" w:cs="Arial"/>
          <w:b/>
        </w:rPr>
        <w:t>3</w:t>
      </w:r>
      <w:r w:rsidR="000902B7" w:rsidRPr="00F45776">
        <w:rPr>
          <w:rFonts w:ascii="Arial" w:hAnsi="Arial" w:cs="Arial"/>
          <w:b/>
        </w:rPr>
        <w:t xml:space="preserve"> </w:t>
      </w:r>
      <w:r w:rsidR="00DE2AC4" w:rsidRPr="00F45776">
        <w:rPr>
          <w:rFonts w:ascii="Arial" w:hAnsi="Arial" w:cs="Arial"/>
          <w:b/>
        </w:rPr>
        <w:t xml:space="preserve">DE </w:t>
      </w:r>
      <w:r w:rsidR="00A45CB4">
        <w:rPr>
          <w:rFonts w:ascii="Arial" w:hAnsi="Arial" w:cs="Arial"/>
          <w:b/>
        </w:rPr>
        <w:t xml:space="preserve">NOVEMBRO </w:t>
      </w:r>
      <w:r w:rsidR="00A45CB4" w:rsidRPr="00F45776">
        <w:rPr>
          <w:rFonts w:ascii="Arial" w:hAnsi="Arial" w:cs="Arial"/>
          <w:b/>
        </w:rPr>
        <w:t>DE</w:t>
      </w:r>
      <w:r w:rsidR="00DE2AC4" w:rsidRPr="00F45776">
        <w:rPr>
          <w:rFonts w:ascii="Arial" w:hAnsi="Arial" w:cs="Arial"/>
          <w:b/>
        </w:rPr>
        <w:t xml:space="preserve"> </w:t>
      </w:r>
      <w:r w:rsidR="008005D5" w:rsidRPr="00F45776">
        <w:rPr>
          <w:rFonts w:ascii="Arial" w:hAnsi="Arial" w:cs="Arial"/>
          <w:b/>
        </w:rPr>
        <w:t>202</w:t>
      </w:r>
      <w:r w:rsidR="00453885">
        <w:rPr>
          <w:rFonts w:ascii="Arial" w:hAnsi="Arial" w:cs="Arial"/>
          <w:b/>
        </w:rPr>
        <w:t>3</w:t>
      </w:r>
      <w:r w:rsidR="008005D5" w:rsidRPr="00F45776">
        <w:rPr>
          <w:rFonts w:ascii="Arial" w:hAnsi="Arial" w:cs="Arial"/>
          <w:b/>
        </w:rPr>
        <w:t>.</w:t>
      </w:r>
    </w:p>
    <w:p w:rsidR="00DE2AC4" w:rsidRPr="00F45776" w:rsidRDefault="002F19C9" w:rsidP="007D4634">
      <w:pPr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</w:p>
    <w:p w:rsidR="007D4634" w:rsidRPr="00F45776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:rsidR="00DE2AC4" w:rsidRPr="00F45776" w:rsidRDefault="0031608D" w:rsidP="00861169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 w:rsidRPr="00F45776">
        <w:rPr>
          <w:rFonts w:ascii="Arial" w:hAnsi="Arial" w:cs="Arial"/>
        </w:rPr>
        <w:t xml:space="preserve">Autoriza o Poder Executivo Municipal custear despesas </w:t>
      </w:r>
      <w:r w:rsidR="00861169" w:rsidRPr="00F45776">
        <w:rPr>
          <w:rFonts w:ascii="Arial" w:hAnsi="Arial" w:cs="Arial"/>
        </w:rPr>
        <w:t xml:space="preserve">em atividades alusivas à comemoração </w:t>
      </w:r>
      <w:r w:rsidR="005A42D7">
        <w:rPr>
          <w:rFonts w:ascii="Arial" w:hAnsi="Arial" w:cs="Arial"/>
        </w:rPr>
        <w:t xml:space="preserve">à Semana do </w:t>
      </w:r>
      <w:r w:rsidR="00ED7110">
        <w:rPr>
          <w:rFonts w:ascii="Arial" w:hAnsi="Arial" w:cs="Arial"/>
        </w:rPr>
        <w:t>Natal 2023</w:t>
      </w:r>
      <w:r w:rsidR="005A42D7">
        <w:rPr>
          <w:rFonts w:ascii="Arial" w:hAnsi="Arial" w:cs="Arial"/>
        </w:rPr>
        <w:t xml:space="preserve"> </w:t>
      </w:r>
      <w:r w:rsidR="00453885">
        <w:rPr>
          <w:rFonts w:ascii="Arial" w:hAnsi="Arial" w:cs="Arial"/>
        </w:rPr>
        <w:t xml:space="preserve">de </w:t>
      </w:r>
      <w:proofErr w:type="spellStart"/>
      <w:r w:rsidR="00453885">
        <w:rPr>
          <w:rFonts w:ascii="Arial" w:hAnsi="Arial" w:cs="Arial"/>
        </w:rPr>
        <w:t>Jaboticaba</w:t>
      </w:r>
      <w:proofErr w:type="spellEnd"/>
      <w:r w:rsidR="00453885">
        <w:rPr>
          <w:rFonts w:ascii="Arial" w:hAnsi="Arial" w:cs="Arial"/>
        </w:rPr>
        <w:t>, RS.</w:t>
      </w:r>
    </w:p>
    <w:p w:rsidR="007D4634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2F19C9" w:rsidRPr="00F45776" w:rsidRDefault="002F19C9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997CE5" w:rsidRPr="00F45776" w:rsidRDefault="00453885" w:rsidP="00997CE5">
      <w:pPr>
        <w:ind w:firstLine="226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997CE5" w:rsidRPr="00F45776">
        <w:rPr>
          <w:rFonts w:ascii="Arial" w:hAnsi="Arial" w:cs="Arial"/>
          <w:b/>
        </w:rPr>
        <w:t xml:space="preserve">, </w:t>
      </w:r>
      <w:r w:rsidR="00997CE5" w:rsidRPr="00F45776">
        <w:rPr>
          <w:rFonts w:ascii="Arial" w:hAnsi="Arial" w:cs="Arial"/>
        </w:rPr>
        <w:t>Prefeito</w:t>
      </w:r>
      <w:r w:rsidR="00997CE5" w:rsidRPr="00F45776">
        <w:rPr>
          <w:rFonts w:ascii="Arial" w:hAnsi="Arial" w:cs="Arial"/>
          <w:b/>
        </w:rPr>
        <w:t xml:space="preserve"> </w:t>
      </w:r>
      <w:r w:rsidR="00997CE5" w:rsidRPr="00F45776">
        <w:rPr>
          <w:rFonts w:ascii="Arial" w:hAnsi="Arial" w:cs="Arial"/>
        </w:rPr>
        <w:t>Municipal</w:t>
      </w:r>
      <w:r>
        <w:rPr>
          <w:rFonts w:ascii="Arial" w:hAnsi="Arial" w:cs="Arial"/>
        </w:rPr>
        <w:t xml:space="preserve"> </w:t>
      </w:r>
      <w:r w:rsidR="00997CE5" w:rsidRPr="00F45776">
        <w:rPr>
          <w:rFonts w:ascii="Arial" w:hAnsi="Arial" w:cs="Arial"/>
        </w:rPr>
        <w:t>de</w:t>
      </w:r>
      <w:r w:rsidR="00997CE5" w:rsidRPr="00F45776">
        <w:rPr>
          <w:rFonts w:ascii="Arial" w:hAnsi="Arial" w:cs="Arial"/>
          <w:b/>
        </w:rPr>
        <w:t xml:space="preserve"> JABOTICABA, ESTADO DO RIO GRANDE DO SUL, </w:t>
      </w:r>
      <w:r w:rsidR="00997CE5" w:rsidRPr="00F45776">
        <w:rPr>
          <w:rFonts w:ascii="Arial" w:hAnsi="Arial" w:cs="Arial"/>
        </w:rPr>
        <w:t>no uso de suas atribuições legais, delegadas pela Lei Orgânica Municipal</w:t>
      </w:r>
      <w:r w:rsidR="00997CE5" w:rsidRPr="00F45776">
        <w:rPr>
          <w:rFonts w:ascii="Arial" w:hAnsi="Arial" w:cs="Arial"/>
          <w:b/>
        </w:rPr>
        <w:t>,</w:t>
      </w:r>
    </w:p>
    <w:p w:rsidR="00997CE5" w:rsidRPr="00F45776" w:rsidRDefault="00997CE5" w:rsidP="00997CE5">
      <w:pPr>
        <w:ind w:firstLine="2268"/>
        <w:contextualSpacing/>
        <w:jc w:val="both"/>
        <w:rPr>
          <w:rFonts w:ascii="Arial" w:hAnsi="Arial" w:cs="Arial"/>
          <w:b/>
        </w:rPr>
      </w:pPr>
    </w:p>
    <w:p w:rsidR="00997CE5" w:rsidRPr="00F45776" w:rsidRDefault="00997CE5" w:rsidP="00997CE5">
      <w:pPr>
        <w:ind w:firstLine="2268"/>
        <w:contextualSpacing/>
        <w:jc w:val="both"/>
        <w:rPr>
          <w:rFonts w:ascii="Arial" w:hAnsi="Arial" w:cs="Arial"/>
        </w:rPr>
      </w:pPr>
      <w:r w:rsidRPr="00F45776">
        <w:rPr>
          <w:rFonts w:ascii="Arial" w:hAnsi="Arial" w:cs="Arial"/>
          <w:b/>
        </w:rPr>
        <w:t>FAÇO SABER</w:t>
      </w:r>
      <w:r w:rsidRPr="00F45776">
        <w:rPr>
          <w:rFonts w:ascii="Arial" w:hAnsi="Arial" w:cs="Arial"/>
        </w:rPr>
        <w:t xml:space="preserve">, que a Câmara Municipal de Vereadores, </w:t>
      </w:r>
      <w:r w:rsidRPr="00F45776">
        <w:rPr>
          <w:rFonts w:ascii="Arial" w:hAnsi="Arial" w:cs="Arial"/>
          <w:b/>
        </w:rPr>
        <w:t xml:space="preserve">APROVOU </w:t>
      </w:r>
      <w:r w:rsidRPr="00F45776">
        <w:rPr>
          <w:rFonts w:ascii="Arial" w:hAnsi="Arial" w:cs="Arial"/>
        </w:rPr>
        <w:t>e eu</w:t>
      </w:r>
      <w:r w:rsidRPr="00F45776">
        <w:rPr>
          <w:rFonts w:ascii="Arial" w:hAnsi="Arial" w:cs="Arial"/>
          <w:b/>
        </w:rPr>
        <w:t xml:space="preserve"> PROMULGO </w:t>
      </w:r>
      <w:r w:rsidRPr="00F45776">
        <w:rPr>
          <w:rFonts w:ascii="Arial" w:hAnsi="Arial" w:cs="Arial"/>
        </w:rPr>
        <w:t>e</w:t>
      </w:r>
      <w:r w:rsidRPr="00F45776">
        <w:rPr>
          <w:rFonts w:ascii="Arial" w:hAnsi="Arial" w:cs="Arial"/>
          <w:b/>
        </w:rPr>
        <w:t xml:space="preserve"> SANCIONO </w:t>
      </w:r>
      <w:r w:rsidR="002F19C9">
        <w:rPr>
          <w:rFonts w:ascii="Arial" w:hAnsi="Arial" w:cs="Arial"/>
        </w:rPr>
        <w:t>a seguinte</w:t>
      </w:r>
      <w:r w:rsidR="005A42D7">
        <w:rPr>
          <w:rFonts w:ascii="Arial" w:hAnsi="Arial" w:cs="Arial"/>
        </w:rPr>
        <w:t>,</w:t>
      </w:r>
    </w:p>
    <w:p w:rsidR="00997CE5" w:rsidRPr="00F45776" w:rsidRDefault="00997CE5" w:rsidP="00997CE5">
      <w:pPr>
        <w:contextualSpacing/>
        <w:jc w:val="center"/>
        <w:rPr>
          <w:rFonts w:ascii="Arial" w:hAnsi="Arial" w:cs="Arial"/>
        </w:rPr>
      </w:pPr>
    </w:p>
    <w:p w:rsidR="00997CE5" w:rsidRPr="00F45776" w:rsidRDefault="00997CE5" w:rsidP="00997CE5">
      <w:pPr>
        <w:contextualSpacing/>
        <w:jc w:val="center"/>
        <w:rPr>
          <w:rFonts w:ascii="Arial" w:hAnsi="Arial" w:cs="Arial"/>
          <w:b/>
        </w:rPr>
      </w:pPr>
      <w:r w:rsidRPr="00F45776">
        <w:rPr>
          <w:rFonts w:ascii="Arial" w:hAnsi="Arial" w:cs="Arial"/>
          <w:b/>
        </w:rPr>
        <w:t>L E I</w:t>
      </w:r>
    </w:p>
    <w:p w:rsidR="00D50F12" w:rsidRPr="00F45776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:rsidR="004C3E90" w:rsidRPr="00F45776" w:rsidRDefault="008B5A99" w:rsidP="0045388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F45776">
        <w:rPr>
          <w:rFonts w:ascii="Arial" w:hAnsi="Arial" w:cs="Arial"/>
          <w:bCs/>
          <w:lang w:eastAsia="ar-SA"/>
        </w:rPr>
        <w:t>Art. 1</w:t>
      </w:r>
      <w:r w:rsidR="007D4634" w:rsidRPr="00F45776">
        <w:rPr>
          <w:rFonts w:ascii="Arial" w:hAnsi="Arial" w:cs="Arial"/>
          <w:bCs/>
          <w:lang w:eastAsia="ar-SA"/>
        </w:rPr>
        <w:t>º</w:t>
      </w:r>
      <w:r w:rsidR="00DE2AC4" w:rsidRPr="00F45776">
        <w:rPr>
          <w:rFonts w:ascii="Arial" w:hAnsi="Arial" w:cs="Arial"/>
          <w:bCs/>
          <w:lang w:eastAsia="ar-SA"/>
        </w:rPr>
        <w:t xml:space="preserve"> </w:t>
      </w:r>
      <w:r w:rsidR="00861169" w:rsidRPr="00F45776">
        <w:rPr>
          <w:rFonts w:ascii="Arial" w:hAnsi="Arial" w:cs="Arial"/>
          <w:lang w:eastAsia="ar-SA"/>
        </w:rPr>
        <w:t>Fica</w:t>
      </w:r>
      <w:r w:rsidR="00C32108" w:rsidRPr="00F45776">
        <w:rPr>
          <w:rFonts w:ascii="Arial" w:hAnsi="Arial" w:cs="Arial"/>
          <w:lang w:eastAsia="ar-SA"/>
        </w:rPr>
        <w:t xml:space="preserve"> o Poder Executivo Municipal autorizado a custear despesas</w:t>
      </w:r>
      <w:r w:rsidR="004C3E90" w:rsidRPr="00F45776">
        <w:rPr>
          <w:rFonts w:ascii="Arial" w:hAnsi="Arial" w:cs="Arial"/>
          <w:lang w:eastAsia="ar-SA"/>
        </w:rPr>
        <w:t xml:space="preserve">, no valor de até R$ </w:t>
      </w:r>
      <w:r w:rsidR="00133468">
        <w:rPr>
          <w:rFonts w:ascii="Arial" w:hAnsi="Arial" w:cs="Arial"/>
          <w:lang w:eastAsia="ar-SA"/>
        </w:rPr>
        <w:t>20</w:t>
      </w:r>
      <w:r w:rsidR="004C3E90" w:rsidRPr="00F45776">
        <w:rPr>
          <w:rFonts w:ascii="Arial" w:hAnsi="Arial" w:cs="Arial"/>
          <w:lang w:eastAsia="ar-SA"/>
        </w:rPr>
        <w:t>.000,00 (</w:t>
      </w:r>
      <w:r w:rsidR="00133468">
        <w:rPr>
          <w:rFonts w:ascii="Arial" w:hAnsi="Arial" w:cs="Arial"/>
          <w:lang w:eastAsia="ar-SA"/>
        </w:rPr>
        <w:t>vinte</w:t>
      </w:r>
      <w:r w:rsidR="004C3E90" w:rsidRPr="00F45776">
        <w:rPr>
          <w:rFonts w:ascii="Arial" w:hAnsi="Arial" w:cs="Arial"/>
          <w:lang w:eastAsia="ar-SA"/>
        </w:rPr>
        <w:t xml:space="preserve"> mil reais) para realização </w:t>
      </w:r>
      <w:r w:rsidR="002F19C9">
        <w:rPr>
          <w:rFonts w:ascii="Arial" w:hAnsi="Arial" w:cs="Arial"/>
          <w:lang w:eastAsia="ar-SA"/>
        </w:rPr>
        <w:t>das programações alusivas à</w:t>
      </w:r>
      <w:r w:rsidR="00A45CB4">
        <w:rPr>
          <w:rFonts w:ascii="Arial" w:hAnsi="Arial" w:cs="Arial"/>
          <w:lang w:eastAsia="ar-SA"/>
        </w:rPr>
        <w:t xml:space="preserve"> Semana do </w:t>
      </w:r>
      <w:r w:rsidR="00ED7110">
        <w:rPr>
          <w:rFonts w:ascii="Arial" w:hAnsi="Arial" w:cs="Arial"/>
          <w:lang w:eastAsia="ar-SA"/>
        </w:rPr>
        <w:t>Natal</w:t>
      </w:r>
      <w:r w:rsidR="00A45CB4">
        <w:rPr>
          <w:rFonts w:ascii="Arial" w:hAnsi="Arial" w:cs="Arial"/>
          <w:lang w:eastAsia="ar-SA"/>
        </w:rPr>
        <w:t xml:space="preserve"> </w:t>
      </w:r>
      <w:r w:rsidR="00ED7110">
        <w:rPr>
          <w:rFonts w:ascii="Arial" w:hAnsi="Arial" w:cs="Arial"/>
          <w:lang w:eastAsia="ar-SA"/>
        </w:rPr>
        <w:t xml:space="preserve">2023 deste município de </w:t>
      </w:r>
      <w:proofErr w:type="spellStart"/>
      <w:r w:rsidR="00ED7110">
        <w:rPr>
          <w:rFonts w:ascii="Arial" w:hAnsi="Arial" w:cs="Arial"/>
          <w:lang w:eastAsia="ar-SA"/>
        </w:rPr>
        <w:t>Jaboticaba</w:t>
      </w:r>
      <w:proofErr w:type="spellEnd"/>
      <w:r w:rsidR="00ED7110">
        <w:rPr>
          <w:rFonts w:ascii="Arial" w:hAnsi="Arial" w:cs="Arial"/>
          <w:lang w:eastAsia="ar-SA"/>
        </w:rPr>
        <w:t>, RS</w:t>
      </w:r>
      <w:r w:rsidR="002F19C9">
        <w:rPr>
          <w:rFonts w:ascii="Arial" w:hAnsi="Arial" w:cs="Arial"/>
          <w:lang w:eastAsia="ar-SA"/>
        </w:rPr>
        <w:t>.</w:t>
      </w:r>
    </w:p>
    <w:p w:rsidR="00430337" w:rsidRPr="00F45776" w:rsidRDefault="00430337" w:rsidP="00997CE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4C3E90" w:rsidRPr="00F45776" w:rsidRDefault="00430337" w:rsidP="002F19C9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F45776">
        <w:rPr>
          <w:rFonts w:ascii="Arial" w:hAnsi="Arial" w:cs="Arial"/>
          <w:lang w:eastAsia="ar-SA"/>
        </w:rPr>
        <w:t xml:space="preserve">Art. 2º </w:t>
      </w:r>
      <w:r w:rsidR="004C3E90" w:rsidRPr="00F45776">
        <w:rPr>
          <w:rFonts w:ascii="Arial" w:hAnsi="Arial" w:cs="Arial"/>
          <w:lang w:eastAsia="ar-SA"/>
        </w:rPr>
        <w:t xml:space="preserve">As despesas autorizadas </w:t>
      </w:r>
      <w:r w:rsidRPr="00F45776">
        <w:rPr>
          <w:rFonts w:ascii="Arial" w:hAnsi="Arial" w:cs="Arial"/>
          <w:lang w:eastAsia="ar-SA"/>
        </w:rPr>
        <w:t xml:space="preserve">no art. 1º desta Lei </w:t>
      </w:r>
      <w:r w:rsidR="004C3E90" w:rsidRPr="00F45776">
        <w:rPr>
          <w:rFonts w:ascii="Arial" w:hAnsi="Arial" w:cs="Arial"/>
          <w:lang w:eastAsia="ar-SA"/>
        </w:rPr>
        <w:t xml:space="preserve">referem-se </w:t>
      </w:r>
      <w:r w:rsidRPr="00F45776">
        <w:rPr>
          <w:rFonts w:ascii="Arial" w:hAnsi="Arial" w:cs="Arial"/>
          <w:lang w:eastAsia="ar-SA"/>
        </w:rPr>
        <w:t xml:space="preserve">àquelas para organização e execução </w:t>
      </w:r>
      <w:r w:rsidR="00A45CB4">
        <w:rPr>
          <w:rFonts w:ascii="Arial" w:hAnsi="Arial" w:cs="Arial"/>
          <w:lang w:eastAsia="ar-SA"/>
        </w:rPr>
        <w:t>das programações</w:t>
      </w:r>
      <w:r w:rsidRPr="00F45776">
        <w:rPr>
          <w:rFonts w:ascii="Arial" w:hAnsi="Arial" w:cs="Arial"/>
          <w:lang w:eastAsia="ar-SA"/>
        </w:rPr>
        <w:t xml:space="preserve"> e as necessárias </w:t>
      </w:r>
      <w:r w:rsidR="00A45CB4">
        <w:rPr>
          <w:rFonts w:ascii="Arial" w:hAnsi="Arial" w:cs="Arial"/>
          <w:lang w:eastAsia="ar-SA"/>
        </w:rPr>
        <w:t xml:space="preserve">para </w:t>
      </w:r>
      <w:r w:rsidR="004C3E90" w:rsidRPr="00F45776">
        <w:rPr>
          <w:rFonts w:ascii="Arial" w:hAnsi="Arial" w:cs="Arial"/>
          <w:lang w:eastAsia="ar-SA"/>
        </w:rPr>
        <w:t xml:space="preserve">aquisição de </w:t>
      </w:r>
      <w:r w:rsidR="00A45CB4" w:rsidRPr="00F45776">
        <w:rPr>
          <w:rFonts w:ascii="Arial" w:hAnsi="Arial" w:cs="Arial"/>
          <w:lang w:eastAsia="ar-SA"/>
        </w:rPr>
        <w:t>materiais</w:t>
      </w:r>
      <w:r w:rsidR="005A42D7">
        <w:rPr>
          <w:rFonts w:ascii="Arial" w:hAnsi="Arial" w:cs="Arial"/>
          <w:lang w:eastAsia="ar-SA"/>
        </w:rPr>
        <w:t xml:space="preserve"> e </w:t>
      </w:r>
      <w:r w:rsidR="00ED7110">
        <w:rPr>
          <w:rFonts w:ascii="Arial" w:hAnsi="Arial" w:cs="Arial"/>
          <w:lang w:eastAsia="ar-SA"/>
        </w:rPr>
        <w:t>serviços</w:t>
      </w:r>
      <w:r w:rsidR="005A42D7">
        <w:rPr>
          <w:rFonts w:ascii="Arial" w:hAnsi="Arial" w:cs="Arial"/>
          <w:lang w:eastAsia="ar-SA"/>
        </w:rPr>
        <w:t xml:space="preserve">, além da contratação de </w:t>
      </w:r>
      <w:r w:rsidR="00A45CB4">
        <w:rPr>
          <w:rFonts w:ascii="Arial" w:hAnsi="Arial" w:cs="Arial"/>
          <w:lang w:eastAsia="ar-SA"/>
        </w:rPr>
        <w:t>serviços de terceiros</w:t>
      </w:r>
      <w:r w:rsidR="002F19C9">
        <w:rPr>
          <w:rFonts w:ascii="Arial" w:hAnsi="Arial" w:cs="Arial"/>
          <w:lang w:eastAsia="ar-SA"/>
        </w:rPr>
        <w:t>.</w:t>
      </w:r>
    </w:p>
    <w:p w:rsidR="004C3E90" w:rsidRPr="00F45776" w:rsidRDefault="004C3E90" w:rsidP="00C3210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997CE5" w:rsidRPr="00F45776" w:rsidRDefault="00C32108" w:rsidP="0043033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F45776">
        <w:rPr>
          <w:rFonts w:ascii="Arial" w:hAnsi="Arial" w:cs="Arial"/>
          <w:lang w:eastAsia="ar-SA"/>
        </w:rPr>
        <w:t>Art.</w:t>
      </w:r>
      <w:r w:rsidR="009E770E" w:rsidRPr="00F45776">
        <w:rPr>
          <w:rFonts w:ascii="Arial" w:hAnsi="Arial" w:cs="Arial"/>
          <w:lang w:eastAsia="ar-SA"/>
        </w:rPr>
        <w:t xml:space="preserve"> </w:t>
      </w:r>
      <w:r w:rsidR="00430337" w:rsidRPr="00F45776">
        <w:rPr>
          <w:rFonts w:ascii="Arial" w:hAnsi="Arial" w:cs="Arial"/>
          <w:lang w:eastAsia="ar-SA"/>
        </w:rPr>
        <w:t>3</w:t>
      </w:r>
      <w:r w:rsidRPr="00F45776">
        <w:rPr>
          <w:rFonts w:ascii="Arial" w:hAnsi="Arial" w:cs="Arial"/>
          <w:lang w:eastAsia="ar-SA"/>
        </w:rPr>
        <w:t>º</w:t>
      </w:r>
      <w:r w:rsidR="009E770E" w:rsidRPr="00F45776">
        <w:rPr>
          <w:rFonts w:ascii="Arial" w:hAnsi="Arial" w:cs="Arial"/>
          <w:b/>
          <w:lang w:eastAsia="ar-SA"/>
        </w:rPr>
        <w:t xml:space="preserve"> </w:t>
      </w:r>
      <w:r w:rsidRPr="00F45776">
        <w:rPr>
          <w:rFonts w:ascii="Arial" w:hAnsi="Arial" w:cs="Arial"/>
          <w:lang w:eastAsia="ar-SA"/>
        </w:rPr>
        <w:t>As despesas decorrentes com a execução da presente Lei correrão por conta de dotações orçamentárias próprias do Orçamento Municipal.</w:t>
      </w:r>
    </w:p>
    <w:p w:rsidR="00997CE5" w:rsidRPr="00F45776" w:rsidRDefault="00997CE5" w:rsidP="00997CE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F6376C" w:rsidRPr="00F45776" w:rsidRDefault="00C32108" w:rsidP="00997CE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F45776">
        <w:rPr>
          <w:rFonts w:ascii="Arial" w:hAnsi="Arial" w:cs="Arial"/>
          <w:lang w:eastAsia="ar-SA"/>
        </w:rPr>
        <w:t>Art.</w:t>
      </w:r>
      <w:r w:rsidR="009E770E" w:rsidRPr="00F45776">
        <w:rPr>
          <w:rFonts w:ascii="Arial" w:hAnsi="Arial" w:cs="Arial"/>
          <w:lang w:eastAsia="ar-SA"/>
        </w:rPr>
        <w:t xml:space="preserve"> </w:t>
      </w:r>
      <w:r w:rsidR="00430337" w:rsidRPr="00F45776">
        <w:rPr>
          <w:rFonts w:ascii="Arial" w:hAnsi="Arial" w:cs="Arial"/>
          <w:lang w:eastAsia="ar-SA"/>
        </w:rPr>
        <w:t>4</w:t>
      </w:r>
      <w:r w:rsidRPr="00F45776">
        <w:rPr>
          <w:rFonts w:ascii="Arial" w:hAnsi="Arial" w:cs="Arial"/>
          <w:lang w:eastAsia="ar-SA"/>
        </w:rPr>
        <w:t>º</w:t>
      </w:r>
      <w:r w:rsidR="009E770E" w:rsidRPr="00F45776">
        <w:rPr>
          <w:rFonts w:ascii="Arial" w:hAnsi="Arial" w:cs="Arial"/>
          <w:b/>
          <w:lang w:eastAsia="ar-SA"/>
        </w:rPr>
        <w:t xml:space="preserve"> </w:t>
      </w:r>
      <w:r w:rsidRPr="00F45776">
        <w:rPr>
          <w:rFonts w:ascii="Arial" w:hAnsi="Arial" w:cs="Arial"/>
          <w:lang w:eastAsia="ar-SA"/>
        </w:rPr>
        <w:t xml:space="preserve">Esta </w:t>
      </w:r>
      <w:r w:rsidR="00FF42C4" w:rsidRPr="00F45776">
        <w:rPr>
          <w:rFonts w:ascii="Arial" w:hAnsi="Arial" w:cs="Arial"/>
          <w:lang w:eastAsia="ar-SA"/>
        </w:rPr>
        <w:t>L</w:t>
      </w:r>
      <w:r w:rsidRPr="00F45776">
        <w:rPr>
          <w:rFonts w:ascii="Arial" w:hAnsi="Arial" w:cs="Arial"/>
          <w:lang w:eastAsia="ar-SA"/>
        </w:rPr>
        <w:t>ei entrará em vigor na data de sua publicação</w:t>
      </w:r>
      <w:r w:rsidR="00BD7759" w:rsidRPr="00F45776">
        <w:rPr>
          <w:rFonts w:ascii="Arial" w:hAnsi="Arial" w:cs="Arial"/>
          <w:lang w:eastAsia="ar-SA"/>
        </w:rPr>
        <w:t>.</w:t>
      </w:r>
    </w:p>
    <w:p w:rsidR="009E770E" w:rsidRPr="00F45776" w:rsidRDefault="009E770E" w:rsidP="00C3210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DE2AC4" w:rsidRPr="00F45776" w:rsidRDefault="00A34C22" w:rsidP="00A34C22">
      <w:pPr>
        <w:contextualSpacing/>
        <w:jc w:val="both"/>
        <w:rPr>
          <w:rFonts w:ascii="Arial" w:hAnsi="Arial" w:cs="Arial"/>
        </w:rPr>
      </w:pPr>
      <w:r w:rsidRPr="00F45776">
        <w:rPr>
          <w:rFonts w:ascii="Arial" w:hAnsi="Arial" w:cs="Arial"/>
        </w:rPr>
        <w:t xml:space="preserve">GABINETE DO PREFEITO MUNICIPAL DE JABOTICABA, ESTADO DO RIO GRANDE DO SUL, AOS </w:t>
      </w:r>
      <w:r w:rsidR="00ED7110">
        <w:rPr>
          <w:rFonts w:ascii="Arial" w:hAnsi="Arial" w:cs="Arial"/>
        </w:rPr>
        <w:t>VINTE E TRÊS</w:t>
      </w:r>
      <w:r w:rsidR="00A45CB4">
        <w:rPr>
          <w:rFonts w:ascii="Arial" w:hAnsi="Arial" w:cs="Arial"/>
        </w:rPr>
        <w:t xml:space="preserve"> </w:t>
      </w:r>
      <w:r w:rsidRPr="00F45776">
        <w:rPr>
          <w:rFonts w:ascii="Arial" w:hAnsi="Arial" w:cs="Arial"/>
        </w:rPr>
        <w:t xml:space="preserve">DIAS DO MÊS DE </w:t>
      </w:r>
      <w:r w:rsidR="00A45CB4">
        <w:rPr>
          <w:rFonts w:ascii="Arial" w:hAnsi="Arial" w:cs="Arial"/>
        </w:rPr>
        <w:t>NOVEMBRO</w:t>
      </w:r>
      <w:r w:rsidR="00997CE5" w:rsidRPr="00F45776">
        <w:rPr>
          <w:rFonts w:ascii="Arial" w:hAnsi="Arial" w:cs="Arial"/>
        </w:rPr>
        <w:t xml:space="preserve"> </w:t>
      </w:r>
      <w:r w:rsidRPr="00F45776">
        <w:rPr>
          <w:rFonts w:ascii="Arial" w:hAnsi="Arial" w:cs="Arial"/>
        </w:rPr>
        <w:t xml:space="preserve">DO ANO DE DOIS MIL E VINTE E </w:t>
      </w:r>
      <w:r w:rsidR="00453885">
        <w:rPr>
          <w:rFonts w:ascii="Arial" w:hAnsi="Arial" w:cs="Arial"/>
        </w:rPr>
        <w:t>TRÊS</w:t>
      </w:r>
      <w:r w:rsidRPr="00F45776">
        <w:rPr>
          <w:rFonts w:ascii="Arial" w:hAnsi="Arial" w:cs="Arial"/>
        </w:rPr>
        <w:t>.</w:t>
      </w:r>
    </w:p>
    <w:p w:rsidR="002E3E99" w:rsidRPr="00F45776" w:rsidRDefault="002E3E99" w:rsidP="007D4634">
      <w:pPr>
        <w:contextualSpacing/>
        <w:jc w:val="center"/>
        <w:rPr>
          <w:rFonts w:ascii="Arial" w:hAnsi="Arial" w:cs="Arial"/>
          <w:u w:val="single"/>
        </w:rPr>
      </w:pPr>
    </w:p>
    <w:p w:rsidR="00A34C22" w:rsidRPr="00F45776" w:rsidRDefault="00A34C22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:rsidR="00C24564" w:rsidRPr="00F45776" w:rsidRDefault="00453885" w:rsidP="007D463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</w:p>
    <w:p w:rsidR="00E005BC" w:rsidRPr="00F45776" w:rsidRDefault="00997CE5" w:rsidP="00BE340D">
      <w:pPr>
        <w:contextualSpacing/>
        <w:jc w:val="center"/>
        <w:rPr>
          <w:rFonts w:ascii="Arial" w:hAnsi="Arial" w:cs="Arial"/>
          <w:b/>
        </w:rPr>
      </w:pPr>
      <w:r w:rsidRPr="00F45776">
        <w:rPr>
          <w:rFonts w:ascii="Arial" w:hAnsi="Arial" w:cs="Arial"/>
        </w:rPr>
        <w:t>PREFEITO MUNICIPAL</w:t>
      </w:r>
      <w:r w:rsidR="00F4451E">
        <w:rPr>
          <w:rFonts w:ascii="Arial" w:hAnsi="Arial" w:cs="Arial"/>
        </w:rPr>
        <w:t xml:space="preserve"> </w:t>
      </w:r>
    </w:p>
    <w:p w:rsidR="00E005BC" w:rsidRPr="00F45776" w:rsidRDefault="00E005BC" w:rsidP="00BE340D">
      <w:pPr>
        <w:contextualSpacing/>
        <w:jc w:val="center"/>
        <w:rPr>
          <w:rFonts w:ascii="Arial" w:hAnsi="Arial" w:cs="Arial"/>
          <w:b/>
        </w:rPr>
      </w:pPr>
    </w:p>
    <w:p w:rsidR="00E005BC" w:rsidRPr="00F45776" w:rsidRDefault="00E005BC" w:rsidP="00BE340D">
      <w:pPr>
        <w:contextualSpacing/>
        <w:jc w:val="center"/>
        <w:rPr>
          <w:rFonts w:ascii="Arial" w:hAnsi="Arial" w:cs="Arial"/>
          <w:b/>
        </w:rPr>
      </w:pPr>
    </w:p>
    <w:p w:rsidR="00BD7759" w:rsidRPr="00F45776" w:rsidRDefault="00BD7759" w:rsidP="00BE340D">
      <w:pPr>
        <w:contextualSpacing/>
        <w:jc w:val="center"/>
        <w:rPr>
          <w:rFonts w:ascii="Arial" w:hAnsi="Arial" w:cs="Arial"/>
          <w:b/>
        </w:rPr>
      </w:pPr>
    </w:p>
    <w:p w:rsidR="00BD7759" w:rsidRPr="00F45776" w:rsidRDefault="00BD7759" w:rsidP="00BE340D">
      <w:pPr>
        <w:contextualSpacing/>
        <w:jc w:val="center"/>
        <w:rPr>
          <w:rFonts w:ascii="Arial" w:hAnsi="Arial" w:cs="Arial"/>
          <w:b/>
        </w:rPr>
      </w:pPr>
    </w:p>
    <w:p w:rsidR="00BD7759" w:rsidRPr="00F45776" w:rsidRDefault="00BD7759" w:rsidP="00BE340D">
      <w:pPr>
        <w:contextualSpacing/>
        <w:jc w:val="center"/>
        <w:rPr>
          <w:rFonts w:ascii="Arial" w:hAnsi="Arial" w:cs="Arial"/>
          <w:b/>
        </w:rPr>
      </w:pPr>
    </w:p>
    <w:p w:rsidR="00BD7759" w:rsidRPr="00F45776" w:rsidRDefault="00BD7759" w:rsidP="00BE340D">
      <w:pPr>
        <w:contextualSpacing/>
        <w:jc w:val="center"/>
        <w:rPr>
          <w:rFonts w:ascii="Arial" w:hAnsi="Arial" w:cs="Arial"/>
          <w:b/>
        </w:rPr>
      </w:pPr>
    </w:p>
    <w:p w:rsidR="00BD7759" w:rsidRPr="00F45776" w:rsidRDefault="00BD7759" w:rsidP="00BE340D">
      <w:pPr>
        <w:contextualSpacing/>
        <w:jc w:val="center"/>
        <w:rPr>
          <w:rFonts w:ascii="Arial" w:hAnsi="Arial" w:cs="Arial"/>
          <w:b/>
        </w:rPr>
      </w:pPr>
    </w:p>
    <w:p w:rsidR="00ED7110" w:rsidRDefault="00ED7110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F45776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F45776">
        <w:rPr>
          <w:rFonts w:ascii="Arial" w:hAnsi="Arial" w:cs="Arial"/>
          <w:b/>
        </w:rPr>
        <w:lastRenderedPageBreak/>
        <w:t xml:space="preserve">JUSTIFICATIVA AO PROJETO DE LEI N.º </w:t>
      </w:r>
      <w:r w:rsidR="00A45CB4">
        <w:rPr>
          <w:rFonts w:ascii="Arial" w:hAnsi="Arial" w:cs="Arial"/>
          <w:b/>
        </w:rPr>
        <w:t>1</w:t>
      </w:r>
      <w:r w:rsidR="00ED7110">
        <w:rPr>
          <w:rFonts w:ascii="Arial" w:hAnsi="Arial" w:cs="Arial"/>
          <w:b/>
        </w:rPr>
        <w:t>1</w:t>
      </w:r>
      <w:r w:rsidR="00A17060">
        <w:rPr>
          <w:rFonts w:ascii="Arial" w:hAnsi="Arial" w:cs="Arial"/>
          <w:b/>
        </w:rPr>
        <w:t>7</w:t>
      </w:r>
      <w:r w:rsidR="00546755" w:rsidRPr="00F45776">
        <w:rPr>
          <w:rFonts w:ascii="Arial" w:hAnsi="Arial" w:cs="Arial"/>
          <w:b/>
        </w:rPr>
        <w:t>/</w:t>
      </w:r>
      <w:r w:rsidRPr="00F45776">
        <w:rPr>
          <w:rFonts w:ascii="Arial" w:hAnsi="Arial" w:cs="Arial"/>
          <w:b/>
        </w:rPr>
        <w:t>202</w:t>
      </w:r>
      <w:r w:rsidR="00A17060">
        <w:rPr>
          <w:rFonts w:ascii="Arial" w:hAnsi="Arial" w:cs="Arial"/>
          <w:b/>
        </w:rPr>
        <w:t>3</w:t>
      </w:r>
    </w:p>
    <w:p w:rsidR="00E005BC" w:rsidRPr="00F45776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F45776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F45776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F45776">
        <w:rPr>
          <w:rFonts w:ascii="Arial" w:hAnsi="Arial" w:cs="Arial"/>
          <w:b/>
        </w:rPr>
        <w:t>Senhor Presidente,</w:t>
      </w:r>
    </w:p>
    <w:p w:rsidR="00E005BC" w:rsidRPr="00F45776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F45776">
        <w:rPr>
          <w:rFonts w:ascii="Arial" w:hAnsi="Arial" w:cs="Arial"/>
          <w:b/>
        </w:rPr>
        <w:t>Senhores Vereadores:</w:t>
      </w:r>
    </w:p>
    <w:p w:rsidR="00E005BC" w:rsidRPr="00F45776" w:rsidRDefault="00E005BC" w:rsidP="00E005BC">
      <w:pPr>
        <w:ind w:left="2268"/>
        <w:contextualSpacing/>
        <w:rPr>
          <w:rFonts w:ascii="Arial" w:hAnsi="Arial" w:cs="Arial"/>
          <w:b/>
        </w:rPr>
      </w:pPr>
    </w:p>
    <w:p w:rsidR="00BD7759" w:rsidRPr="00F45776" w:rsidRDefault="009E770E" w:rsidP="00213B6F">
      <w:pPr>
        <w:ind w:firstLine="2268"/>
        <w:contextualSpacing/>
        <w:jc w:val="both"/>
        <w:rPr>
          <w:rFonts w:ascii="Arial" w:hAnsi="Arial" w:cs="Arial"/>
        </w:rPr>
      </w:pPr>
      <w:r w:rsidRPr="00F45776">
        <w:rPr>
          <w:rFonts w:ascii="Arial" w:hAnsi="Arial" w:cs="Arial"/>
        </w:rPr>
        <w:t xml:space="preserve">Cordialmente cumprimentamos os Nobres </w:t>
      </w:r>
      <w:proofErr w:type="gramStart"/>
      <w:r w:rsidRPr="00F45776">
        <w:rPr>
          <w:rFonts w:ascii="Arial" w:hAnsi="Arial" w:cs="Arial"/>
        </w:rPr>
        <w:t>Edis</w:t>
      </w:r>
      <w:proofErr w:type="gramEnd"/>
      <w:r w:rsidRPr="00F45776">
        <w:rPr>
          <w:rFonts w:ascii="Arial" w:hAnsi="Arial" w:cs="Arial"/>
        </w:rPr>
        <w:t xml:space="preserve"> na oportunidade em que vimos encaminhar para apreciação e posterior votação o Projeto de Lei N.º </w:t>
      </w:r>
      <w:r w:rsidR="00A45CB4">
        <w:rPr>
          <w:rFonts w:ascii="Arial" w:hAnsi="Arial" w:cs="Arial"/>
        </w:rPr>
        <w:t>1</w:t>
      </w:r>
      <w:r w:rsidR="00ED7110">
        <w:rPr>
          <w:rFonts w:ascii="Arial" w:hAnsi="Arial" w:cs="Arial"/>
        </w:rPr>
        <w:t>1</w:t>
      </w:r>
      <w:r w:rsidR="00A17060">
        <w:rPr>
          <w:rFonts w:ascii="Arial" w:hAnsi="Arial" w:cs="Arial"/>
        </w:rPr>
        <w:t>7</w:t>
      </w:r>
      <w:r w:rsidR="00546755" w:rsidRPr="00F45776">
        <w:rPr>
          <w:rFonts w:ascii="Arial" w:hAnsi="Arial" w:cs="Arial"/>
        </w:rPr>
        <w:t>/</w:t>
      </w:r>
      <w:r w:rsidRPr="00F45776">
        <w:rPr>
          <w:rFonts w:ascii="Arial" w:hAnsi="Arial" w:cs="Arial"/>
        </w:rPr>
        <w:t>202</w:t>
      </w:r>
      <w:r w:rsidR="00A17060">
        <w:rPr>
          <w:rFonts w:ascii="Arial" w:hAnsi="Arial" w:cs="Arial"/>
        </w:rPr>
        <w:t>3</w:t>
      </w:r>
      <w:r w:rsidRPr="00F45776">
        <w:rPr>
          <w:rFonts w:ascii="Arial" w:hAnsi="Arial" w:cs="Arial"/>
        </w:rPr>
        <w:t xml:space="preserve">, o qual busca autorização da Casa Legislativa para que o Poder Executivo </w:t>
      </w:r>
      <w:r w:rsidR="00213B6F" w:rsidRPr="00F45776">
        <w:rPr>
          <w:rFonts w:ascii="Arial" w:hAnsi="Arial" w:cs="Arial"/>
        </w:rPr>
        <w:t xml:space="preserve">possa custear </w:t>
      </w:r>
      <w:r w:rsidR="00BD7759" w:rsidRPr="00F45776">
        <w:rPr>
          <w:rFonts w:ascii="Arial" w:hAnsi="Arial" w:cs="Arial"/>
        </w:rPr>
        <w:t xml:space="preserve">despesas em atividades alusivas à comemoração </w:t>
      </w:r>
      <w:r w:rsidR="00A45CB4">
        <w:rPr>
          <w:rFonts w:ascii="Arial" w:hAnsi="Arial" w:cs="Arial"/>
        </w:rPr>
        <w:t xml:space="preserve">da </w:t>
      </w:r>
      <w:r w:rsidR="005A42D7">
        <w:rPr>
          <w:rFonts w:ascii="Arial" w:hAnsi="Arial" w:cs="Arial"/>
        </w:rPr>
        <w:t>S</w:t>
      </w:r>
      <w:r w:rsidR="00A45CB4">
        <w:rPr>
          <w:rFonts w:ascii="Arial" w:hAnsi="Arial" w:cs="Arial"/>
        </w:rPr>
        <w:t xml:space="preserve">emana do </w:t>
      </w:r>
      <w:r w:rsidR="00ED7110">
        <w:rPr>
          <w:rFonts w:ascii="Arial" w:hAnsi="Arial" w:cs="Arial"/>
        </w:rPr>
        <w:t>Natal 2023</w:t>
      </w:r>
      <w:r w:rsidR="00A45CB4">
        <w:rPr>
          <w:rFonts w:ascii="Arial" w:hAnsi="Arial" w:cs="Arial"/>
        </w:rPr>
        <w:t xml:space="preserve"> </w:t>
      </w:r>
      <w:r w:rsidR="00A17060">
        <w:rPr>
          <w:rFonts w:ascii="Arial" w:hAnsi="Arial" w:cs="Arial"/>
        </w:rPr>
        <w:t xml:space="preserve">de </w:t>
      </w:r>
      <w:proofErr w:type="spellStart"/>
      <w:r w:rsidR="00A17060">
        <w:rPr>
          <w:rFonts w:ascii="Arial" w:hAnsi="Arial" w:cs="Arial"/>
        </w:rPr>
        <w:t>Jaboticaba</w:t>
      </w:r>
      <w:proofErr w:type="spellEnd"/>
      <w:r w:rsidR="00A17060">
        <w:rPr>
          <w:rFonts w:ascii="Arial" w:hAnsi="Arial" w:cs="Arial"/>
        </w:rPr>
        <w:t>, RS.</w:t>
      </w:r>
    </w:p>
    <w:p w:rsidR="00BD7759" w:rsidRPr="00F45776" w:rsidRDefault="00BD7759" w:rsidP="00213B6F">
      <w:pPr>
        <w:ind w:firstLine="2268"/>
        <w:contextualSpacing/>
        <w:jc w:val="both"/>
        <w:rPr>
          <w:rFonts w:ascii="Arial" w:hAnsi="Arial" w:cs="Arial"/>
        </w:rPr>
      </w:pPr>
    </w:p>
    <w:p w:rsidR="009E3D2C" w:rsidRDefault="009E3D2C" w:rsidP="005A42D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F45776">
        <w:rPr>
          <w:rFonts w:ascii="Arial" w:hAnsi="Arial" w:cs="Arial"/>
        </w:rPr>
        <w:t>Para o corrente ano</w:t>
      </w:r>
      <w:r w:rsidR="005A42D7">
        <w:rPr>
          <w:rFonts w:ascii="Arial" w:hAnsi="Arial" w:cs="Arial"/>
        </w:rPr>
        <w:t xml:space="preserve">, a Administração Municipal </w:t>
      </w:r>
      <w:r w:rsidR="00A45CB4">
        <w:rPr>
          <w:rFonts w:ascii="Arial" w:hAnsi="Arial" w:cs="Arial"/>
        </w:rPr>
        <w:t xml:space="preserve">preparou </w:t>
      </w:r>
      <w:r w:rsidR="005A42D7">
        <w:rPr>
          <w:rFonts w:ascii="Arial" w:hAnsi="Arial" w:cs="Arial"/>
        </w:rPr>
        <w:t>diversas programações com integração da comunidade, alusivas à comemoração</w:t>
      </w:r>
      <w:r w:rsidR="00ED7110">
        <w:rPr>
          <w:rFonts w:ascii="Arial" w:hAnsi="Arial" w:cs="Arial"/>
        </w:rPr>
        <w:t xml:space="preserve"> do Natal 2023 em nosso Município</w:t>
      </w:r>
      <w:r w:rsidR="005A42D7">
        <w:rPr>
          <w:rFonts w:ascii="Arial" w:hAnsi="Arial" w:cs="Arial"/>
        </w:rPr>
        <w:t xml:space="preserve">. Para tanto, solicita-se </w:t>
      </w:r>
      <w:r w:rsidR="00A45CB4">
        <w:rPr>
          <w:rFonts w:ascii="Arial" w:hAnsi="Arial" w:cs="Arial"/>
        </w:rPr>
        <w:t xml:space="preserve">autorização legislativa para custear despesas no valor de até </w:t>
      </w:r>
      <w:r w:rsidR="00133468">
        <w:rPr>
          <w:rFonts w:ascii="Arial" w:hAnsi="Arial" w:cs="Arial"/>
        </w:rPr>
        <w:t>20</w:t>
      </w:r>
      <w:r w:rsidR="00A45CB4">
        <w:rPr>
          <w:rFonts w:ascii="Arial" w:hAnsi="Arial" w:cs="Arial"/>
        </w:rPr>
        <w:t>.000,00 (</w:t>
      </w:r>
      <w:r w:rsidR="00133468">
        <w:rPr>
          <w:rFonts w:ascii="Arial" w:hAnsi="Arial" w:cs="Arial"/>
        </w:rPr>
        <w:t>vinte</w:t>
      </w:r>
      <w:bookmarkStart w:id="0" w:name="_GoBack"/>
      <w:bookmarkEnd w:id="0"/>
      <w:r w:rsidR="00A45CB4">
        <w:rPr>
          <w:rFonts w:ascii="Arial" w:hAnsi="Arial" w:cs="Arial"/>
        </w:rPr>
        <w:t xml:space="preserve"> mil reais)</w:t>
      </w:r>
      <w:r w:rsidR="005A42D7">
        <w:rPr>
          <w:rFonts w:ascii="Arial" w:hAnsi="Arial" w:cs="Arial"/>
        </w:rPr>
        <w:t xml:space="preserve">, que serão utilizadas na </w:t>
      </w:r>
      <w:r w:rsidR="00ED7110">
        <w:rPr>
          <w:rFonts w:ascii="Arial" w:hAnsi="Arial" w:cs="Arial"/>
        </w:rPr>
        <w:t>aquisição de materiais, serviços,</w:t>
      </w:r>
      <w:proofErr w:type="gramStart"/>
      <w:r w:rsidR="00ED7110">
        <w:rPr>
          <w:rFonts w:ascii="Arial" w:hAnsi="Arial" w:cs="Arial"/>
        </w:rPr>
        <w:t xml:space="preserve"> </w:t>
      </w:r>
      <w:r w:rsidR="00A45CB4">
        <w:rPr>
          <w:rFonts w:ascii="Arial" w:hAnsi="Arial" w:cs="Arial"/>
        </w:rPr>
        <w:t xml:space="preserve"> </w:t>
      </w:r>
      <w:proofErr w:type="gramEnd"/>
      <w:r w:rsidR="005A42D7">
        <w:rPr>
          <w:rFonts w:ascii="Arial" w:hAnsi="Arial" w:cs="Arial"/>
        </w:rPr>
        <w:t xml:space="preserve">contratação de </w:t>
      </w:r>
      <w:r w:rsidR="00A45CB4">
        <w:rPr>
          <w:rFonts w:ascii="Arial" w:hAnsi="Arial" w:cs="Arial"/>
        </w:rPr>
        <w:t xml:space="preserve">serviços </w:t>
      </w:r>
      <w:r w:rsidR="005A42D7">
        <w:rPr>
          <w:rFonts w:ascii="Arial" w:hAnsi="Arial" w:cs="Arial"/>
        </w:rPr>
        <w:t>d</w:t>
      </w:r>
      <w:r w:rsidR="00A45CB4">
        <w:rPr>
          <w:rFonts w:ascii="Arial" w:hAnsi="Arial" w:cs="Arial"/>
        </w:rPr>
        <w:t>e terceiros.</w:t>
      </w:r>
    </w:p>
    <w:p w:rsidR="005A42D7" w:rsidRDefault="005A42D7" w:rsidP="005A42D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:rsidR="00E005BC" w:rsidRPr="00F45776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F45776">
        <w:rPr>
          <w:rFonts w:ascii="Arial" w:hAnsi="Arial" w:cs="Arial"/>
        </w:rPr>
        <w:t>Contando com a aprovação dos Nobres Edis, registramos votos de estima e apreço.</w:t>
      </w:r>
    </w:p>
    <w:p w:rsidR="00E005BC" w:rsidRPr="00F45776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:rsidR="00E005BC" w:rsidRPr="00F45776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F45776">
        <w:rPr>
          <w:rFonts w:ascii="Arial" w:hAnsi="Arial" w:cs="Arial"/>
        </w:rPr>
        <w:t>Atenciosamente,</w:t>
      </w:r>
    </w:p>
    <w:p w:rsidR="00E005BC" w:rsidRPr="00F45776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9E770E" w:rsidRPr="00F45776" w:rsidRDefault="009E770E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F45776" w:rsidRDefault="00A17060" w:rsidP="00E005B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 SILVA</w:t>
      </w:r>
    </w:p>
    <w:p w:rsidR="00E005BC" w:rsidRPr="00F45776" w:rsidRDefault="00791ED5" w:rsidP="00E005BC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Prefeito Municipal </w:t>
      </w:r>
    </w:p>
    <w:p w:rsidR="00E005BC" w:rsidRPr="00F45776" w:rsidRDefault="00E005BC" w:rsidP="00BE340D">
      <w:pPr>
        <w:contextualSpacing/>
        <w:jc w:val="center"/>
        <w:rPr>
          <w:rFonts w:ascii="Arial" w:hAnsi="Arial" w:cs="Arial"/>
          <w:b/>
        </w:rPr>
      </w:pPr>
    </w:p>
    <w:sectPr w:rsidR="00E005BC" w:rsidRPr="00F45776" w:rsidSect="001D798E">
      <w:headerReference w:type="default" r:id="rId9"/>
      <w:footerReference w:type="default" r:id="rId10"/>
      <w:pgSz w:w="11907" w:h="16839" w:code="9"/>
      <w:pgMar w:top="1985" w:right="1134" w:bottom="2127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86" w:rsidRDefault="00393E86" w:rsidP="00976E67">
      <w:r>
        <w:separator/>
      </w:r>
    </w:p>
  </w:endnote>
  <w:endnote w:type="continuationSeparator" w:id="0">
    <w:p w:rsidR="00393E86" w:rsidRDefault="00393E86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86" w:rsidRDefault="00393E86" w:rsidP="00976E67">
      <w:r>
        <w:separator/>
      </w:r>
    </w:p>
  </w:footnote>
  <w:footnote w:type="continuationSeparator" w:id="0">
    <w:p w:rsidR="00393E86" w:rsidRDefault="00393E86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7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C20"/>
    <w:rsid w:val="00055D73"/>
    <w:rsid w:val="0006014D"/>
    <w:rsid w:val="00061C07"/>
    <w:rsid w:val="00064E5F"/>
    <w:rsid w:val="0006698E"/>
    <w:rsid w:val="0007407F"/>
    <w:rsid w:val="000902B7"/>
    <w:rsid w:val="000A2C5E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33468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50C7"/>
    <w:rsid w:val="001C28D4"/>
    <w:rsid w:val="001C5787"/>
    <w:rsid w:val="001C6706"/>
    <w:rsid w:val="001D0B10"/>
    <w:rsid w:val="001D1ECE"/>
    <w:rsid w:val="001D212B"/>
    <w:rsid w:val="001D798E"/>
    <w:rsid w:val="001E5F42"/>
    <w:rsid w:val="001F0CEE"/>
    <w:rsid w:val="001F2842"/>
    <w:rsid w:val="001F30E8"/>
    <w:rsid w:val="001F36BD"/>
    <w:rsid w:val="00213B6F"/>
    <w:rsid w:val="00214C51"/>
    <w:rsid w:val="00216E30"/>
    <w:rsid w:val="002318F4"/>
    <w:rsid w:val="002401DD"/>
    <w:rsid w:val="00247C50"/>
    <w:rsid w:val="00257F38"/>
    <w:rsid w:val="00266640"/>
    <w:rsid w:val="00270B2D"/>
    <w:rsid w:val="00275169"/>
    <w:rsid w:val="00276C8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9C9"/>
    <w:rsid w:val="002F1CAD"/>
    <w:rsid w:val="0030020B"/>
    <w:rsid w:val="00301955"/>
    <w:rsid w:val="00303189"/>
    <w:rsid w:val="00303817"/>
    <w:rsid w:val="0030658C"/>
    <w:rsid w:val="003110BF"/>
    <w:rsid w:val="00311857"/>
    <w:rsid w:val="0031608D"/>
    <w:rsid w:val="00321BC9"/>
    <w:rsid w:val="00326D92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810ED"/>
    <w:rsid w:val="00381310"/>
    <w:rsid w:val="00384ECE"/>
    <w:rsid w:val="003907F8"/>
    <w:rsid w:val="00393E86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13049"/>
    <w:rsid w:val="0041483B"/>
    <w:rsid w:val="00422420"/>
    <w:rsid w:val="004246C2"/>
    <w:rsid w:val="00430337"/>
    <w:rsid w:val="00434254"/>
    <w:rsid w:val="004378EF"/>
    <w:rsid w:val="00440332"/>
    <w:rsid w:val="00443626"/>
    <w:rsid w:val="00451288"/>
    <w:rsid w:val="00453885"/>
    <w:rsid w:val="00461C65"/>
    <w:rsid w:val="00462433"/>
    <w:rsid w:val="00464873"/>
    <w:rsid w:val="0047721E"/>
    <w:rsid w:val="0048150E"/>
    <w:rsid w:val="004835BE"/>
    <w:rsid w:val="004943C6"/>
    <w:rsid w:val="00497011"/>
    <w:rsid w:val="00497522"/>
    <w:rsid w:val="004A1EF4"/>
    <w:rsid w:val="004A328E"/>
    <w:rsid w:val="004B1DAF"/>
    <w:rsid w:val="004B2B05"/>
    <w:rsid w:val="004B7707"/>
    <w:rsid w:val="004C3E90"/>
    <w:rsid w:val="004C5AFA"/>
    <w:rsid w:val="004D16C4"/>
    <w:rsid w:val="004D2C4E"/>
    <w:rsid w:val="004D53FD"/>
    <w:rsid w:val="004D71EE"/>
    <w:rsid w:val="004E0D0D"/>
    <w:rsid w:val="004E64EC"/>
    <w:rsid w:val="004F0000"/>
    <w:rsid w:val="004F2E53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46755"/>
    <w:rsid w:val="00557076"/>
    <w:rsid w:val="00572761"/>
    <w:rsid w:val="005733CD"/>
    <w:rsid w:val="00582050"/>
    <w:rsid w:val="00586275"/>
    <w:rsid w:val="005959A5"/>
    <w:rsid w:val="00597C73"/>
    <w:rsid w:val="005A42D7"/>
    <w:rsid w:val="005A785C"/>
    <w:rsid w:val="005B59F6"/>
    <w:rsid w:val="005C50CB"/>
    <w:rsid w:val="005C7CC6"/>
    <w:rsid w:val="005E7E12"/>
    <w:rsid w:val="005F2286"/>
    <w:rsid w:val="005F5DFC"/>
    <w:rsid w:val="006053EF"/>
    <w:rsid w:val="0061150F"/>
    <w:rsid w:val="00622D88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47AC2"/>
    <w:rsid w:val="00752DCC"/>
    <w:rsid w:val="00752E46"/>
    <w:rsid w:val="00754456"/>
    <w:rsid w:val="00755172"/>
    <w:rsid w:val="007558CC"/>
    <w:rsid w:val="007726A5"/>
    <w:rsid w:val="00777C81"/>
    <w:rsid w:val="0078105A"/>
    <w:rsid w:val="007903E4"/>
    <w:rsid w:val="00791ED5"/>
    <w:rsid w:val="00792B84"/>
    <w:rsid w:val="007939B1"/>
    <w:rsid w:val="00796D42"/>
    <w:rsid w:val="007A0D2A"/>
    <w:rsid w:val="007A34C0"/>
    <w:rsid w:val="007B36EC"/>
    <w:rsid w:val="007B48AA"/>
    <w:rsid w:val="007B771C"/>
    <w:rsid w:val="007C77AB"/>
    <w:rsid w:val="007D144A"/>
    <w:rsid w:val="007D4634"/>
    <w:rsid w:val="007E1701"/>
    <w:rsid w:val="007E2682"/>
    <w:rsid w:val="007E7347"/>
    <w:rsid w:val="007E77E6"/>
    <w:rsid w:val="0080010E"/>
    <w:rsid w:val="00800334"/>
    <w:rsid w:val="008005D5"/>
    <w:rsid w:val="0082482F"/>
    <w:rsid w:val="00841D65"/>
    <w:rsid w:val="00852303"/>
    <w:rsid w:val="008572EE"/>
    <w:rsid w:val="00857807"/>
    <w:rsid w:val="00861169"/>
    <w:rsid w:val="0086140E"/>
    <w:rsid w:val="00863AE3"/>
    <w:rsid w:val="008647CF"/>
    <w:rsid w:val="0087259A"/>
    <w:rsid w:val="00872803"/>
    <w:rsid w:val="0087334D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6C30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71CA4"/>
    <w:rsid w:val="00975FFC"/>
    <w:rsid w:val="00976E67"/>
    <w:rsid w:val="00986296"/>
    <w:rsid w:val="0099078E"/>
    <w:rsid w:val="00997CE5"/>
    <w:rsid w:val="009A4323"/>
    <w:rsid w:val="009B7B70"/>
    <w:rsid w:val="009C541E"/>
    <w:rsid w:val="009C5AA1"/>
    <w:rsid w:val="009D107E"/>
    <w:rsid w:val="009D3D8A"/>
    <w:rsid w:val="009D4E66"/>
    <w:rsid w:val="009E07F4"/>
    <w:rsid w:val="009E3D2C"/>
    <w:rsid w:val="009E4126"/>
    <w:rsid w:val="009E5FDC"/>
    <w:rsid w:val="009E770E"/>
    <w:rsid w:val="009F20D5"/>
    <w:rsid w:val="009F3E4C"/>
    <w:rsid w:val="00A045D8"/>
    <w:rsid w:val="00A071E9"/>
    <w:rsid w:val="00A10F13"/>
    <w:rsid w:val="00A13658"/>
    <w:rsid w:val="00A1513B"/>
    <w:rsid w:val="00A17060"/>
    <w:rsid w:val="00A34C22"/>
    <w:rsid w:val="00A443BA"/>
    <w:rsid w:val="00A45700"/>
    <w:rsid w:val="00A45CB4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4602"/>
    <w:rsid w:val="00AE311A"/>
    <w:rsid w:val="00AF149D"/>
    <w:rsid w:val="00AF1F26"/>
    <w:rsid w:val="00B0000D"/>
    <w:rsid w:val="00B009C1"/>
    <w:rsid w:val="00B0210C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4130F"/>
    <w:rsid w:val="00B41397"/>
    <w:rsid w:val="00B4589F"/>
    <w:rsid w:val="00B544EC"/>
    <w:rsid w:val="00B65581"/>
    <w:rsid w:val="00B66D9E"/>
    <w:rsid w:val="00B82A3E"/>
    <w:rsid w:val="00B84B98"/>
    <w:rsid w:val="00B90643"/>
    <w:rsid w:val="00B928DC"/>
    <w:rsid w:val="00BB5FB1"/>
    <w:rsid w:val="00BB601B"/>
    <w:rsid w:val="00BD4D48"/>
    <w:rsid w:val="00BD4FE6"/>
    <w:rsid w:val="00BD7759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807EE"/>
    <w:rsid w:val="00C80D2D"/>
    <w:rsid w:val="00C83350"/>
    <w:rsid w:val="00C83D50"/>
    <w:rsid w:val="00C85CA4"/>
    <w:rsid w:val="00C90820"/>
    <w:rsid w:val="00C921AE"/>
    <w:rsid w:val="00C94982"/>
    <w:rsid w:val="00C955B1"/>
    <w:rsid w:val="00CA147E"/>
    <w:rsid w:val="00CA1E47"/>
    <w:rsid w:val="00CA44C6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2345E"/>
    <w:rsid w:val="00D36C8D"/>
    <w:rsid w:val="00D47F69"/>
    <w:rsid w:val="00D50F12"/>
    <w:rsid w:val="00D61967"/>
    <w:rsid w:val="00D65188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E005BC"/>
    <w:rsid w:val="00E00610"/>
    <w:rsid w:val="00E17A24"/>
    <w:rsid w:val="00E31AC5"/>
    <w:rsid w:val="00E35AEF"/>
    <w:rsid w:val="00E35FB8"/>
    <w:rsid w:val="00E417AE"/>
    <w:rsid w:val="00E44050"/>
    <w:rsid w:val="00E4433D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D7110"/>
    <w:rsid w:val="00EE1B92"/>
    <w:rsid w:val="00EE4BD5"/>
    <w:rsid w:val="00EF05F9"/>
    <w:rsid w:val="00EF7429"/>
    <w:rsid w:val="00F016C2"/>
    <w:rsid w:val="00F03DD6"/>
    <w:rsid w:val="00F20399"/>
    <w:rsid w:val="00F2281E"/>
    <w:rsid w:val="00F249B0"/>
    <w:rsid w:val="00F2606F"/>
    <w:rsid w:val="00F273F1"/>
    <w:rsid w:val="00F35227"/>
    <w:rsid w:val="00F35960"/>
    <w:rsid w:val="00F4451E"/>
    <w:rsid w:val="00F45776"/>
    <w:rsid w:val="00F63220"/>
    <w:rsid w:val="00F6376C"/>
    <w:rsid w:val="00F655DD"/>
    <w:rsid w:val="00F82F74"/>
    <w:rsid w:val="00F90379"/>
    <w:rsid w:val="00F9198E"/>
    <w:rsid w:val="00F9482C"/>
    <w:rsid w:val="00FB169C"/>
    <w:rsid w:val="00FB1C54"/>
    <w:rsid w:val="00FC47AD"/>
    <w:rsid w:val="00FD0B23"/>
    <w:rsid w:val="00FE371E"/>
    <w:rsid w:val="00FE6D61"/>
    <w:rsid w:val="00FF06D7"/>
    <w:rsid w:val="00FF2581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D140-A49F-446F-82D4-5BFB594E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1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Jaboticaba</cp:lastModifiedBy>
  <cp:revision>3</cp:revision>
  <cp:lastPrinted>2022-11-09T18:30:00Z</cp:lastPrinted>
  <dcterms:created xsi:type="dcterms:W3CDTF">2023-11-23T12:22:00Z</dcterms:created>
  <dcterms:modified xsi:type="dcterms:W3CDTF">2023-11-23T14:04:00Z</dcterms:modified>
</cp:coreProperties>
</file>