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0F864FAF" w:rsidR="00DE2AC4" w:rsidRPr="00F22EF3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8735C9">
        <w:rPr>
          <w:rFonts w:ascii="Arial" w:hAnsi="Arial" w:cs="Arial"/>
          <w:b/>
        </w:rPr>
        <w:t xml:space="preserve">PROJETO DE 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 w:rsidR="008C5240">
        <w:rPr>
          <w:rFonts w:ascii="Arial" w:hAnsi="Arial" w:cs="Arial"/>
          <w:b/>
        </w:rPr>
        <w:t>50</w:t>
      </w:r>
      <w:r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8C7393">
        <w:rPr>
          <w:rFonts w:ascii="Arial" w:hAnsi="Arial" w:cs="Arial"/>
          <w:b/>
        </w:rPr>
        <w:t>1</w:t>
      </w:r>
      <w:r w:rsidR="008C5240">
        <w:rPr>
          <w:rFonts w:ascii="Arial" w:hAnsi="Arial" w:cs="Arial"/>
          <w:b/>
        </w:rPr>
        <w:t>9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906472">
        <w:rPr>
          <w:rFonts w:ascii="Arial" w:hAnsi="Arial" w:cs="Arial"/>
          <w:b/>
        </w:rPr>
        <w:t xml:space="preserve">ABRIL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14:paraId="300FF158" w14:textId="77777777"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14:paraId="21EF6ECB" w14:textId="01CE33E9" w:rsidR="00DE2AC4" w:rsidRPr="0056799B" w:rsidRDefault="008C5240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Revoga a Lei Municipal nº 4450/2020, de 19 de maio de 2020.</w:t>
      </w:r>
    </w:p>
    <w:p w14:paraId="797A3956" w14:textId="77777777" w:rsidR="00DE2AC4" w:rsidRPr="0008270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0F67F0B" w14:textId="77777777" w:rsidR="007D4634" w:rsidRPr="0008270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5C001D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 w:rsidRPr="005C001D">
        <w:rPr>
          <w:rFonts w:ascii="Arial" w:hAnsi="Arial" w:cs="Arial"/>
          <w:b/>
        </w:rPr>
        <w:t xml:space="preserve">, </w:t>
      </w:r>
      <w:r w:rsidR="00B06E8D" w:rsidRPr="005C001D">
        <w:rPr>
          <w:rFonts w:ascii="Arial" w:hAnsi="Arial" w:cs="Arial"/>
        </w:rPr>
        <w:t>Prefeito</w:t>
      </w:r>
      <w:r w:rsidR="00B06E8D" w:rsidRPr="005C001D">
        <w:rPr>
          <w:rFonts w:ascii="Arial" w:hAnsi="Arial" w:cs="Arial"/>
          <w:b/>
        </w:rPr>
        <w:t xml:space="preserve"> </w:t>
      </w:r>
      <w:r w:rsidR="00B06E8D" w:rsidRPr="005C001D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14:paraId="31452F7F" w14:textId="77777777"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14:paraId="03633852" w14:textId="77777777"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14:paraId="51438ACB" w14:textId="3D8FDBCE" w:rsidR="00360A7A" w:rsidRDefault="008735C9" w:rsidP="008C5240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  <w:bCs/>
          <w:lang w:eastAsia="ar-SA"/>
        </w:rPr>
        <w:t xml:space="preserve">Art. </w:t>
      </w:r>
      <w:r w:rsidR="005C5A5A">
        <w:rPr>
          <w:rFonts w:ascii="Arial" w:hAnsi="Arial" w:cs="Arial"/>
          <w:bCs/>
          <w:lang w:eastAsia="ar-SA"/>
        </w:rPr>
        <w:t>1</w:t>
      </w:r>
      <w:r w:rsidRPr="00D16881">
        <w:rPr>
          <w:rFonts w:ascii="Arial" w:hAnsi="Arial" w:cs="Arial"/>
          <w:bCs/>
          <w:lang w:eastAsia="ar-SA"/>
        </w:rPr>
        <w:t>º</w:t>
      </w:r>
      <w:r w:rsidR="008C5240">
        <w:rPr>
          <w:rFonts w:ascii="Arial" w:hAnsi="Arial" w:cs="Arial"/>
          <w:bCs/>
          <w:lang w:eastAsia="ar-SA"/>
        </w:rPr>
        <w:t>-</w:t>
      </w:r>
      <w:r w:rsidRPr="00D16881">
        <w:rPr>
          <w:rFonts w:ascii="Arial" w:hAnsi="Arial" w:cs="Arial"/>
          <w:bCs/>
          <w:lang w:eastAsia="ar-SA"/>
        </w:rPr>
        <w:t xml:space="preserve"> </w:t>
      </w:r>
      <w:r w:rsidR="005C5A5A" w:rsidRPr="005C5A5A">
        <w:rPr>
          <w:rFonts w:ascii="Arial" w:hAnsi="Arial" w:cs="Arial"/>
        </w:rPr>
        <w:t xml:space="preserve">Fica o Poder Executivo Municipal autorizado a </w:t>
      </w:r>
      <w:r w:rsidR="008C5240">
        <w:rPr>
          <w:rFonts w:ascii="Arial" w:hAnsi="Arial" w:cs="Arial"/>
        </w:rPr>
        <w:t>Revogar a Lei Municipal nº 4450/2020, de 19 de maio de 2020, a qual autoriza o Executivo Municipal a ceder em comodato bem móvel pertencente ao Município de Jaboticaba e dá outras providencias.</w:t>
      </w:r>
    </w:p>
    <w:p w14:paraId="6B689575" w14:textId="77777777" w:rsidR="008C5240" w:rsidRPr="00D16881" w:rsidRDefault="008C5240" w:rsidP="008C5240">
      <w:pPr>
        <w:ind w:firstLine="2268"/>
        <w:jc w:val="both"/>
        <w:rPr>
          <w:rFonts w:ascii="Arial" w:hAnsi="Arial" w:cs="Arial"/>
          <w:lang w:eastAsia="ar-SA"/>
        </w:rPr>
      </w:pPr>
    </w:p>
    <w:p w14:paraId="6063836D" w14:textId="52F030F9" w:rsidR="00906472" w:rsidRDefault="00D16881" w:rsidP="00906472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>Art. 2º</w:t>
      </w:r>
      <w:r w:rsidR="008C5240">
        <w:rPr>
          <w:rFonts w:ascii="Arial" w:hAnsi="Arial" w:cs="Arial"/>
        </w:rPr>
        <w:t xml:space="preserve">- </w:t>
      </w:r>
      <w:r w:rsidR="00906472">
        <w:rPr>
          <w:rFonts w:ascii="Arial" w:hAnsi="Arial" w:cs="Arial"/>
        </w:rPr>
        <w:t>Esta Lei entra em vigor na data de sua publicação.</w:t>
      </w:r>
    </w:p>
    <w:p w14:paraId="4C4431FD" w14:textId="77777777" w:rsidR="00906472" w:rsidRPr="00D16881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2F2337D6" w:rsidR="00DE2AC4" w:rsidRPr="008C7393" w:rsidRDefault="00A34C22" w:rsidP="00A34C22">
      <w:pPr>
        <w:contextualSpacing/>
        <w:jc w:val="both"/>
        <w:rPr>
          <w:rFonts w:ascii="Arial" w:hAnsi="Arial" w:cs="Arial"/>
          <w:b/>
          <w:bCs/>
        </w:rPr>
      </w:pPr>
      <w:r w:rsidRPr="008C7393">
        <w:rPr>
          <w:rFonts w:ascii="Arial" w:hAnsi="Arial" w:cs="Arial"/>
          <w:b/>
          <w:bCs/>
        </w:rPr>
        <w:t>GABINETE DO PREFEITO MUNICIPAL DE JABOTICABA, ESTADO DO RIO GRANDE DO SUL, AO</w:t>
      </w:r>
      <w:r w:rsidR="00B06E8D" w:rsidRPr="008C7393">
        <w:rPr>
          <w:rFonts w:ascii="Arial" w:hAnsi="Arial" w:cs="Arial"/>
          <w:b/>
          <w:bCs/>
        </w:rPr>
        <w:t>S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="008C5240">
        <w:rPr>
          <w:rFonts w:ascii="Arial" w:hAnsi="Arial" w:cs="Arial"/>
          <w:b/>
          <w:bCs/>
        </w:rPr>
        <w:t>DEZENOVE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>DIA</w:t>
      </w:r>
      <w:r w:rsidR="00B06E8D" w:rsidRPr="008C7393">
        <w:rPr>
          <w:rFonts w:ascii="Arial" w:hAnsi="Arial" w:cs="Arial"/>
          <w:b/>
          <w:bCs/>
        </w:rPr>
        <w:t>S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MÊS DE </w:t>
      </w:r>
      <w:r w:rsidR="00906472" w:rsidRPr="008C7393">
        <w:rPr>
          <w:rFonts w:ascii="Arial" w:hAnsi="Arial" w:cs="Arial"/>
          <w:b/>
          <w:bCs/>
        </w:rPr>
        <w:t xml:space="preserve">ABRIL </w:t>
      </w:r>
      <w:r w:rsidRPr="008C7393">
        <w:rPr>
          <w:rFonts w:ascii="Arial" w:hAnsi="Arial" w:cs="Arial"/>
          <w:b/>
          <w:bCs/>
        </w:rPr>
        <w:t xml:space="preserve">DO ANO DE DOIS MIL E VINTE E </w:t>
      </w:r>
      <w:r w:rsidR="005C5A5A" w:rsidRPr="008C7393">
        <w:rPr>
          <w:rFonts w:ascii="Arial" w:hAnsi="Arial" w:cs="Arial"/>
          <w:b/>
          <w:bCs/>
        </w:rPr>
        <w:t>TRÊS</w:t>
      </w:r>
      <w:r w:rsidRPr="008C7393">
        <w:rPr>
          <w:rFonts w:ascii="Arial" w:hAnsi="Arial" w:cs="Arial"/>
          <w:b/>
          <w:bCs/>
        </w:rPr>
        <w:t>.</w:t>
      </w:r>
    </w:p>
    <w:p w14:paraId="67138249" w14:textId="77777777"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082704" w:rsidRDefault="00906472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E340D" w:rsidRPr="00082704">
        <w:rPr>
          <w:rFonts w:ascii="Arial" w:hAnsi="Arial" w:cs="Arial"/>
          <w:b/>
        </w:rPr>
        <w:t>,</w:t>
      </w:r>
    </w:p>
    <w:p w14:paraId="535891CB" w14:textId="50294827"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</w:t>
      </w:r>
      <w:r w:rsidR="00906472">
        <w:rPr>
          <w:rFonts w:ascii="Arial" w:hAnsi="Arial" w:cs="Arial"/>
        </w:rPr>
        <w:t>L</w:t>
      </w:r>
      <w:r w:rsidR="00F731A0" w:rsidRPr="00F731A0">
        <w:rPr>
          <w:rFonts w:ascii="Arial" w:hAnsi="Arial" w:cs="Arial"/>
        </w:rPr>
        <w:t>.</w:t>
      </w:r>
    </w:p>
    <w:p w14:paraId="07DDF549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6917B182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7521DC8A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F16852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DFE2B8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6AD82956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1B6C5E7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BD2D38E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420AE7F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7720FD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2DD5FFB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C02F88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38EC2749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6ABDBCF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1A1C683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4ED61164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05661142" w14:textId="77777777" w:rsidR="008C5240" w:rsidRDefault="008C5240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130E8C15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 w:rsidR="008C5240">
        <w:rPr>
          <w:rFonts w:ascii="Arial" w:hAnsi="Arial" w:cs="Arial"/>
          <w:b/>
        </w:rPr>
        <w:t>50</w:t>
      </w:r>
      <w:r w:rsidRPr="00A06850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</w:p>
    <w:p w14:paraId="6F120943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21FA3971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14:paraId="4CA79A44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14:paraId="54D5F57F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</w:p>
    <w:p w14:paraId="2F37FE53" w14:textId="77777777" w:rsidR="00F731A0" w:rsidRPr="00A06850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54EB3274" w14:textId="5DFB745D" w:rsidR="008C5240" w:rsidRDefault="006D2840" w:rsidP="008C5240">
      <w:pPr>
        <w:ind w:firstLine="2268"/>
        <w:jc w:val="both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 w:rsidR="008C5240">
        <w:rPr>
          <w:rFonts w:ascii="Arial" w:hAnsi="Arial" w:cs="Arial"/>
        </w:rPr>
        <w:t>50</w:t>
      </w:r>
      <w:r w:rsidRPr="00A06850">
        <w:rPr>
          <w:rFonts w:ascii="Arial" w:hAnsi="Arial" w:cs="Arial"/>
        </w:rPr>
        <w:t>/</w:t>
      </w:r>
      <w:r w:rsidR="005C5A5A"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 w:rsidR="00906472">
        <w:rPr>
          <w:rFonts w:ascii="Arial" w:hAnsi="Arial" w:cs="Arial"/>
        </w:rPr>
        <w:t xml:space="preserve">solicita autorização para que o Poder Executivo Municipal possa </w:t>
      </w:r>
      <w:r w:rsidR="008C5240">
        <w:rPr>
          <w:rFonts w:ascii="Arial" w:hAnsi="Arial" w:cs="Arial"/>
        </w:rPr>
        <w:t>Revogar a Lei Municipal nº 4450/2020, de 19 de maio de 2020, a qual autoriza o Executivo Municipal a ceder em comodato bem móvel pertencente ao Município de Jaboticaba e dá outras providencias.</w:t>
      </w:r>
    </w:p>
    <w:p w14:paraId="6E77137F" w14:textId="7597A03D" w:rsidR="000A4FE4" w:rsidRDefault="000A4FE4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68DA447B" w14:textId="5048CF68" w:rsidR="005C5A5A" w:rsidRDefault="008C5240" w:rsidP="008C524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Solicitamos essa revogação tendo em vista o Oficio nº 05/2023, oriundo do Sindicato dos Trabalhadores Rurais no qual o mesmo solicita a rescisão do Termo de Cessão de uso não remunerado e encaminha a devolução do bem móvel que estava em uso pelo supracitado Sindicato.</w:t>
      </w:r>
    </w:p>
    <w:p w14:paraId="0E438B6F" w14:textId="77777777" w:rsidR="008C5240" w:rsidRDefault="008C5240" w:rsidP="008C524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4499775" w14:textId="31E15F7E" w:rsidR="008C5240" w:rsidRDefault="008C5240" w:rsidP="008C524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Encaminhamos em anexo cópia do oficio nº 05/2023 e cópia da rescisão do termo de cessão de uso não remunerado para </w:t>
      </w:r>
      <w:bookmarkStart w:id="0" w:name="_GoBack"/>
      <w:bookmarkEnd w:id="0"/>
      <w:r>
        <w:rPr>
          <w:rFonts w:ascii="Arial" w:hAnsi="Arial" w:cs="Arial"/>
        </w:rPr>
        <w:t xml:space="preserve">o conhecimento dos Nobres </w:t>
      </w:r>
      <w:proofErr w:type="gramStart"/>
      <w:r>
        <w:rPr>
          <w:rFonts w:ascii="Arial" w:hAnsi="Arial" w:cs="Arial"/>
        </w:rPr>
        <w:t>Edis</w:t>
      </w:r>
      <w:proofErr w:type="gramEnd"/>
      <w:r>
        <w:rPr>
          <w:rFonts w:ascii="Arial" w:hAnsi="Arial" w:cs="Arial"/>
        </w:rPr>
        <w:t>.</w:t>
      </w:r>
    </w:p>
    <w:p w14:paraId="7CC59609" w14:textId="77777777" w:rsidR="008C5240" w:rsidRDefault="008C5240" w:rsidP="008C524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882134E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 xml:space="preserve">Contando com a aprovação dos Nobres </w:t>
      </w:r>
      <w:proofErr w:type="gramStart"/>
      <w:r w:rsidRPr="00082704">
        <w:rPr>
          <w:rFonts w:ascii="Arial" w:hAnsi="Arial" w:cs="Arial"/>
        </w:rPr>
        <w:t>Edis</w:t>
      </w:r>
      <w:proofErr w:type="gramEnd"/>
      <w:r w:rsidRPr="00082704">
        <w:rPr>
          <w:rFonts w:ascii="Arial" w:hAnsi="Arial" w:cs="Arial"/>
        </w:rPr>
        <w:t>, registramos votos de estima e apreço.</w:t>
      </w:r>
    </w:p>
    <w:p w14:paraId="512B4B09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04EA7EDA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14:paraId="331117DC" w14:textId="77777777" w:rsidR="00E005BC" w:rsidRPr="00082704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31CD2246" w14:textId="66BFF5AF" w:rsidR="00E005BC" w:rsidRPr="00082704" w:rsidRDefault="008875D3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>
        <w:rPr>
          <w:rFonts w:ascii="Arial" w:hAnsi="Arial" w:cs="Arial"/>
          <w:b/>
        </w:rPr>
        <w:t>,</w:t>
      </w:r>
    </w:p>
    <w:p w14:paraId="25A8989F" w14:textId="78FCBA50" w:rsidR="00E005BC" w:rsidRPr="00904F93" w:rsidRDefault="00904F93" w:rsidP="00E005BC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</w:t>
      </w:r>
      <w:r w:rsidR="008875D3">
        <w:rPr>
          <w:rFonts w:ascii="Arial" w:hAnsi="Arial" w:cs="Arial"/>
        </w:rPr>
        <w:t>L</w:t>
      </w:r>
      <w:r w:rsidRPr="00904F93">
        <w:rPr>
          <w:rFonts w:ascii="Arial" w:hAnsi="Arial" w:cs="Arial"/>
        </w:rPr>
        <w:t>.</w:t>
      </w:r>
    </w:p>
    <w:p w14:paraId="4FF3C049" w14:textId="77777777" w:rsidR="00E005BC" w:rsidRPr="00082704" w:rsidRDefault="00E005BC" w:rsidP="00BE340D">
      <w:pPr>
        <w:contextualSpacing/>
        <w:jc w:val="center"/>
        <w:rPr>
          <w:rFonts w:ascii="Arial" w:hAnsi="Arial" w:cs="Arial"/>
          <w:b/>
        </w:rPr>
      </w:pPr>
    </w:p>
    <w:p w14:paraId="55249705" w14:textId="77777777" w:rsidR="00AD2ED0" w:rsidRPr="00082704" w:rsidRDefault="00AD2ED0">
      <w:pPr>
        <w:contextualSpacing/>
        <w:jc w:val="center"/>
        <w:rPr>
          <w:rFonts w:ascii="Arial" w:hAnsi="Arial" w:cs="Arial"/>
          <w:b/>
        </w:rPr>
      </w:pPr>
    </w:p>
    <w:sectPr w:rsidR="00AD2ED0" w:rsidRPr="00082704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C0F0F" w14:textId="77777777" w:rsidR="005015FE" w:rsidRDefault="005015FE" w:rsidP="00976E67">
      <w:r>
        <w:separator/>
      </w:r>
    </w:p>
  </w:endnote>
  <w:endnote w:type="continuationSeparator" w:id="0">
    <w:p w14:paraId="60C71BE4" w14:textId="77777777" w:rsidR="005015FE" w:rsidRDefault="005015FE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617E0" w14:textId="77777777" w:rsidR="005015FE" w:rsidRDefault="005015FE" w:rsidP="00976E67">
      <w:r>
        <w:separator/>
      </w:r>
    </w:p>
  </w:footnote>
  <w:footnote w:type="continuationSeparator" w:id="0">
    <w:p w14:paraId="7FB2ACE5" w14:textId="77777777" w:rsidR="005015FE" w:rsidRDefault="005015FE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5FE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5A5A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5240"/>
    <w:rsid w:val="008C7393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F5CA-F4E8-4036-A1BA-3D6B4141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2</cp:revision>
  <cp:lastPrinted>2022-06-03T12:52:00Z</cp:lastPrinted>
  <dcterms:created xsi:type="dcterms:W3CDTF">2023-04-19T18:38:00Z</dcterms:created>
  <dcterms:modified xsi:type="dcterms:W3CDTF">2023-04-19T18:38:00Z</dcterms:modified>
</cp:coreProperties>
</file>