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6F65DC58" w:rsidR="00DE2AC4" w:rsidRPr="00F22EF3" w:rsidRDefault="00471AAF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</w:t>
      </w:r>
      <w:r w:rsidR="00E005BC" w:rsidRPr="008735C9">
        <w:rPr>
          <w:rFonts w:ascii="Arial" w:hAnsi="Arial" w:cs="Arial"/>
          <w:b/>
        </w:rPr>
        <w:t xml:space="preserve">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93</w:t>
      </w:r>
      <w:r w:rsidR="00E005BC"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DB4675">
        <w:rPr>
          <w:rFonts w:ascii="Arial" w:hAnsi="Arial" w:cs="Arial"/>
          <w:b/>
        </w:rPr>
        <w:t>13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DB4675">
        <w:rPr>
          <w:rFonts w:ascii="Arial" w:hAnsi="Arial" w:cs="Arial"/>
          <w:b/>
        </w:rPr>
        <w:t xml:space="preserve">SETEMBRO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14:paraId="300FF158" w14:textId="77777777"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21EF6ECB" w14:textId="11151C29" w:rsidR="00DE2AC4" w:rsidRPr="0056799B" w:rsidRDefault="00DB4675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Altera item 01 do Anexo Único da Lei Municipal nº 4861-2023.</w:t>
      </w:r>
    </w:p>
    <w:p w14:paraId="797A3956" w14:textId="77777777"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5C001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 w:rsidRPr="005C001D">
        <w:rPr>
          <w:rFonts w:ascii="Arial" w:hAnsi="Arial" w:cs="Arial"/>
          <w:b/>
        </w:rPr>
        <w:t xml:space="preserve">, </w:t>
      </w:r>
      <w:r w:rsidR="00B06E8D" w:rsidRPr="005C001D">
        <w:rPr>
          <w:rFonts w:ascii="Arial" w:hAnsi="Arial" w:cs="Arial"/>
        </w:rPr>
        <w:t>Prefeito</w:t>
      </w:r>
      <w:r w:rsidR="00B06E8D" w:rsidRPr="005C001D">
        <w:rPr>
          <w:rFonts w:ascii="Arial" w:hAnsi="Arial" w:cs="Arial"/>
          <w:b/>
        </w:rPr>
        <w:t xml:space="preserve"> </w:t>
      </w:r>
      <w:r w:rsidR="00B06E8D" w:rsidRPr="005C001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14:paraId="31452F7F" w14:textId="77777777"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14:paraId="03633852" w14:textId="77777777"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14:paraId="51438ACB" w14:textId="3326BF93" w:rsidR="00360A7A" w:rsidRDefault="008735C9" w:rsidP="008C5240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Pr="00D16881">
        <w:rPr>
          <w:rFonts w:ascii="Arial" w:hAnsi="Arial" w:cs="Arial"/>
          <w:bCs/>
          <w:lang w:eastAsia="ar-SA"/>
        </w:rPr>
        <w:t>º</w:t>
      </w:r>
      <w:r w:rsidR="008C5240">
        <w:rPr>
          <w:rFonts w:ascii="Arial" w:hAnsi="Arial" w:cs="Arial"/>
          <w:bCs/>
          <w:lang w:eastAsia="ar-SA"/>
        </w:rPr>
        <w:t>-</w:t>
      </w:r>
      <w:r w:rsidRPr="00D16881">
        <w:rPr>
          <w:rFonts w:ascii="Arial" w:hAnsi="Arial" w:cs="Arial"/>
          <w:bCs/>
          <w:lang w:eastAsia="ar-SA"/>
        </w:rPr>
        <w:t xml:space="preserve"> </w:t>
      </w:r>
      <w:r w:rsidR="005C5A5A" w:rsidRPr="005C5A5A">
        <w:rPr>
          <w:rFonts w:ascii="Arial" w:hAnsi="Arial" w:cs="Arial"/>
        </w:rPr>
        <w:t xml:space="preserve">Fica </w:t>
      </w:r>
      <w:r w:rsidR="00DB4675">
        <w:rPr>
          <w:rFonts w:ascii="Arial" w:hAnsi="Arial" w:cs="Arial"/>
        </w:rPr>
        <w:t>alterado o numero do patrimônio do item 01 do Anexo Único da Lei Municipal nº 4861-2023, o qual passa a ser: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3089"/>
        <w:gridCol w:w="1128"/>
        <w:gridCol w:w="772"/>
        <w:gridCol w:w="1600"/>
        <w:gridCol w:w="2005"/>
      </w:tblGrid>
      <w:tr w:rsidR="00DB4675" w:rsidRPr="000F5996" w14:paraId="56E54F2A" w14:textId="77777777" w:rsidTr="008F6637">
        <w:tc>
          <w:tcPr>
            <w:tcW w:w="0" w:type="auto"/>
            <w:vAlign w:val="center"/>
          </w:tcPr>
          <w:p w14:paraId="79625EB4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vAlign w:val="center"/>
          </w:tcPr>
          <w:p w14:paraId="4DD80D3C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0" w:type="auto"/>
            <w:vAlign w:val="center"/>
          </w:tcPr>
          <w:p w14:paraId="74809BB9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0" w:type="auto"/>
            <w:vAlign w:val="center"/>
          </w:tcPr>
          <w:p w14:paraId="04E2FBC0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TDE</w:t>
            </w:r>
          </w:p>
        </w:tc>
        <w:tc>
          <w:tcPr>
            <w:tcW w:w="0" w:type="auto"/>
            <w:vAlign w:val="center"/>
          </w:tcPr>
          <w:p w14:paraId="12E0ABD3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PATRIMÔNIO</w:t>
            </w:r>
          </w:p>
        </w:tc>
        <w:tc>
          <w:tcPr>
            <w:tcW w:w="0" w:type="auto"/>
            <w:vAlign w:val="center"/>
          </w:tcPr>
          <w:p w14:paraId="502C8489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VALOR DE AVALIAÇÃO</w:t>
            </w:r>
          </w:p>
        </w:tc>
      </w:tr>
      <w:tr w:rsidR="00DB4675" w:rsidRPr="000F5996" w14:paraId="412DA9B5" w14:textId="77777777" w:rsidTr="008F6637">
        <w:tc>
          <w:tcPr>
            <w:tcW w:w="0" w:type="auto"/>
            <w:vAlign w:val="center"/>
          </w:tcPr>
          <w:p w14:paraId="361ADE77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FD55DC3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FIAT/DOBLO C F TCA AMB, PLACAS IQK4191, ANO DE FABRICAÇÃO 2009, ANO DE MODELO 2010, COMBUSTÍVEL ÁLCOOL/</w:t>
            </w:r>
            <w:proofErr w:type="gramStart"/>
            <w:r w:rsidRPr="000F5996">
              <w:rPr>
                <w:rFonts w:ascii="Arial" w:hAnsi="Arial" w:cs="Arial"/>
                <w:bCs/>
                <w:sz w:val="20"/>
                <w:szCs w:val="20"/>
              </w:rPr>
              <w:t>GASOLINA</w:t>
            </w:r>
            <w:proofErr w:type="gramEnd"/>
          </w:p>
        </w:tc>
        <w:tc>
          <w:tcPr>
            <w:tcW w:w="0" w:type="auto"/>
            <w:vAlign w:val="center"/>
          </w:tcPr>
          <w:p w14:paraId="777AD635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3E789D53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4384C8C" w14:textId="00881E3A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2982</w:t>
            </w:r>
          </w:p>
        </w:tc>
        <w:tc>
          <w:tcPr>
            <w:tcW w:w="0" w:type="auto"/>
            <w:vAlign w:val="center"/>
          </w:tcPr>
          <w:p w14:paraId="6EDD7711" w14:textId="77777777" w:rsidR="00DB4675" w:rsidRPr="000F5996" w:rsidRDefault="00DB4675" w:rsidP="008F663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15.500,00(Quinze mil e quinhentos reais)</w:t>
            </w:r>
          </w:p>
        </w:tc>
      </w:tr>
    </w:tbl>
    <w:p w14:paraId="2E61CF81" w14:textId="77777777" w:rsidR="00DB4675" w:rsidRDefault="00DB4675" w:rsidP="008C5240">
      <w:pPr>
        <w:ind w:firstLine="2268"/>
        <w:jc w:val="both"/>
        <w:rPr>
          <w:rFonts w:ascii="Arial" w:hAnsi="Arial" w:cs="Arial"/>
        </w:rPr>
      </w:pPr>
    </w:p>
    <w:p w14:paraId="6B689575" w14:textId="77777777" w:rsidR="008C5240" w:rsidRPr="00D16881" w:rsidRDefault="008C5240" w:rsidP="008C5240">
      <w:pPr>
        <w:ind w:firstLine="2268"/>
        <w:jc w:val="both"/>
        <w:rPr>
          <w:rFonts w:ascii="Arial" w:hAnsi="Arial" w:cs="Arial"/>
          <w:lang w:eastAsia="ar-SA"/>
        </w:rPr>
      </w:pPr>
    </w:p>
    <w:p w14:paraId="6063836D" w14:textId="42D8ACD8" w:rsidR="00906472" w:rsidRDefault="00D16881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2º</w:t>
      </w:r>
      <w:r w:rsidR="008C5240">
        <w:rPr>
          <w:rFonts w:ascii="Arial" w:hAnsi="Arial" w:cs="Arial"/>
        </w:rPr>
        <w:t xml:space="preserve">- </w:t>
      </w:r>
      <w:r w:rsidR="00DB4675">
        <w:rPr>
          <w:rFonts w:ascii="Arial" w:hAnsi="Arial" w:cs="Arial"/>
        </w:rPr>
        <w:t>Demais dispositivos e itens do Anexo Único da Lei Municipal nº 4861 de 12 de setembro de 2023, permanecem inalterados.</w:t>
      </w:r>
    </w:p>
    <w:p w14:paraId="3293EFA9" w14:textId="77777777" w:rsidR="00DB4675" w:rsidRDefault="00DB4675" w:rsidP="00906472">
      <w:pPr>
        <w:ind w:firstLine="2268"/>
        <w:jc w:val="both"/>
        <w:rPr>
          <w:rFonts w:ascii="Arial" w:hAnsi="Arial" w:cs="Arial"/>
        </w:rPr>
      </w:pPr>
    </w:p>
    <w:p w14:paraId="0D6BB788" w14:textId="0EBAE29A" w:rsidR="00DB4675" w:rsidRDefault="00DB4675" w:rsidP="00906472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3º- Esta Lei entra em vigor na data de sua publicação.</w:t>
      </w:r>
    </w:p>
    <w:p w14:paraId="4C4431FD" w14:textId="77777777" w:rsidR="00906472" w:rsidRPr="00D16881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532379D7" w:rsidR="00DE2AC4" w:rsidRPr="008C7393" w:rsidRDefault="00A34C22" w:rsidP="00A34C22">
      <w:pPr>
        <w:contextualSpacing/>
        <w:jc w:val="both"/>
        <w:rPr>
          <w:rFonts w:ascii="Arial" w:hAnsi="Arial" w:cs="Arial"/>
          <w:b/>
          <w:bCs/>
        </w:rPr>
      </w:pPr>
      <w:r w:rsidRPr="008C7393">
        <w:rPr>
          <w:rFonts w:ascii="Arial" w:hAnsi="Arial" w:cs="Arial"/>
          <w:b/>
          <w:bCs/>
        </w:rPr>
        <w:t>GABINETE DO PREFEITO MUNICIPAL DE JABOTICABA, ESTADO DO RIO GRANDE DO SUL, AO</w:t>
      </w:r>
      <w:r w:rsidR="00B06E8D" w:rsidRPr="008C7393">
        <w:rPr>
          <w:rFonts w:ascii="Arial" w:hAnsi="Arial" w:cs="Arial"/>
          <w:b/>
          <w:bCs/>
        </w:rPr>
        <w:t>S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="00DB4675">
        <w:rPr>
          <w:rFonts w:ascii="Arial" w:hAnsi="Arial" w:cs="Arial"/>
          <w:b/>
          <w:bCs/>
        </w:rPr>
        <w:t xml:space="preserve">TREZE </w:t>
      </w:r>
      <w:r w:rsidRPr="008C7393">
        <w:rPr>
          <w:rFonts w:ascii="Arial" w:hAnsi="Arial" w:cs="Arial"/>
          <w:b/>
          <w:bCs/>
        </w:rPr>
        <w:t>DIA</w:t>
      </w:r>
      <w:r w:rsidR="00B06E8D" w:rsidRPr="008C7393">
        <w:rPr>
          <w:rFonts w:ascii="Arial" w:hAnsi="Arial" w:cs="Arial"/>
          <w:b/>
          <w:bCs/>
        </w:rPr>
        <w:t>S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MÊS DE </w:t>
      </w:r>
      <w:r w:rsidR="00DB4675">
        <w:rPr>
          <w:rFonts w:ascii="Arial" w:hAnsi="Arial" w:cs="Arial"/>
          <w:b/>
          <w:bCs/>
        </w:rPr>
        <w:t>SETEMBRO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ANO DE DOIS MIL E VINTE E </w:t>
      </w:r>
      <w:r w:rsidR="005C5A5A" w:rsidRPr="008C7393">
        <w:rPr>
          <w:rFonts w:ascii="Arial" w:hAnsi="Arial" w:cs="Arial"/>
          <w:b/>
          <w:bCs/>
        </w:rPr>
        <w:t>TRÊS</w:t>
      </w:r>
      <w:r w:rsidRPr="008C7393">
        <w:rPr>
          <w:rFonts w:ascii="Arial" w:hAnsi="Arial" w:cs="Arial"/>
          <w:b/>
          <w:bCs/>
        </w:rPr>
        <w:t>.</w:t>
      </w:r>
    </w:p>
    <w:p w14:paraId="67138249" w14:textId="77777777"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082704" w:rsidRDefault="00906472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E340D" w:rsidRPr="00082704">
        <w:rPr>
          <w:rFonts w:ascii="Arial" w:hAnsi="Arial" w:cs="Arial"/>
          <w:b/>
        </w:rPr>
        <w:t>,</w:t>
      </w:r>
    </w:p>
    <w:p w14:paraId="535891CB" w14:textId="50294827"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</w:t>
      </w:r>
      <w:r w:rsidR="00906472">
        <w:rPr>
          <w:rFonts w:ascii="Arial" w:hAnsi="Arial" w:cs="Arial"/>
        </w:rPr>
        <w:t>L</w:t>
      </w:r>
      <w:r w:rsidR="00F731A0" w:rsidRPr="00F731A0">
        <w:rPr>
          <w:rFonts w:ascii="Arial" w:hAnsi="Arial" w:cs="Arial"/>
        </w:rPr>
        <w:t>.</w:t>
      </w:r>
    </w:p>
    <w:p w14:paraId="07DDF549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6917B182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7521DC8A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F16852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DFE2B8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6AD82956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1B6C5E7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BD2D38E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67824AEA" w14:textId="568B20D9" w:rsidR="00DB4675" w:rsidRPr="00A06850" w:rsidRDefault="00DB4675" w:rsidP="00DB4675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>
        <w:rPr>
          <w:rFonts w:ascii="Arial" w:hAnsi="Arial" w:cs="Arial"/>
          <w:b/>
        </w:rPr>
        <w:t>93</w:t>
      </w:r>
      <w:r w:rsidRPr="00A0685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2023</w:t>
      </w:r>
    </w:p>
    <w:p w14:paraId="0C80EFD8" w14:textId="77777777" w:rsidR="00DB4675" w:rsidRPr="00A06850" w:rsidRDefault="00DB4675" w:rsidP="00DB4675">
      <w:pPr>
        <w:contextualSpacing/>
        <w:jc w:val="center"/>
        <w:rPr>
          <w:rFonts w:ascii="Arial" w:hAnsi="Arial" w:cs="Arial"/>
          <w:b/>
        </w:rPr>
      </w:pPr>
    </w:p>
    <w:p w14:paraId="497DD61C" w14:textId="77777777" w:rsidR="00DB4675" w:rsidRPr="00A06850" w:rsidRDefault="00DB4675" w:rsidP="00DB4675">
      <w:pPr>
        <w:contextualSpacing/>
        <w:jc w:val="center"/>
        <w:rPr>
          <w:rFonts w:ascii="Arial" w:hAnsi="Arial" w:cs="Arial"/>
          <w:b/>
        </w:rPr>
      </w:pPr>
    </w:p>
    <w:p w14:paraId="7B8BC330" w14:textId="77777777" w:rsidR="00DB4675" w:rsidRPr="00A06850" w:rsidRDefault="00DB4675" w:rsidP="00DB4675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14:paraId="3BCC1288" w14:textId="77777777" w:rsidR="00DB4675" w:rsidRPr="00A06850" w:rsidRDefault="00DB4675" w:rsidP="00DB4675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14:paraId="1EEFBC42" w14:textId="77777777" w:rsidR="00DB4675" w:rsidRPr="00A06850" w:rsidRDefault="00DB4675" w:rsidP="00DB4675">
      <w:pPr>
        <w:ind w:left="2268"/>
        <w:contextualSpacing/>
        <w:rPr>
          <w:rFonts w:ascii="Arial" w:hAnsi="Arial" w:cs="Arial"/>
          <w:b/>
        </w:rPr>
      </w:pPr>
    </w:p>
    <w:p w14:paraId="6E15E313" w14:textId="77777777" w:rsidR="00DB4675" w:rsidRPr="00A06850" w:rsidRDefault="00DB4675" w:rsidP="00DB4675">
      <w:pPr>
        <w:ind w:left="2268"/>
        <w:contextualSpacing/>
        <w:rPr>
          <w:rFonts w:ascii="Arial" w:hAnsi="Arial" w:cs="Arial"/>
          <w:b/>
        </w:rPr>
      </w:pPr>
    </w:p>
    <w:p w14:paraId="3F0B4439" w14:textId="731F2DAD" w:rsidR="004352FA" w:rsidRPr="0056799B" w:rsidRDefault="00DB4675" w:rsidP="004352FA">
      <w:pPr>
        <w:tabs>
          <w:tab w:val="left" w:pos="0"/>
        </w:tabs>
        <w:ind w:firstLine="2268"/>
        <w:contextualSpacing/>
        <w:jc w:val="both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>
        <w:rPr>
          <w:rFonts w:ascii="Arial" w:hAnsi="Arial" w:cs="Arial"/>
        </w:rPr>
        <w:t>93</w:t>
      </w:r>
      <w:r w:rsidRPr="00A06850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>
        <w:rPr>
          <w:rFonts w:ascii="Arial" w:hAnsi="Arial" w:cs="Arial"/>
        </w:rPr>
        <w:t xml:space="preserve">solicita autorização para que o Poder Executivo Municipal possa </w:t>
      </w:r>
      <w:r w:rsidR="004352FA">
        <w:rPr>
          <w:rFonts w:ascii="Arial" w:hAnsi="Arial" w:cs="Arial"/>
        </w:rPr>
        <w:t>a</w:t>
      </w:r>
      <w:r w:rsidR="004352FA">
        <w:rPr>
          <w:rFonts w:ascii="Arial" w:hAnsi="Arial" w:cs="Arial"/>
        </w:rPr>
        <w:t>ltera</w:t>
      </w:r>
      <w:r w:rsidR="004352FA">
        <w:rPr>
          <w:rFonts w:ascii="Arial" w:hAnsi="Arial" w:cs="Arial"/>
        </w:rPr>
        <w:t>r</w:t>
      </w:r>
      <w:r w:rsidR="004352FA">
        <w:rPr>
          <w:rFonts w:ascii="Arial" w:hAnsi="Arial" w:cs="Arial"/>
        </w:rPr>
        <w:t xml:space="preserve"> item 01 do Anexo Único da Lei Municipal nº 4861-2023.</w:t>
      </w:r>
    </w:p>
    <w:p w14:paraId="3E1CB593" w14:textId="77777777" w:rsidR="00DB4675" w:rsidRDefault="00DB4675" w:rsidP="00DB467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6E6E9BB8" w14:textId="19618C56" w:rsidR="00DB4675" w:rsidRDefault="00DB4675" w:rsidP="00DB467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Solicitamos essa </w:t>
      </w:r>
      <w:r w:rsidR="004352FA">
        <w:rPr>
          <w:rFonts w:ascii="Arial" w:hAnsi="Arial" w:cs="Arial"/>
        </w:rPr>
        <w:t xml:space="preserve">alteração visto que o numero do patrimônio citado na Ata nº 01/2023 e anexo único da Lei Municipal nº 4861/2023 encontrava-se citado errado sendo que onde consta o numero 2932 é o correto 2982. </w:t>
      </w:r>
      <w:proofErr w:type="gramStart"/>
    </w:p>
    <w:p w14:paraId="2458E173" w14:textId="77777777" w:rsidR="00DB4675" w:rsidRDefault="00DB4675" w:rsidP="00DB467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proofErr w:type="gramEnd"/>
    </w:p>
    <w:p w14:paraId="00CDB925" w14:textId="4823D8C7" w:rsidR="00DB4675" w:rsidRDefault="004352FA" w:rsidP="00DB467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Demais dispositivos e itens do Anexo Único da referida Lei permanecem inalterados.</w:t>
      </w:r>
      <w:bookmarkStart w:id="0" w:name="_GoBack"/>
      <w:bookmarkEnd w:id="0"/>
      <w:r>
        <w:rPr>
          <w:rFonts w:ascii="Arial" w:hAnsi="Arial" w:cs="Arial"/>
        </w:rPr>
        <w:t xml:space="preserve">  </w:t>
      </w:r>
    </w:p>
    <w:p w14:paraId="6F44750A" w14:textId="77777777" w:rsidR="00DB4675" w:rsidRDefault="00DB4675" w:rsidP="00DB467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304AEE1B" w14:textId="77777777" w:rsidR="00DB4675" w:rsidRPr="00082704" w:rsidRDefault="00DB4675" w:rsidP="00DB4675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14:paraId="459D4F5C" w14:textId="77777777" w:rsidR="00DB4675" w:rsidRPr="00082704" w:rsidRDefault="00DB4675" w:rsidP="00DB4675">
      <w:pPr>
        <w:ind w:firstLine="2268"/>
        <w:contextualSpacing/>
        <w:jc w:val="both"/>
        <w:rPr>
          <w:rFonts w:ascii="Arial" w:hAnsi="Arial" w:cs="Arial"/>
        </w:rPr>
      </w:pPr>
    </w:p>
    <w:p w14:paraId="3EFA5630" w14:textId="77777777" w:rsidR="00DB4675" w:rsidRPr="00082704" w:rsidRDefault="00DB4675" w:rsidP="00DB4675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14:paraId="24C93A25" w14:textId="77777777" w:rsidR="00DB4675" w:rsidRPr="00082704" w:rsidRDefault="00DB4675" w:rsidP="00DB4675">
      <w:pPr>
        <w:contextualSpacing/>
        <w:jc w:val="center"/>
        <w:rPr>
          <w:rFonts w:ascii="Arial" w:hAnsi="Arial" w:cs="Arial"/>
          <w:b/>
        </w:rPr>
      </w:pPr>
    </w:p>
    <w:p w14:paraId="56C85496" w14:textId="77777777" w:rsidR="00DB4675" w:rsidRPr="00082704" w:rsidRDefault="00DB4675" w:rsidP="00DB4675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SILVA,</w:t>
      </w:r>
    </w:p>
    <w:p w14:paraId="5E61F2B4" w14:textId="77777777" w:rsidR="00DB4675" w:rsidRPr="00904F93" w:rsidRDefault="00DB4675" w:rsidP="00DB4675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</w:t>
      </w:r>
      <w:r>
        <w:rPr>
          <w:rFonts w:ascii="Arial" w:hAnsi="Arial" w:cs="Arial"/>
        </w:rPr>
        <w:t>L</w:t>
      </w:r>
      <w:r w:rsidRPr="00904F93">
        <w:rPr>
          <w:rFonts w:ascii="Arial" w:hAnsi="Arial" w:cs="Arial"/>
        </w:rPr>
        <w:t>.</w:t>
      </w:r>
    </w:p>
    <w:p w14:paraId="6EA8D907" w14:textId="77777777" w:rsidR="00DB4675" w:rsidRPr="00082704" w:rsidRDefault="00DB4675" w:rsidP="00DB4675">
      <w:pPr>
        <w:contextualSpacing/>
        <w:jc w:val="center"/>
        <w:rPr>
          <w:rFonts w:ascii="Arial" w:hAnsi="Arial" w:cs="Arial"/>
          <w:b/>
        </w:rPr>
      </w:pPr>
    </w:p>
    <w:p w14:paraId="5E9AC220" w14:textId="77777777" w:rsidR="00DB4675" w:rsidRPr="00082704" w:rsidRDefault="00DB4675" w:rsidP="00DB4675">
      <w:pPr>
        <w:contextualSpacing/>
        <w:jc w:val="center"/>
        <w:rPr>
          <w:rFonts w:ascii="Arial" w:hAnsi="Arial" w:cs="Arial"/>
          <w:b/>
        </w:rPr>
      </w:pPr>
    </w:p>
    <w:p w14:paraId="420AE7F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7720FD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DD5FFB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C02F88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8EC274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6ABDBCF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1A1C683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ED6116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66114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sectPr w:rsidR="008C5240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5F9BE" w14:textId="77777777" w:rsidR="006F6B71" w:rsidRDefault="006F6B71" w:rsidP="00976E67">
      <w:r>
        <w:separator/>
      </w:r>
    </w:p>
  </w:endnote>
  <w:endnote w:type="continuationSeparator" w:id="0">
    <w:p w14:paraId="3E326284" w14:textId="77777777" w:rsidR="006F6B71" w:rsidRDefault="006F6B71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E16A5" w14:textId="77777777" w:rsidR="006F6B71" w:rsidRDefault="006F6B71" w:rsidP="00976E67">
      <w:r>
        <w:separator/>
      </w:r>
    </w:p>
  </w:footnote>
  <w:footnote w:type="continuationSeparator" w:id="0">
    <w:p w14:paraId="58850866" w14:textId="77777777" w:rsidR="006F6B71" w:rsidRDefault="006F6B71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B84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52FA"/>
    <w:rsid w:val="004378EF"/>
    <w:rsid w:val="00440332"/>
    <w:rsid w:val="00443626"/>
    <w:rsid w:val="00451288"/>
    <w:rsid w:val="00461C65"/>
    <w:rsid w:val="00462433"/>
    <w:rsid w:val="00464873"/>
    <w:rsid w:val="00471AAF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5FE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87BCB"/>
    <w:rsid w:val="00591FD1"/>
    <w:rsid w:val="005959A5"/>
    <w:rsid w:val="00597C73"/>
    <w:rsid w:val="005A785C"/>
    <w:rsid w:val="005B59F6"/>
    <w:rsid w:val="005C50CB"/>
    <w:rsid w:val="005C5A5A"/>
    <w:rsid w:val="005C7CC6"/>
    <w:rsid w:val="005D5E6D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87308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6B71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5240"/>
    <w:rsid w:val="008C7393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4675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75AD4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F0F3-F55D-426B-97DC-F06C50F0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16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3</cp:revision>
  <cp:lastPrinted>2022-06-03T12:52:00Z</cp:lastPrinted>
  <dcterms:created xsi:type="dcterms:W3CDTF">2023-09-13T17:27:00Z</dcterms:created>
  <dcterms:modified xsi:type="dcterms:W3CDTF">2023-09-13T17:42:00Z</dcterms:modified>
</cp:coreProperties>
</file>